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9442" w14:textId="77777777" w:rsidR="00937540" w:rsidRPr="008E13F0" w:rsidRDefault="00937540" w:rsidP="00937540">
      <w:pPr>
        <w:rPr>
          <w:rFonts w:ascii="Constantia" w:hAnsi="Constant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14:paraId="07FF0CD8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2D7972D5" w14:textId="77777777" w:rsidR="00937540" w:rsidRPr="00F11CC0" w:rsidRDefault="00937540" w:rsidP="00154F7D">
            <w:pPr>
              <w:jc w:val="center"/>
              <w:rPr>
                <w:rFonts w:ascii="Constantia" w:hAnsi="Constantia"/>
                <w:sz w:val="56"/>
                <w:szCs w:val="56"/>
              </w:rPr>
            </w:pPr>
            <w:r w:rsidRPr="00F11CC0">
              <w:rPr>
                <w:rFonts w:ascii="Constantia" w:hAnsi="Constantia"/>
                <w:sz w:val="56"/>
                <w:szCs w:val="56"/>
              </w:rPr>
              <w:t>Application</w:t>
            </w:r>
          </w:p>
          <w:p w14:paraId="27371A77" w14:textId="77777777" w:rsidR="00937540" w:rsidRPr="00553F29" w:rsidRDefault="00937540" w:rsidP="00154F7D">
            <w:pPr>
              <w:jc w:val="center"/>
              <w:rPr>
                <w:rFonts w:ascii="Constantia" w:hAnsi="Constantia"/>
                <w:sz w:val="52"/>
                <w:szCs w:val="52"/>
              </w:rPr>
            </w:pPr>
            <w:r w:rsidRPr="008E13F0">
              <w:rPr>
                <w:rFonts w:ascii="Constantia" w:hAnsi="Constantia"/>
                <w:sz w:val="52"/>
                <w:szCs w:val="52"/>
              </w:rPr>
              <w:t xml:space="preserve">Commercial </w:t>
            </w:r>
            <w:r w:rsidR="00B610B3">
              <w:rPr>
                <w:rFonts w:ascii="Constantia" w:hAnsi="Constantia"/>
                <w:sz w:val="52"/>
                <w:szCs w:val="52"/>
              </w:rPr>
              <w:t>General Liability</w:t>
            </w:r>
          </w:p>
        </w:tc>
      </w:tr>
    </w:tbl>
    <w:p w14:paraId="5E9C6421" w14:textId="77777777" w:rsidR="00937540" w:rsidRDefault="00937540" w:rsidP="00937540">
      <w:pPr>
        <w:rPr>
          <w:rFonts w:ascii="Constantia" w:hAnsi="Constantia"/>
          <w:sz w:val="22"/>
          <w:szCs w:val="22"/>
        </w:rPr>
      </w:pPr>
    </w:p>
    <w:p w14:paraId="30BA1F87" w14:textId="77777777" w:rsidR="00D34A84" w:rsidRPr="001E45B7" w:rsidRDefault="00D34A84" w:rsidP="00937540">
      <w:pPr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565EF3" w14:paraId="2B8966C4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6F585A34" w14:textId="77777777" w:rsidR="00937540" w:rsidRPr="00565EF3" w:rsidRDefault="00937540" w:rsidP="00C926D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5EF3">
              <w:rPr>
                <w:rFonts w:ascii="Arial" w:hAnsi="Arial" w:cs="Arial"/>
                <w:b/>
                <w:bCs/>
                <w:sz w:val="28"/>
                <w:szCs w:val="28"/>
              </w:rPr>
              <w:t>THE APPLICANT</w:t>
            </w:r>
          </w:p>
        </w:tc>
      </w:tr>
    </w:tbl>
    <w:p w14:paraId="51383A01" w14:textId="77777777" w:rsidR="00937540" w:rsidRDefault="00937540" w:rsidP="00937540">
      <w:pPr>
        <w:rPr>
          <w:rFonts w:ascii="Constantia" w:hAnsi="Constantia"/>
        </w:rPr>
      </w:pPr>
    </w:p>
    <w:p w14:paraId="7516192B" w14:textId="77777777" w:rsidR="00937540" w:rsidRPr="00D8635A" w:rsidRDefault="00937540" w:rsidP="00D8635A">
      <w:pPr>
        <w:pStyle w:val="ListParagraph"/>
        <w:numPr>
          <w:ilvl w:val="0"/>
          <w:numId w:val="15"/>
        </w:numPr>
        <w:rPr>
          <w:rFonts w:ascii="Constantia" w:hAnsi="Constantia"/>
          <w:sz w:val="22"/>
          <w:szCs w:val="22"/>
        </w:rPr>
      </w:pPr>
      <w:r w:rsidRPr="00D8635A">
        <w:rPr>
          <w:rFonts w:ascii="Constantia" w:hAnsi="Constantia"/>
          <w:sz w:val="22"/>
          <w:szCs w:val="22"/>
        </w:rPr>
        <w:t xml:space="preserve">Name of </w:t>
      </w:r>
      <w:r w:rsidR="00675717" w:rsidRPr="00D8635A">
        <w:rPr>
          <w:rFonts w:ascii="Constantia" w:hAnsi="Constantia"/>
          <w:sz w:val="22"/>
          <w:szCs w:val="22"/>
        </w:rPr>
        <w:t>Applicant:</w:t>
      </w:r>
      <w:r w:rsidRPr="00D8635A">
        <w:rPr>
          <w:rFonts w:ascii="Constantia" w:hAnsi="Constantia"/>
          <w:sz w:val="22"/>
          <w:szCs w:val="22"/>
        </w:rPr>
        <w:t xml:space="preserve"> </w:t>
      </w:r>
      <w:r w:rsidRPr="00D8635A">
        <w:rPr>
          <w:rFonts w:ascii="Constantia" w:hAnsi="Constanti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D8635A">
        <w:rPr>
          <w:rFonts w:ascii="Constantia" w:hAnsi="Constantia"/>
          <w:sz w:val="22"/>
          <w:szCs w:val="22"/>
        </w:rPr>
        <w:instrText xml:space="preserve"> FORMTEXT </w:instrText>
      </w:r>
      <w:r w:rsidRPr="00D8635A">
        <w:rPr>
          <w:rFonts w:ascii="Constantia" w:hAnsi="Constantia"/>
          <w:sz w:val="22"/>
          <w:szCs w:val="22"/>
        </w:rPr>
      </w:r>
      <w:r w:rsidRPr="00D8635A"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Pr="00D8635A">
        <w:rPr>
          <w:rFonts w:ascii="Constantia" w:hAnsi="Constantia"/>
          <w:sz w:val="22"/>
          <w:szCs w:val="22"/>
        </w:rPr>
        <w:fldChar w:fldCharType="end"/>
      </w:r>
      <w:bookmarkEnd w:id="0"/>
    </w:p>
    <w:p w14:paraId="6BD07A88" w14:textId="77777777" w:rsidR="00D8635A" w:rsidRDefault="00D8635A" w:rsidP="00D8635A">
      <w:pPr>
        <w:rPr>
          <w:rFonts w:ascii="Constantia" w:hAnsi="Constantia"/>
          <w:sz w:val="16"/>
          <w:szCs w:val="16"/>
        </w:rPr>
      </w:pPr>
    </w:p>
    <w:p w14:paraId="37F9B39C" w14:textId="77777777" w:rsidR="00937540" w:rsidRPr="00D8635A" w:rsidRDefault="00937540" w:rsidP="00D8635A">
      <w:pPr>
        <w:pStyle w:val="ListParagraph"/>
        <w:numPr>
          <w:ilvl w:val="0"/>
          <w:numId w:val="15"/>
        </w:numPr>
        <w:rPr>
          <w:rFonts w:ascii="Constantia" w:hAnsi="Constantia"/>
          <w:sz w:val="22"/>
          <w:szCs w:val="22"/>
        </w:rPr>
      </w:pPr>
      <w:r w:rsidRPr="00D8635A">
        <w:rPr>
          <w:rFonts w:ascii="Constantia" w:hAnsi="Constantia"/>
          <w:sz w:val="22"/>
          <w:szCs w:val="22"/>
        </w:rPr>
        <w:t>Address</w:t>
      </w:r>
      <w:r w:rsidR="00A47113" w:rsidRPr="00D8635A">
        <w:rPr>
          <w:rFonts w:ascii="Constantia" w:hAnsi="Constantia"/>
          <w:sz w:val="22"/>
          <w:szCs w:val="22"/>
        </w:rPr>
        <w:t xml:space="preserve"> of Applicant</w:t>
      </w:r>
      <w:r w:rsidRPr="00D8635A">
        <w:rPr>
          <w:rFonts w:ascii="Constantia" w:hAnsi="Constantia"/>
          <w:sz w:val="22"/>
          <w:szCs w:val="22"/>
        </w:rPr>
        <w:t xml:space="preserve">: </w:t>
      </w:r>
      <w:r w:rsidRPr="00D8635A">
        <w:rPr>
          <w:rFonts w:ascii="Constantia" w:hAnsi="Constanti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D8635A">
        <w:rPr>
          <w:rFonts w:ascii="Constantia" w:hAnsi="Constantia"/>
          <w:sz w:val="22"/>
          <w:szCs w:val="22"/>
        </w:rPr>
        <w:instrText xml:space="preserve"> FORMTEXT </w:instrText>
      </w:r>
      <w:r w:rsidRPr="00D8635A">
        <w:rPr>
          <w:rFonts w:ascii="Constantia" w:hAnsi="Constantia"/>
          <w:sz w:val="22"/>
          <w:szCs w:val="22"/>
        </w:rPr>
      </w:r>
      <w:r w:rsidRPr="00D8635A"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Pr="00D8635A">
        <w:rPr>
          <w:rFonts w:ascii="Constantia" w:hAnsi="Constantia"/>
          <w:sz w:val="22"/>
          <w:szCs w:val="22"/>
        </w:rPr>
        <w:fldChar w:fldCharType="end"/>
      </w:r>
      <w:bookmarkEnd w:id="1"/>
    </w:p>
    <w:p w14:paraId="016C396C" w14:textId="77777777" w:rsidR="00937540" w:rsidRPr="00F02F9F" w:rsidRDefault="00937540" w:rsidP="00937540">
      <w:pPr>
        <w:ind w:left="360"/>
        <w:rPr>
          <w:rFonts w:ascii="Constantia" w:hAnsi="Constantia"/>
          <w:sz w:val="16"/>
          <w:szCs w:val="16"/>
        </w:rPr>
      </w:pPr>
    </w:p>
    <w:p w14:paraId="2FE39E3B" w14:textId="77777777" w:rsidR="00D8635A" w:rsidRDefault="005C39FC" w:rsidP="00D8635A">
      <w:pPr>
        <w:pStyle w:val="ListParagraph"/>
        <w:numPr>
          <w:ilvl w:val="0"/>
          <w:numId w:val="15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83"/>
      <w:r>
        <w:rPr>
          <w:rFonts w:ascii="Constantia" w:hAnsi="Constantia"/>
          <w:sz w:val="22"/>
          <w:szCs w:val="22"/>
        </w:rPr>
        <w:instrText xml:space="preserve"> FORMCHECKBOX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sz w:val="22"/>
          <w:szCs w:val="22"/>
        </w:rPr>
        <w:fldChar w:fldCharType="end"/>
      </w:r>
      <w:bookmarkEnd w:id="2"/>
      <w:r>
        <w:rPr>
          <w:rFonts w:ascii="Constantia" w:hAnsi="Constantia"/>
          <w:sz w:val="22"/>
          <w:szCs w:val="22"/>
        </w:rPr>
        <w:t xml:space="preserve"> A Corporation</w:t>
      </w:r>
    </w:p>
    <w:p w14:paraId="4A3A078A" w14:textId="77777777" w:rsidR="005C39FC" w:rsidRDefault="005C39FC" w:rsidP="005C39FC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4"/>
      <w:r>
        <w:rPr>
          <w:rFonts w:ascii="Constantia" w:hAnsi="Constantia"/>
          <w:sz w:val="22"/>
          <w:szCs w:val="22"/>
        </w:rPr>
        <w:instrText xml:space="preserve"> FORMCHECKBOX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sz w:val="22"/>
          <w:szCs w:val="22"/>
        </w:rPr>
        <w:fldChar w:fldCharType="end"/>
      </w:r>
      <w:bookmarkEnd w:id="3"/>
      <w:r>
        <w:rPr>
          <w:rFonts w:ascii="Constantia" w:hAnsi="Constantia"/>
          <w:sz w:val="22"/>
          <w:szCs w:val="22"/>
        </w:rPr>
        <w:t xml:space="preserve"> A Partnership</w:t>
      </w:r>
    </w:p>
    <w:p w14:paraId="2F4010C3" w14:textId="77777777" w:rsidR="005C39FC" w:rsidRDefault="005C39FC" w:rsidP="005C39FC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5"/>
      <w:r>
        <w:rPr>
          <w:rFonts w:ascii="Constantia" w:hAnsi="Constantia"/>
          <w:sz w:val="22"/>
          <w:szCs w:val="22"/>
        </w:rPr>
        <w:instrText xml:space="preserve"> FORMCHECKBOX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sz w:val="22"/>
          <w:szCs w:val="22"/>
        </w:rPr>
        <w:fldChar w:fldCharType="end"/>
      </w:r>
      <w:bookmarkEnd w:id="4"/>
      <w:r w:rsidR="00565EF3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An Individual</w:t>
      </w:r>
    </w:p>
    <w:p w14:paraId="47CFDFE8" w14:textId="77777777" w:rsidR="00937540" w:rsidRPr="005C39FC" w:rsidRDefault="00D8635A" w:rsidP="005C39FC">
      <w:pPr>
        <w:ind w:left="720"/>
        <w:rPr>
          <w:rFonts w:ascii="Constantia" w:hAnsi="Constantia"/>
          <w:sz w:val="22"/>
          <w:szCs w:val="22"/>
        </w:rPr>
      </w:pPr>
      <w:r w:rsidRPr="005C39FC">
        <w:rPr>
          <w:rFonts w:ascii="Constantia" w:hAnsi="Constantia"/>
          <w:sz w:val="22"/>
          <w:szCs w:val="22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2"/>
      <w:r w:rsidRPr="005C39FC">
        <w:rPr>
          <w:rFonts w:ascii="Constantia" w:hAnsi="Constantia"/>
          <w:sz w:val="22"/>
          <w:szCs w:val="22"/>
        </w:rPr>
        <w:instrText xml:space="preserve"> FORMCHECKBOX </w:instrText>
      </w:r>
      <w:r w:rsidRPr="005C39FC">
        <w:rPr>
          <w:rFonts w:ascii="Constantia" w:hAnsi="Constantia"/>
          <w:sz w:val="22"/>
          <w:szCs w:val="22"/>
        </w:rPr>
      </w:r>
      <w:r w:rsidRPr="005C39FC">
        <w:rPr>
          <w:rFonts w:ascii="Constantia" w:hAnsi="Constantia"/>
          <w:sz w:val="22"/>
          <w:szCs w:val="22"/>
        </w:rPr>
        <w:fldChar w:fldCharType="separate"/>
      </w:r>
      <w:r w:rsidRPr="005C39FC">
        <w:rPr>
          <w:rFonts w:ascii="Constantia" w:hAnsi="Constantia"/>
          <w:sz w:val="22"/>
          <w:szCs w:val="22"/>
        </w:rPr>
        <w:fldChar w:fldCharType="end"/>
      </w:r>
      <w:bookmarkEnd w:id="5"/>
      <w:r w:rsidRPr="005C39FC">
        <w:rPr>
          <w:rFonts w:ascii="Constantia" w:hAnsi="Constantia"/>
          <w:sz w:val="22"/>
          <w:szCs w:val="22"/>
        </w:rPr>
        <w:t xml:space="preserve"> Other</w:t>
      </w:r>
      <w:r w:rsidR="00937540" w:rsidRPr="005C39FC">
        <w:rPr>
          <w:rFonts w:ascii="Constantia" w:hAnsi="Constantia"/>
          <w:sz w:val="22"/>
          <w:szCs w:val="22"/>
        </w:rPr>
        <w:t xml:space="preserve">: </w:t>
      </w:r>
      <w:r w:rsidR="00937540" w:rsidRPr="005C39FC">
        <w:rPr>
          <w:rFonts w:ascii="Constantia" w:hAnsi="Constanti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37540" w:rsidRPr="005C39FC">
        <w:rPr>
          <w:rFonts w:ascii="Constantia" w:hAnsi="Constantia"/>
          <w:sz w:val="22"/>
          <w:szCs w:val="22"/>
        </w:rPr>
        <w:instrText xml:space="preserve"> FORMTEXT </w:instrText>
      </w:r>
      <w:r w:rsidR="00937540" w:rsidRPr="005C39FC">
        <w:rPr>
          <w:rFonts w:ascii="Constantia" w:hAnsi="Constantia"/>
          <w:sz w:val="22"/>
          <w:szCs w:val="22"/>
        </w:rPr>
      </w:r>
      <w:r w:rsidR="00937540" w:rsidRPr="005C39FC">
        <w:rPr>
          <w:rFonts w:ascii="Constantia" w:hAnsi="Constantia"/>
          <w:sz w:val="22"/>
          <w:szCs w:val="22"/>
        </w:rPr>
        <w:fldChar w:fldCharType="separate"/>
      </w:r>
      <w:r w:rsidR="00937540" w:rsidRPr="00861E08">
        <w:rPr>
          <w:noProof/>
        </w:rPr>
        <w:t> </w:t>
      </w:r>
      <w:r w:rsidR="00937540" w:rsidRPr="00861E08">
        <w:rPr>
          <w:noProof/>
        </w:rPr>
        <w:t> </w:t>
      </w:r>
      <w:r w:rsidR="00937540" w:rsidRPr="00861E08">
        <w:rPr>
          <w:noProof/>
        </w:rPr>
        <w:t> </w:t>
      </w:r>
      <w:r w:rsidR="00937540" w:rsidRPr="00861E08">
        <w:rPr>
          <w:noProof/>
        </w:rPr>
        <w:t> </w:t>
      </w:r>
      <w:r w:rsidR="00937540" w:rsidRPr="00861E08">
        <w:rPr>
          <w:noProof/>
        </w:rPr>
        <w:t> </w:t>
      </w:r>
      <w:r w:rsidR="00937540" w:rsidRPr="005C39FC">
        <w:rPr>
          <w:rFonts w:ascii="Constantia" w:hAnsi="Constantia"/>
          <w:sz w:val="22"/>
          <w:szCs w:val="22"/>
        </w:rPr>
        <w:fldChar w:fldCharType="end"/>
      </w:r>
      <w:bookmarkEnd w:id="6"/>
    </w:p>
    <w:p w14:paraId="0CCDA3AC" w14:textId="77777777" w:rsidR="00937540" w:rsidRPr="00F02F9F" w:rsidRDefault="00937540" w:rsidP="00937540">
      <w:pPr>
        <w:pStyle w:val="ListParagraph"/>
        <w:rPr>
          <w:rFonts w:ascii="Constantia" w:hAnsi="Constantia"/>
          <w:sz w:val="16"/>
          <w:szCs w:val="16"/>
        </w:rPr>
      </w:pPr>
    </w:p>
    <w:p w14:paraId="480CAF89" w14:textId="77777777" w:rsidR="00937540" w:rsidRPr="00861E08" w:rsidRDefault="00E0100F" w:rsidP="00D8635A">
      <w:pPr>
        <w:pStyle w:val="ListParagraph"/>
        <w:numPr>
          <w:ilvl w:val="0"/>
          <w:numId w:val="15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Description of operations</w:t>
      </w:r>
      <w:r w:rsidR="00937540" w:rsidRPr="00861E08">
        <w:rPr>
          <w:rFonts w:ascii="Constantia" w:hAnsi="Constantia"/>
          <w:sz w:val="22"/>
          <w:szCs w:val="22"/>
        </w:rPr>
        <w:t xml:space="preserve">: </w:t>
      </w:r>
      <w:r w:rsidR="00937540" w:rsidRPr="00861E08">
        <w:rPr>
          <w:rFonts w:ascii="Constantia" w:hAnsi="Constanti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37540" w:rsidRPr="00861E08">
        <w:rPr>
          <w:rFonts w:ascii="Constantia" w:hAnsi="Constantia"/>
          <w:sz w:val="22"/>
          <w:szCs w:val="22"/>
        </w:rPr>
        <w:instrText xml:space="preserve"> FORMTEXT </w:instrText>
      </w:r>
      <w:r w:rsidR="00937540" w:rsidRPr="00861E08">
        <w:rPr>
          <w:rFonts w:ascii="Constantia" w:hAnsi="Constantia"/>
          <w:sz w:val="22"/>
          <w:szCs w:val="22"/>
        </w:rPr>
      </w:r>
      <w:r w:rsidR="00937540" w:rsidRPr="00861E08"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937540" w:rsidRPr="00861E08">
        <w:rPr>
          <w:rFonts w:ascii="Constantia" w:hAnsi="Constantia"/>
          <w:sz w:val="22"/>
          <w:szCs w:val="22"/>
        </w:rPr>
        <w:fldChar w:fldCharType="end"/>
      </w:r>
      <w:bookmarkEnd w:id="7"/>
    </w:p>
    <w:p w14:paraId="29B7017F" w14:textId="77777777" w:rsidR="00937540" w:rsidRPr="00F02F9F" w:rsidRDefault="00937540" w:rsidP="00937540">
      <w:pPr>
        <w:pStyle w:val="ListParagraph"/>
        <w:rPr>
          <w:rFonts w:ascii="Constantia" w:hAnsi="Constantia"/>
          <w:sz w:val="16"/>
          <w:szCs w:val="16"/>
        </w:rPr>
      </w:pPr>
    </w:p>
    <w:p w14:paraId="6CC14019" w14:textId="77777777" w:rsidR="00937540" w:rsidRPr="00861E08" w:rsidRDefault="00E0100F" w:rsidP="00D8635A">
      <w:pPr>
        <w:pStyle w:val="ListParagraph"/>
        <w:numPr>
          <w:ilvl w:val="0"/>
          <w:numId w:val="15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Years of experience</w:t>
      </w:r>
      <w:r w:rsidR="00937540" w:rsidRPr="00861E08">
        <w:rPr>
          <w:rFonts w:ascii="Constantia" w:hAnsi="Constantia"/>
          <w:sz w:val="22"/>
          <w:szCs w:val="22"/>
        </w:rPr>
        <w:t xml:space="preserve">: </w:t>
      </w:r>
      <w:r w:rsidR="00937540" w:rsidRPr="00861E08">
        <w:rPr>
          <w:rFonts w:ascii="Constantia" w:hAnsi="Constanti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937540" w:rsidRPr="00861E08">
        <w:rPr>
          <w:rFonts w:ascii="Constantia" w:hAnsi="Constantia"/>
          <w:sz w:val="22"/>
          <w:szCs w:val="22"/>
        </w:rPr>
        <w:instrText xml:space="preserve"> FORMTEXT </w:instrText>
      </w:r>
      <w:r w:rsidR="00937540" w:rsidRPr="00861E08">
        <w:rPr>
          <w:rFonts w:ascii="Constantia" w:hAnsi="Constantia"/>
          <w:sz w:val="22"/>
          <w:szCs w:val="22"/>
        </w:rPr>
      </w:r>
      <w:r w:rsidR="00937540" w:rsidRPr="00861E08"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937540" w:rsidRPr="00861E08">
        <w:rPr>
          <w:rFonts w:ascii="Constantia" w:hAnsi="Constantia"/>
          <w:sz w:val="22"/>
          <w:szCs w:val="22"/>
        </w:rPr>
        <w:fldChar w:fldCharType="end"/>
      </w:r>
      <w:bookmarkEnd w:id="8"/>
    </w:p>
    <w:p w14:paraId="4CC4EC8D" w14:textId="77777777" w:rsidR="00937540" w:rsidRPr="00F02F9F" w:rsidRDefault="00937540" w:rsidP="00937540">
      <w:pPr>
        <w:pStyle w:val="ListParagraph"/>
        <w:rPr>
          <w:rFonts w:ascii="Constantia" w:hAnsi="Constantia"/>
          <w:sz w:val="16"/>
          <w:szCs w:val="16"/>
        </w:rPr>
      </w:pPr>
    </w:p>
    <w:p w14:paraId="39B3C599" w14:textId="77777777" w:rsidR="00937540" w:rsidRPr="00861E08" w:rsidRDefault="00E0100F" w:rsidP="00D8635A">
      <w:pPr>
        <w:pStyle w:val="ListParagraph"/>
        <w:numPr>
          <w:ilvl w:val="0"/>
          <w:numId w:val="15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Year of </w:t>
      </w:r>
      <w:r w:rsidR="00840C36">
        <w:rPr>
          <w:rFonts w:ascii="Constantia" w:hAnsi="Constantia"/>
          <w:sz w:val="22"/>
          <w:szCs w:val="22"/>
        </w:rPr>
        <w:t>incorporation/or in business</w:t>
      </w:r>
      <w:r w:rsidR="00937540" w:rsidRPr="00861E08">
        <w:rPr>
          <w:rFonts w:ascii="Constantia" w:hAnsi="Constantia"/>
          <w:sz w:val="22"/>
          <w:szCs w:val="22"/>
        </w:rPr>
        <w:t xml:space="preserve">: </w:t>
      </w:r>
      <w:r w:rsidR="00937540" w:rsidRPr="00861E08">
        <w:rPr>
          <w:rFonts w:ascii="Constantia" w:hAnsi="Constanti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937540" w:rsidRPr="00861E08">
        <w:rPr>
          <w:rFonts w:ascii="Constantia" w:hAnsi="Constantia"/>
          <w:sz w:val="22"/>
          <w:szCs w:val="22"/>
        </w:rPr>
        <w:instrText xml:space="preserve"> FORMTEXT </w:instrText>
      </w:r>
      <w:r w:rsidR="00937540" w:rsidRPr="00861E08">
        <w:rPr>
          <w:rFonts w:ascii="Constantia" w:hAnsi="Constantia"/>
          <w:sz w:val="22"/>
          <w:szCs w:val="22"/>
        </w:rPr>
      </w:r>
      <w:r w:rsidR="00937540" w:rsidRPr="00861E08"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937540" w:rsidRPr="00861E08">
        <w:rPr>
          <w:rFonts w:ascii="Constantia" w:hAnsi="Constantia"/>
          <w:sz w:val="22"/>
          <w:szCs w:val="22"/>
        </w:rPr>
        <w:fldChar w:fldCharType="end"/>
      </w:r>
      <w:bookmarkEnd w:id="9"/>
    </w:p>
    <w:p w14:paraId="40B05965" w14:textId="77777777" w:rsidR="00937540" w:rsidRPr="00F02F9F" w:rsidRDefault="00937540" w:rsidP="00937540">
      <w:pPr>
        <w:pStyle w:val="ListParagraph"/>
        <w:rPr>
          <w:rFonts w:ascii="Constantia" w:hAnsi="Constantia"/>
          <w:sz w:val="16"/>
          <w:szCs w:val="16"/>
        </w:rPr>
      </w:pPr>
    </w:p>
    <w:p w14:paraId="4862573A" w14:textId="77777777" w:rsidR="00937540" w:rsidRPr="00861E08" w:rsidRDefault="00937540" w:rsidP="00D8635A">
      <w:pPr>
        <w:pStyle w:val="ListParagraph"/>
        <w:numPr>
          <w:ilvl w:val="0"/>
          <w:numId w:val="15"/>
        </w:numPr>
        <w:rPr>
          <w:rFonts w:ascii="Constantia" w:hAnsi="Constantia"/>
          <w:sz w:val="22"/>
          <w:szCs w:val="22"/>
        </w:rPr>
      </w:pPr>
      <w:r w:rsidRPr="00861E08">
        <w:rPr>
          <w:rFonts w:ascii="Constantia" w:hAnsi="Constantia"/>
          <w:sz w:val="22"/>
          <w:szCs w:val="22"/>
        </w:rPr>
        <w:t xml:space="preserve">Name </w:t>
      </w:r>
      <w:r w:rsidR="00840C36">
        <w:rPr>
          <w:rFonts w:ascii="Constantia" w:hAnsi="Constantia"/>
          <w:sz w:val="22"/>
          <w:szCs w:val="22"/>
        </w:rPr>
        <w:t>and address of subsidiaries</w:t>
      </w:r>
      <w:r w:rsidRPr="00861E08">
        <w:rPr>
          <w:rFonts w:ascii="Constantia" w:hAnsi="Constantia"/>
          <w:sz w:val="22"/>
          <w:szCs w:val="22"/>
        </w:rPr>
        <w:t xml:space="preserve">: </w:t>
      </w:r>
      <w:r w:rsidRPr="00861E08">
        <w:rPr>
          <w:rFonts w:ascii="Constantia" w:hAnsi="Constantia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861E08">
        <w:rPr>
          <w:rFonts w:ascii="Constantia" w:hAnsi="Constantia"/>
          <w:sz w:val="22"/>
          <w:szCs w:val="22"/>
        </w:rPr>
        <w:instrText xml:space="preserve"> FORMTEXT </w:instrText>
      </w:r>
      <w:r w:rsidRPr="00861E08">
        <w:rPr>
          <w:rFonts w:ascii="Constantia" w:hAnsi="Constantia"/>
          <w:sz w:val="22"/>
          <w:szCs w:val="22"/>
        </w:rPr>
      </w:r>
      <w:r w:rsidRPr="00861E08">
        <w:rPr>
          <w:rFonts w:ascii="Constantia" w:hAnsi="Constantia"/>
          <w:sz w:val="22"/>
          <w:szCs w:val="22"/>
        </w:rPr>
        <w:fldChar w:fldCharType="separate"/>
      </w:r>
      <w:r w:rsidR="002C067A">
        <w:rPr>
          <w:rFonts w:ascii="Constantia" w:hAnsi="Constantia"/>
          <w:sz w:val="22"/>
          <w:szCs w:val="22"/>
        </w:rPr>
        <w:t> </w:t>
      </w:r>
      <w:r w:rsidR="002C067A">
        <w:rPr>
          <w:rFonts w:ascii="Constantia" w:hAnsi="Constantia"/>
          <w:sz w:val="22"/>
          <w:szCs w:val="22"/>
        </w:rPr>
        <w:t> </w:t>
      </w:r>
      <w:r w:rsidR="002C067A">
        <w:rPr>
          <w:rFonts w:ascii="Constantia" w:hAnsi="Constantia"/>
          <w:sz w:val="22"/>
          <w:szCs w:val="22"/>
        </w:rPr>
        <w:t> </w:t>
      </w:r>
      <w:r w:rsidR="002C067A">
        <w:rPr>
          <w:rFonts w:ascii="Constantia" w:hAnsi="Constantia"/>
          <w:sz w:val="22"/>
          <w:szCs w:val="22"/>
        </w:rPr>
        <w:t> </w:t>
      </w:r>
      <w:r w:rsidR="002C067A">
        <w:rPr>
          <w:rFonts w:ascii="Constantia" w:hAnsi="Constantia"/>
          <w:sz w:val="22"/>
          <w:szCs w:val="22"/>
        </w:rPr>
        <w:t> </w:t>
      </w:r>
      <w:r w:rsidRPr="00861E08">
        <w:rPr>
          <w:rFonts w:ascii="Constantia" w:hAnsi="Constantia"/>
          <w:sz w:val="22"/>
          <w:szCs w:val="22"/>
        </w:rPr>
        <w:fldChar w:fldCharType="end"/>
      </w:r>
      <w:bookmarkEnd w:id="10"/>
      <w:r w:rsidRPr="00861E08">
        <w:rPr>
          <w:rFonts w:ascii="Constantia" w:hAnsi="Constantia"/>
          <w:sz w:val="22"/>
          <w:szCs w:val="22"/>
        </w:rPr>
        <w:t xml:space="preserve"> </w:t>
      </w:r>
    </w:p>
    <w:p w14:paraId="7FB9163F" w14:textId="77777777" w:rsidR="00937540" w:rsidRPr="00222E5D" w:rsidRDefault="00937540" w:rsidP="00937540">
      <w:pPr>
        <w:rPr>
          <w:rFonts w:ascii="Constantia" w:hAnsi="Constantia"/>
          <w:b/>
          <w:bCs/>
          <w:sz w:val="22"/>
          <w:szCs w:val="22"/>
          <w:u w:val="single"/>
        </w:rPr>
      </w:pPr>
    </w:p>
    <w:p w14:paraId="7A976858" w14:textId="77777777" w:rsidR="00937540" w:rsidRDefault="00937540" w:rsidP="00937540">
      <w:pPr>
        <w:rPr>
          <w:rFonts w:ascii="Constantia" w:hAnsi="Constantia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565EF3" w14:paraId="742966B7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1D8AE2BE" w14:textId="77777777" w:rsidR="00937540" w:rsidRPr="00565EF3" w:rsidRDefault="00CE4A33" w:rsidP="00AC51D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5EF3">
              <w:rPr>
                <w:rFonts w:ascii="Arial" w:hAnsi="Arial" w:cs="Arial"/>
                <w:b/>
                <w:bCs/>
                <w:sz w:val="28"/>
                <w:szCs w:val="28"/>
              </w:rPr>
              <w:t>LIMIT OF LIABILITY REQUIRED</w:t>
            </w:r>
            <w:r w:rsidR="00AC51D7" w:rsidRPr="00565EF3">
              <w:rPr>
                <w:rFonts w:ascii="Arial" w:hAnsi="Arial" w:cs="Arial"/>
                <w:b/>
                <w:bCs/>
                <w:sz w:val="28"/>
                <w:szCs w:val="28"/>
              </w:rPr>
              <w:t>: $</w:t>
            </w:r>
            <w:r w:rsidR="00381F51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11" w:name="Text288"/>
            <w:r w:rsidR="00381F51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381F51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381F51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E118F5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="00E118F5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="00E118F5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="00E118F5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="00E118F5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="00381F51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11"/>
            <w:r w:rsidR="00AC51D7" w:rsidRPr="00565EF3">
              <w:rPr>
                <w:rFonts w:ascii="Arial" w:hAnsi="Arial" w:cs="Arial"/>
                <w:b/>
                <w:bCs/>
                <w:sz w:val="28"/>
                <w:szCs w:val="28"/>
              </w:rPr>
              <w:t>,000,000 CGL</w:t>
            </w:r>
          </w:p>
        </w:tc>
      </w:tr>
    </w:tbl>
    <w:p w14:paraId="7356768F" w14:textId="77777777" w:rsidR="00937540" w:rsidRPr="00055F33" w:rsidRDefault="00937540" w:rsidP="00937540">
      <w:pPr>
        <w:rPr>
          <w:rFonts w:ascii="Constantia" w:hAnsi="Constantia"/>
          <w:sz w:val="16"/>
          <w:szCs w:val="16"/>
        </w:rPr>
      </w:pPr>
    </w:p>
    <w:p w14:paraId="570F445C" w14:textId="77777777" w:rsidR="003221B7" w:rsidRDefault="00535967" w:rsidP="00535967">
      <w:pPr>
        <w:pStyle w:val="ListParagraph"/>
        <w:numPr>
          <w:ilvl w:val="0"/>
          <w:numId w:val="16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Effective date of insurance</w:t>
      </w:r>
      <w:r w:rsidR="00790632">
        <w:rPr>
          <w:rFonts w:ascii="Constantia" w:hAnsi="Constantia"/>
          <w:sz w:val="22"/>
          <w:szCs w:val="22"/>
        </w:rPr>
        <w:t xml:space="preserve">: </w:t>
      </w:r>
      <w:r w:rsidR="00790632">
        <w:rPr>
          <w:rFonts w:ascii="Constantia" w:hAnsi="Constantia"/>
          <w:sz w:val="22"/>
          <w:szCs w:val="22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2" w:name="Text123"/>
      <w:r w:rsidR="00790632">
        <w:rPr>
          <w:rFonts w:ascii="Constantia" w:hAnsi="Constantia"/>
          <w:sz w:val="22"/>
          <w:szCs w:val="22"/>
        </w:rPr>
        <w:instrText xml:space="preserve"> FORMTEXT </w:instrText>
      </w:r>
      <w:r w:rsidR="00790632">
        <w:rPr>
          <w:rFonts w:ascii="Constantia" w:hAnsi="Constantia"/>
          <w:sz w:val="22"/>
          <w:szCs w:val="22"/>
        </w:rPr>
      </w:r>
      <w:r w:rsidR="00790632"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790632">
        <w:rPr>
          <w:rFonts w:ascii="Constantia" w:hAnsi="Constantia"/>
          <w:sz w:val="22"/>
          <w:szCs w:val="22"/>
        </w:rPr>
        <w:fldChar w:fldCharType="end"/>
      </w:r>
      <w:bookmarkEnd w:id="12"/>
    </w:p>
    <w:p w14:paraId="7FBE535C" w14:textId="77777777" w:rsidR="00790632" w:rsidRPr="00790632" w:rsidRDefault="00790632" w:rsidP="00790632">
      <w:pPr>
        <w:rPr>
          <w:rFonts w:ascii="Constantia" w:hAnsi="Constantia"/>
          <w:sz w:val="22"/>
          <w:szCs w:val="22"/>
        </w:rPr>
      </w:pPr>
    </w:p>
    <w:p w14:paraId="4390FDBD" w14:textId="77777777" w:rsidR="009500C8" w:rsidRDefault="003221B7" w:rsidP="006E6453">
      <w:pPr>
        <w:pStyle w:val="ListParagraph"/>
        <w:numPr>
          <w:ilvl w:val="0"/>
          <w:numId w:val="16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Name of present </w:t>
      </w:r>
      <w:r w:rsidR="00790632">
        <w:rPr>
          <w:rFonts w:ascii="Constantia" w:hAnsi="Constantia"/>
          <w:sz w:val="22"/>
          <w:szCs w:val="22"/>
        </w:rPr>
        <w:t>insurer</w:t>
      </w:r>
      <w:r w:rsidR="00937540" w:rsidRPr="00535967">
        <w:rPr>
          <w:rFonts w:ascii="Constantia" w:hAnsi="Constantia"/>
          <w:sz w:val="22"/>
          <w:szCs w:val="22"/>
        </w:rPr>
        <w:t xml:space="preserve">: </w:t>
      </w:r>
      <w:r w:rsidR="00937540" w:rsidRPr="00535967">
        <w:rPr>
          <w:rFonts w:ascii="Constantia" w:hAnsi="Constantia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937540" w:rsidRPr="00535967">
        <w:rPr>
          <w:rFonts w:ascii="Constantia" w:hAnsi="Constantia"/>
          <w:sz w:val="22"/>
          <w:szCs w:val="22"/>
        </w:rPr>
        <w:instrText xml:space="preserve"> FORMTEXT </w:instrText>
      </w:r>
      <w:r w:rsidR="00937540" w:rsidRPr="00535967">
        <w:rPr>
          <w:rFonts w:ascii="Constantia" w:hAnsi="Constantia"/>
          <w:sz w:val="22"/>
          <w:szCs w:val="22"/>
        </w:rPr>
      </w:r>
      <w:r w:rsidR="00937540" w:rsidRPr="00535967"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937540" w:rsidRPr="00535967">
        <w:rPr>
          <w:rFonts w:ascii="Constantia" w:hAnsi="Constantia"/>
          <w:sz w:val="22"/>
          <w:szCs w:val="22"/>
        </w:rPr>
        <w:fldChar w:fldCharType="end"/>
      </w:r>
      <w:bookmarkEnd w:id="13"/>
    </w:p>
    <w:p w14:paraId="2C630551" w14:textId="77777777" w:rsidR="009500C8" w:rsidRPr="009500C8" w:rsidRDefault="009500C8" w:rsidP="009500C8">
      <w:pPr>
        <w:pStyle w:val="ListParagraph"/>
        <w:rPr>
          <w:rFonts w:ascii="Constantia" w:hAnsi="Constantia"/>
          <w:sz w:val="22"/>
          <w:szCs w:val="22"/>
        </w:rPr>
      </w:pPr>
    </w:p>
    <w:p w14:paraId="6DCFBD1B" w14:textId="77777777" w:rsidR="00937540" w:rsidRPr="009500C8" w:rsidRDefault="006E6453" w:rsidP="006E6453">
      <w:pPr>
        <w:pStyle w:val="ListParagraph"/>
        <w:numPr>
          <w:ilvl w:val="0"/>
          <w:numId w:val="16"/>
        </w:numPr>
        <w:rPr>
          <w:rFonts w:ascii="Constantia" w:hAnsi="Constantia"/>
          <w:sz w:val="22"/>
          <w:szCs w:val="22"/>
        </w:rPr>
      </w:pPr>
      <w:r w:rsidRPr="009500C8">
        <w:rPr>
          <w:rFonts w:ascii="Constantia" w:hAnsi="Constantia"/>
          <w:sz w:val="22"/>
          <w:szCs w:val="22"/>
        </w:rPr>
        <w:t>Has any insurer ever refused or cancelled any insurance?</w:t>
      </w:r>
      <w:r w:rsidR="00937540" w:rsidRPr="009500C8">
        <w:rPr>
          <w:rFonts w:ascii="Constantia" w:hAnsi="Constantia"/>
          <w:sz w:val="22"/>
          <w:szCs w:val="22"/>
        </w:rPr>
        <w:tab/>
      </w:r>
      <w:r w:rsidR="00937540" w:rsidRPr="009500C8">
        <w:rPr>
          <w:rFonts w:ascii="Constantia" w:hAnsi="Constant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937540" w:rsidRPr="009500C8">
        <w:rPr>
          <w:rFonts w:ascii="Constantia" w:hAnsi="Constantia"/>
          <w:sz w:val="22"/>
          <w:szCs w:val="22"/>
        </w:rPr>
        <w:instrText xml:space="preserve"> FORMCHECKBOX </w:instrText>
      </w:r>
      <w:r w:rsidR="00937540" w:rsidRPr="009500C8">
        <w:rPr>
          <w:rFonts w:ascii="Constantia" w:hAnsi="Constantia"/>
          <w:sz w:val="22"/>
          <w:szCs w:val="22"/>
        </w:rPr>
      </w:r>
      <w:r w:rsidR="00937540" w:rsidRPr="009500C8">
        <w:rPr>
          <w:rFonts w:ascii="Constantia" w:hAnsi="Constantia"/>
          <w:sz w:val="22"/>
          <w:szCs w:val="22"/>
        </w:rPr>
        <w:fldChar w:fldCharType="separate"/>
      </w:r>
      <w:r w:rsidR="00937540" w:rsidRPr="009500C8">
        <w:rPr>
          <w:rFonts w:ascii="Constantia" w:hAnsi="Constantia"/>
          <w:sz w:val="22"/>
          <w:szCs w:val="22"/>
        </w:rPr>
        <w:fldChar w:fldCharType="end"/>
      </w:r>
      <w:bookmarkEnd w:id="14"/>
      <w:r w:rsidR="00937540" w:rsidRPr="009500C8">
        <w:rPr>
          <w:rFonts w:ascii="Constantia" w:hAnsi="Constantia"/>
          <w:sz w:val="22"/>
          <w:szCs w:val="22"/>
        </w:rPr>
        <w:t xml:space="preserve"> YES</w:t>
      </w:r>
      <w:r w:rsidR="00937540" w:rsidRPr="009500C8">
        <w:rPr>
          <w:rFonts w:ascii="Constantia" w:hAnsi="Constantia"/>
          <w:sz w:val="22"/>
          <w:szCs w:val="22"/>
        </w:rPr>
        <w:tab/>
      </w:r>
      <w:r w:rsidR="00937540" w:rsidRPr="009500C8">
        <w:rPr>
          <w:rFonts w:ascii="Constantia" w:hAnsi="Constantia"/>
          <w:sz w:val="22"/>
          <w:szCs w:val="22"/>
        </w:rPr>
        <w:tab/>
      </w:r>
      <w:r w:rsidR="00937540" w:rsidRPr="009500C8">
        <w:rPr>
          <w:rFonts w:ascii="Constantia" w:hAnsi="Constant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3"/>
      <w:r w:rsidR="00937540" w:rsidRPr="009500C8">
        <w:rPr>
          <w:rFonts w:ascii="Constantia" w:hAnsi="Constantia"/>
          <w:sz w:val="22"/>
          <w:szCs w:val="22"/>
        </w:rPr>
        <w:instrText xml:space="preserve"> FORMCHECKBOX </w:instrText>
      </w:r>
      <w:r w:rsidR="00937540" w:rsidRPr="009500C8">
        <w:rPr>
          <w:rFonts w:ascii="Constantia" w:hAnsi="Constantia"/>
          <w:sz w:val="22"/>
          <w:szCs w:val="22"/>
        </w:rPr>
      </w:r>
      <w:r w:rsidR="00937540" w:rsidRPr="009500C8">
        <w:rPr>
          <w:rFonts w:ascii="Constantia" w:hAnsi="Constantia"/>
          <w:sz w:val="22"/>
          <w:szCs w:val="22"/>
        </w:rPr>
        <w:fldChar w:fldCharType="separate"/>
      </w:r>
      <w:r w:rsidR="00937540" w:rsidRPr="009500C8">
        <w:rPr>
          <w:rFonts w:ascii="Constantia" w:hAnsi="Constantia"/>
          <w:sz w:val="22"/>
          <w:szCs w:val="22"/>
        </w:rPr>
        <w:fldChar w:fldCharType="end"/>
      </w:r>
      <w:bookmarkEnd w:id="15"/>
      <w:r w:rsidR="00937540" w:rsidRPr="009500C8">
        <w:rPr>
          <w:rFonts w:ascii="Constantia" w:hAnsi="Constantia"/>
          <w:sz w:val="22"/>
          <w:szCs w:val="22"/>
        </w:rPr>
        <w:t xml:space="preserve"> NO</w:t>
      </w:r>
    </w:p>
    <w:p w14:paraId="559695FD" w14:textId="77777777" w:rsidR="00937540" w:rsidRPr="00055F33" w:rsidRDefault="00937540" w:rsidP="00937540">
      <w:pPr>
        <w:pStyle w:val="ListParagraph"/>
        <w:rPr>
          <w:rFonts w:ascii="Constantia" w:hAnsi="Constantia"/>
          <w:sz w:val="16"/>
          <w:szCs w:val="16"/>
        </w:rPr>
      </w:pPr>
    </w:p>
    <w:p w14:paraId="0D04FB62" w14:textId="77777777" w:rsidR="00937540" w:rsidRPr="00055F33" w:rsidRDefault="00937540" w:rsidP="00937540">
      <w:pPr>
        <w:rPr>
          <w:rFonts w:ascii="Constantia" w:hAnsi="Constantia"/>
          <w:sz w:val="16"/>
          <w:szCs w:val="16"/>
        </w:rPr>
      </w:pPr>
    </w:p>
    <w:p w14:paraId="132C845E" w14:textId="77777777" w:rsidR="00937540" w:rsidRDefault="00937540" w:rsidP="00937540">
      <w:pPr>
        <w:rPr>
          <w:rFonts w:ascii="Constantia" w:hAnsi="Constantia"/>
          <w:sz w:val="16"/>
          <w:szCs w:val="16"/>
        </w:rPr>
      </w:pPr>
      <w:r>
        <w:rPr>
          <w:rFonts w:ascii="Constantia" w:hAnsi="Constantia"/>
          <w:sz w:val="16"/>
          <w:szCs w:val="16"/>
        </w:rPr>
        <w:br w:type="page"/>
      </w:r>
    </w:p>
    <w:p w14:paraId="2DDED29B" w14:textId="77777777" w:rsidR="00937540" w:rsidRPr="00047A40" w:rsidRDefault="00937540" w:rsidP="00937540">
      <w:pPr>
        <w:ind w:left="360"/>
        <w:rPr>
          <w:rFonts w:ascii="Constantia" w:hAnsi="Constantia"/>
          <w:sz w:val="16"/>
          <w:szCs w:val="16"/>
        </w:rPr>
      </w:pPr>
    </w:p>
    <w:p w14:paraId="58425096" w14:textId="77777777" w:rsidR="00937540" w:rsidRPr="00047A40" w:rsidRDefault="00937540" w:rsidP="00937540">
      <w:pPr>
        <w:pStyle w:val="ListParagraph"/>
        <w:rPr>
          <w:rFonts w:ascii="Constantia" w:hAnsi="Constant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062E73" w14:paraId="2603A880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031A60E3" w14:textId="77777777" w:rsidR="00937540" w:rsidRPr="00062E73" w:rsidRDefault="00D05149" w:rsidP="00D0514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062E73">
              <w:rPr>
                <w:rFonts w:ascii="Arial" w:hAnsi="Arial" w:cs="Arial"/>
                <w:b/>
                <w:bCs/>
              </w:rPr>
              <w:t>LEASED PROPERTY</w:t>
            </w:r>
          </w:p>
        </w:tc>
      </w:tr>
    </w:tbl>
    <w:p w14:paraId="75640DA4" w14:textId="77777777" w:rsidR="00937540" w:rsidRPr="00AD350F" w:rsidRDefault="00937540" w:rsidP="004533ED">
      <w:pPr>
        <w:pStyle w:val="ListParagraph"/>
        <w:rPr>
          <w:rFonts w:ascii="Constantia" w:hAnsi="Constantia"/>
          <w:sz w:val="16"/>
          <w:szCs w:val="16"/>
        </w:rPr>
      </w:pPr>
    </w:p>
    <w:p w14:paraId="1A6C46F0" w14:textId="77777777" w:rsidR="00DC7241" w:rsidRPr="00AA59D0" w:rsidRDefault="00DC7241" w:rsidP="00AA59D0">
      <w:pPr>
        <w:pStyle w:val="ListParagraph"/>
        <w:numPr>
          <w:ilvl w:val="0"/>
          <w:numId w:val="17"/>
        </w:numPr>
        <w:rPr>
          <w:rFonts w:ascii="Constantia" w:hAnsi="Constantia"/>
          <w:sz w:val="22"/>
          <w:szCs w:val="22"/>
        </w:rPr>
      </w:pPr>
      <w:r w:rsidRPr="00AA59D0">
        <w:rPr>
          <w:rFonts w:ascii="Constantia" w:hAnsi="Constantia"/>
          <w:sz w:val="22"/>
          <w:szCs w:val="22"/>
        </w:rPr>
        <w:t>Describe all buildings:</w:t>
      </w:r>
    </w:p>
    <w:p w14:paraId="46EA307E" w14:textId="77777777" w:rsidR="00DC7241" w:rsidRPr="001A696D" w:rsidRDefault="00DC7241" w:rsidP="004533ED">
      <w:pPr>
        <w:pStyle w:val="ListParagraph"/>
        <w:rPr>
          <w:rFonts w:ascii="Constantia" w:hAnsi="Constant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542"/>
        <w:gridCol w:w="2158"/>
        <w:gridCol w:w="1849"/>
        <w:gridCol w:w="1946"/>
      </w:tblGrid>
      <w:tr w:rsidR="005A201D" w14:paraId="78D24D6D" w14:textId="77777777" w:rsidTr="00101A40">
        <w:trPr>
          <w:trHeight w:val="454"/>
        </w:trPr>
        <w:tc>
          <w:tcPr>
            <w:tcW w:w="1855" w:type="dxa"/>
            <w:vAlign w:val="center"/>
          </w:tcPr>
          <w:p w14:paraId="21531A4E" w14:textId="77777777" w:rsidR="005A201D" w:rsidRDefault="005A201D" w:rsidP="00101A40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LOCATION</w:t>
            </w:r>
          </w:p>
        </w:tc>
        <w:tc>
          <w:tcPr>
            <w:tcW w:w="1542" w:type="dxa"/>
            <w:vAlign w:val="center"/>
          </w:tcPr>
          <w:p w14:paraId="0C24F596" w14:textId="77777777" w:rsidR="005A201D" w:rsidRDefault="005A201D" w:rsidP="00101A40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AREA</w:t>
            </w:r>
          </w:p>
        </w:tc>
        <w:tc>
          <w:tcPr>
            <w:tcW w:w="2158" w:type="dxa"/>
            <w:vAlign w:val="center"/>
          </w:tcPr>
          <w:p w14:paraId="00EE2768" w14:textId="77777777" w:rsidR="005A201D" w:rsidRDefault="005A201D" w:rsidP="00101A40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OCCUPANCY</w:t>
            </w:r>
          </w:p>
        </w:tc>
        <w:tc>
          <w:tcPr>
            <w:tcW w:w="1849" w:type="dxa"/>
            <w:vAlign w:val="center"/>
          </w:tcPr>
          <w:p w14:paraId="4B6A5ED4" w14:textId="77777777" w:rsidR="005A201D" w:rsidRDefault="005A201D" w:rsidP="00101A40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ANNUAL RENT</w:t>
            </w:r>
          </w:p>
        </w:tc>
        <w:tc>
          <w:tcPr>
            <w:tcW w:w="1946" w:type="dxa"/>
            <w:vAlign w:val="center"/>
          </w:tcPr>
          <w:p w14:paraId="4AC4BEA3" w14:textId="77777777" w:rsidR="005A201D" w:rsidRDefault="005A201D" w:rsidP="00101A40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CONSTRUCTION</w:t>
            </w:r>
          </w:p>
        </w:tc>
      </w:tr>
      <w:tr w:rsidR="005A201D" w14:paraId="754686C0" w14:textId="77777777" w:rsidTr="00101A40">
        <w:trPr>
          <w:trHeight w:val="454"/>
        </w:trPr>
        <w:tc>
          <w:tcPr>
            <w:tcW w:w="1855" w:type="dxa"/>
            <w:vAlign w:val="center"/>
          </w:tcPr>
          <w:p w14:paraId="36F1431D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6" w:name="Text12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42" w:type="dxa"/>
            <w:vAlign w:val="center"/>
          </w:tcPr>
          <w:p w14:paraId="60A87465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7" w:name="Text12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158" w:type="dxa"/>
            <w:vAlign w:val="center"/>
          </w:tcPr>
          <w:p w14:paraId="39861DC2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8" w:name="Text12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49" w:type="dxa"/>
            <w:vAlign w:val="center"/>
          </w:tcPr>
          <w:p w14:paraId="693077DC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9" w:name="Text12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46" w:type="dxa"/>
            <w:vAlign w:val="center"/>
          </w:tcPr>
          <w:p w14:paraId="037331B4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0" w:name="Text128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0"/>
          </w:p>
        </w:tc>
      </w:tr>
      <w:tr w:rsidR="005A201D" w14:paraId="5A42183B" w14:textId="77777777" w:rsidTr="00101A40">
        <w:trPr>
          <w:trHeight w:val="454"/>
        </w:trPr>
        <w:tc>
          <w:tcPr>
            <w:tcW w:w="1855" w:type="dxa"/>
            <w:vAlign w:val="center"/>
          </w:tcPr>
          <w:p w14:paraId="2DAC7514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1" w:name="Text129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42" w:type="dxa"/>
            <w:vAlign w:val="center"/>
          </w:tcPr>
          <w:p w14:paraId="4C144786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2" w:name="Text130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158" w:type="dxa"/>
            <w:vAlign w:val="center"/>
          </w:tcPr>
          <w:p w14:paraId="4108AF8E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3" w:name="Text131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849" w:type="dxa"/>
            <w:vAlign w:val="center"/>
          </w:tcPr>
          <w:p w14:paraId="0543A631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4" w:name="Text132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946" w:type="dxa"/>
            <w:vAlign w:val="center"/>
          </w:tcPr>
          <w:p w14:paraId="0F4B63D8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5" w:name="Text133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5"/>
          </w:p>
        </w:tc>
      </w:tr>
      <w:tr w:rsidR="005A201D" w14:paraId="35CDA78A" w14:textId="77777777" w:rsidTr="00101A40">
        <w:trPr>
          <w:trHeight w:val="454"/>
        </w:trPr>
        <w:tc>
          <w:tcPr>
            <w:tcW w:w="1855" w:type="dxa"/>
            <w:vAlign w:val="center"/>
          </w:tcPr>
          <w:p w14:paraId="34A86334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6" w:name="Text13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42" w:type="dxa"/>
            <w:vAlign w:val="center"/>
          </w:tcPr>
          <w:p w14:paraId="3AF29E94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7" w:name="Text13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158" w:type="dxa"/>
            <w:vAlign w:val="center"/>
          </w:tcPr>
          <w:p w14:paraId="08BA61B2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8" w:name="Text13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49" w:type="dxa"/>
            <w:vAlign w:val="center"/>
          </w:tcPr>
          <w:p w14:paraId="7142998A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946" w:type="dxa"/>
            <w:vAlign w:val="center"/>
          </w:tcPr>
          <w:p w14:paraId="230945F6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0" w:name="Text138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0"/>
          </w:p>
        </w:tc>
      </w:tr>
      <w:tr w:rsidR="005A201D" w14:paraId="3FC86214" w14:textId="77777777" w:rsidTr="00101A40">
        <w:trPr>
          <w:trHeight w:val="454"/>
        </w:trPr>
        <w:tc>
          <w:tcPr>
            <w:tcW w:w="1855" w:type="dxa"/>
            <w:vAlign w:val="center"/>
          </w:tcPr>
          <w:p w14:paraId="2DA12350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1" w:name="Text139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542" w:type="dxa"/>
            <w:vAlign w:val="center"/>
          </w:tcPr>
          <w:p w14:paraId="19D48729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2" w:name="Text140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158" w:type="dxa"/>
            <w:vAlign w:val="center"/>
          </w:tcPr>
          <w:p w14:paraId="0951F43C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3" w:name="Text141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849" w:type="dxa"/>
            <w:vAlign w:val="center"/>
          </w:tcPr>
          <w:p w14:paraId="28134816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4" w:name="Text142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946" w:type="dxa"/>
            <w:vAlign w:val="center"/>
          </w:tcPr>
          <w:p w14:paraId="06C146DE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5" w:name="Text143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5"/>
          </w:p>
        </w:tc>
      </w:tr>
      <w:tr w:rsidR="005A201D" w14:paraId="2E2B4CD0" w14:textId="77777777" w:rsidTr="00101A40">
        <w:trPr>
          <w:trHeight w:val="454"/>
        </w:trPr>
        <w:tc>
          <w:tcPr>
            <w:tcW w:w="1855" w:type="dxa"/>
            <w:vAlign w:val="center"/>
          </w:tcPr>
          <w:p w14:paraId="05677249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6" w:name="Text14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542" w:type="dxa"/>
            <w:vAlign w:val="center"/>
          </w:tcPr>
          <w:p w14:paraId="6C9805E7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7" w:name="Text14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158" w:type="dxa"/>
            <w:vAlign w:val="center"/>
          </w:tcPr>
          <w:p w14:paraId="1F274F47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8" w:name="Text14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849" w:type="dxa"/>
            <w:vAlign w:val="center"/>
          </w:tcPr>
          <w:p w14:paraId="4219210C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9" w:name="Text14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946" w:type="dxa"/>
            <w:vAlign w:val="center"/>
          </w:tcPr>
          <w:p w14:paraId="5915A36C" w14:textId="77777777" w:rsidR="005A201D" w:rsidRDefault="00101A40" w:rsidP="00101A4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0" w:name="Text148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40"/>
          </w:p>
        </w:tc>
      </w:tr>
    </w:tbl>
    <w:p w14:paraId="4E2E9497" w14:textId="77777777" w:rsidR="00F82E84" w:rsidRPr="00D86AB2" w:rsidRDefault="00F82E84" w:rsidP="00937540">
      <w:pPr>
        <w:rPr>
          <w:rFonts w:ascii="Constantia" w:hAnsi="Constantia"/>
          <w:sz w:val="16"/>
          <w:szCs w:val="16"/>
        </w:rPr>
      </w:pPr>
    </w:p>
    <w:p w14:paraId="6C073434" w14:textId="77777777" w:rsidR="00A962B8" w:rsidRDefault="00A962B8" w:rsidP="00A962B8">
      <w:pPr>
        <w:pStyle w:val="ListParagraph"/>
        <w:numPr>
          <w:ilvl w:val="0"/>
          <w:numId w:val="17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Does the Applicant have any interest as owner, lessee or tenant in the </w:t>
      </w:r>
      <w:proofErr w:type="gramStart"/>
      <w:r>
        <w:rPr>
          <w:rFonts w:ascii="Constantia" w:hAnsi="Constantia"/>
          <w:sz w:val="22"/>
          <w:szCs w:val="22"/>
        </w:rPr>
        <w:t>following?:</w:t>
      </w:r>
      <w:proofErr w:type="gramEnd"/>
    </w:p>
    <w:p w14:paraId="6B6A9670" w14:textId="77777777" w:rsidR="00A962B8" w:rsidRPr="00D86AB2" w:rsidRDefault="00A962B8" w:rsidP="00A962B8">
      <w:pPr>
        <w:rPr>
          <w:rFonts w:ascii="Constantia" w:hAnsi="Constantia"/>
          <w:sz w:val="16"/>
          <w:szCs w:val="16"/>
        </w:rPr>
      </w:pPr>
    </w:p>
    <w:p w14:paraId="731A4816" w14:textId="77777777" w:rsidR="00A962B8" w:rsidRDefault="00A962B8" w:rsidP="005258A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Freight and/or passenger elevator</w:t>
      </w:r>
      <w:r w:rsidR="00BC4A7D">
        <w:rPr>
          <w:rFonts w:ascii="Constantia" w:hAnsi="Constantia"/>
          <w:sz w:val="22"/>
          <w:szCs w:val="22"/>
        </w:rPr>
        <w:t>:</w:t>
      </w:r>
      <w:r w:rsidR="00BC4A7D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BC4A7D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86"/>
      <w:r w:rsidR="00BC4A7D">
        <w:rPr>
          <w:rFonts w:ascii="Constantia" w:hAnsi="Constantia"/>
          <w:sz w:val="22"/>
          <w:szCs w:val="22"/>
        </w:rPr>
        <w:instrText xml:space="preserve"> FORMCHECKBOX </w:instrText>
      </w:r>
      <w:r w:rsidR="00BC4A7D">
        <w:rPr>
          <w:rFonts w:ascii="Constantia" w:hAnsi="Constantia"/>
          <w:sz w:val="22"/>
          <w:szCs w:val="22"/>
        </w:rPr>
      </w:r>
      <w:r w:rsidR="00BC4A7D">
        <w:rPr>
          <w:rFonts w:ascii="Constantia" w:hAnsi="Constantia"/>
          <w:sz w:val="22"/>
          <w:szCs w:val="22"/>
        </w:rPr>
        <w:fldChar w:fldCharType="separate"/>
      </w:r>
      <w:r w:rsidR="00BC4A7D">
        <w:rPr>
          <w:rFonts w:ascii="Constantia" w:hAnsi="Constantia"/>
          <w:sz w:val="22"/>
          <w:szCs w:val="22"/>
        </w:rPr>
        <w:fldChar w:fldCharType="end"/>
      </w:r>
      <w:bookmarkEnd w:id="41"/>
      <w:r w:rsidR="00BC4A7D">
        <w:rPr>
          <w:rFonts w:ascii="Constantia" w:hAnsi="Constantia"/>
          <w:sz w:val="22"/>
          <w:szCs w:val="22"/>
        </w:rPr>
        <w:t xml:space="preserve"> YES</w:t>
      </w:r>
      <w:r w:rsidR="00BC4A7D">
        <w:rPr>
          <w:rFonts w:ascii="Constantia" w:hAnsi="Constantia"/>
          <w:sz w:val="22"/>
          <w:szCs w:val="22"/>
        </w:rPr>
        <w:tab/>
      </w:r>
      <w:r w:rsidR="00BC4A7D">
        <w:rPr>
          <w:rFonts w:ascii="Constantia" w:hAnsi="Constantia"/>
          <w:sz w:val="22"/>
          <w:szCs w:val="22"/>
        </w:rPr>
        <w:tab/>
      </w:r>
      <w:r w:rsidR="00BC4A7D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heck87"/>
      <w:r w:rsidR="00BC4A7D">
        <w:rPr>
          <w:rFonts w:ascii="Constantia" w:hAnsi="Constantia"/>
          <w:sz w:val="22"/>
          <w:szCs w:val="22"/>
        </w:rPr>
        <w:instrText xml:space="preserve"> FORMCHECKBOX </w:instrText>
      </w:r>
      <w:r w:rsidR="00BC4A7D">
        <w:rPr>
          <w:rFonts w:ascii="Constantia" w:hAnsi="Constantia"/>
          <w:sz w:val="22"/>
          <w:szCs w:val="22"/>
        </w:rPr>
      </w:r>
      <w:r w:rsidR="00BC4A7D">
        <w:rPr>
          <w:rFonts w:ascii="Constantia" w:hAnsi="Constantia"/>
          <w:sz w:val="22"/>
          <w:szCs w:val="22"/>
        </w:rPr>
        <w:fldChar w:fldCharType="separate"/>
      </w:r>
      <w:r w:rsidR="00BC4A7D">
        <w:rPr>
          <w:rFonts w:ascii="Constantia" w:hAnsi="Constantia"/>
          <w:sz w:val="22"/>
          <w:szCs w:val="22"/>
        </w:rPr>
        <w:fldChar w:fldCharType="end"/>
      </w:r>
      <w:bookmarkEnd w:id="42"/>
      <w:r w:rsidR="00BC4A7D">
        <w:rPr>
          <w:rFonts w:ascii="Constantia" w:hAnsi="Constantia"/>
          <w:sz w:val="22"/>
          <w:szCs w:val="22"/>
        </w:rPr>
        <w:t xml:space="preserve"> NO</w:t>
      </w:r>
    </w:p>
    <w:p w14:paraId="524C6881" w14:textId="77777777" w:rsidR="00BC4A7D" w:rsidRPr="00D86AB2" w:rsidRDefault="00BC4A7D" w:rsidP="005258AF">
      <w:pPr>
        <w:ind w:left="720"/>
        <w:rPr>
          <w:rFonts w:ascii="Constantia" w:hAnsi="Constantia"/>
          <w:sz w:val="16"/>
          <w:szCs w:val="16"/>
        </w:rPr>
      </w:pPr>
    </w:p>
    <w:p w14:paraId="58520816" w14:textId="77777777" w:rsidR="004C523B" w:rsidRDefault="004C523B" w:rsidP="005258A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If yes, specify number, type, capacity, use and location(s):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43" w:name="Text149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43"/>
    </w:p>
    <w:p w14:paraId="5E0D0B0F" w14:textId="77777777" w:rsidR="004C523B" w:rsidRPr="00D86AB2" w:rsidRDefault="004C523B" w:rsidP="005258AF">
      <w:pPr>
        <w:ind w:left="720"/>
        <w:rPr>
          <w:rFonts w:ascii="Constantia" w:hAnsi="Constantia"/>
          <w:sz w:val="16"/>
          <w:szCs w:val="16"/>
        </w:rPr>
      </w:pPr>
    </w:p>
    <w:p w14:paraId="356E1AD6" w14:textId="77777777" w:rsidR="004C523B" w:rsidRDefault="00BB72DF" w:rsidP="005258A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Lots:</w:t>
      </w:r>
      <w:r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onstantia" w:hAnsi="Constantia"/>
          <w:sz w:val="22"/>
          <w:szCs w:val="22"/>
        </w:rPr>
        <w:instrText xml:space="preserve"> FORMCHECKBOX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sz w:val="22"/>
          <w:szCs w:val="22"/>
        </w:rPr>
        <w:fldChar w:fldCharType="end"/>
      </w:r>
      <w:r>
        <w:rPr>
          <w:rFonts w:ascii="Constantia" w:hAnsi="Constantia"/>
          <w:sz w:val="22"/>
          <w:szCs w:val="22"/>
        </w:rPr>
        <w:t xml:space="preserve"> YES</w:t>
      </w:r>
      <w:r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onstantia" w:hAnsi="Constantia"/>
          <w:sz w:val="22"/>
          <w:szCs w:val="22"/>
        </w:rPr>
        <w:instrText xml:space="preserve"> FORMCHECKBOX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sz w:val="22"/>
          <w:szCs w:val="22"/>
        </w:rPr>
        <w:fldChar w:fldCharType="end"/>
      </w:r>
      <w:r>
        <w:rPr>
          <w:rFonts w:ascii="Constantia" w:hAnsi="Constantia"/>
          <w:sz w:val="22"/>
          <w:szCs w:val="22"/>
        </w:rPr>
        <w:t xml:space="preserve"> NO</w:t>
      </w:r>
    </w:p>
    <w:p w14:paraId="5C085C28" w14:textId="77777777" w:rsidR="00BB72DF" w:rsidRPr="00D86AB2" w:rsidRDefault="00BB72DF" w:rsidP="005258AF">
      <w:pPr>
        <w:ind w:left="720"/>
        <w:rPr>
          <w:rFonts w:ascii="Constantia" w:hAnsi="Constantia"/>
          <w:sz w:val="16"/>
          <w:szCs w:val="16"/>
        </w:rPr>
      </w:pPr>
    </w:p>
    <w:p w14:paraId="47C45142" w14:textId="77777777" w:rsidR="00BB72DF" w:rsidRDefault="00BB72DF" w:rsidP="005258A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If yes, specify</w:t>
      </w:r>
      <w:r w:rsidR="00566B11">
        <w:rPr>
          <w:rFonts w:ascii="Constantia" w:hAnsi="Constantia"/>
          <w:sz w:val="22"/>
          <w:szCs w:val="22"/>
        </w:rPr>
        <w:t xml:space="preserve"> location, area, use: </w:t>
      </w:r>
      <w:r w:rsidR="00566B11">
        <w:rPr>
          <w:rFonts w:ascii="Constantia" w:hAnsi="Constantia"/>
          <w:sz w:val="22"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44" w:name="Text150"/>
      <w:r w:rsidR="00566B11">
        <w:rPr>
          <w:rFonts w:ascii="Constantia" w:hAnsi="Constantia"/>
          <w:sz w:val="22"/>
          <w:szCs w:val="22"/>
        </w:rPr>
        <w:instrText xml:space="preserve"> FORMTEXT </w:instrText>
      </w:r>
      <w:r w:rsidR="00566B11">
        <w:rPr>
          <w:rFonts w:ascii="Constantia" w:hAnsi="Constantia"/>
          <w:sz w:val="22"/>
          <w:szCs w:val="22"/>
        </w:rPr>
      </w:r>
      <w:r w:rsidR="00566B11"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566B11">
        <w:rPr>
          <w:rFonts w:ascii="Constantia" w:hAnsi="Constantia"/>
          <w:sz w:val="22"/>
          <w:szCs w:val="22"/>
        </w:rPr>
        <w:fldChar w:fldCharType="end"/>
      </w:r>
      <w:bookmarkEnd w:id="44"/>
    </w:p>
    <w:p w14:paraId="516E2BF0" w14:textId="77777777" w:rsidR="006852AA" w:rsidRPr="00D86AB2" w:rsidRDefault="006852AA" w:rsidP="005258AF">
      <w:pPr>
        <w:ind w:left="720"/>
        <w:rPr>
          <w:rFonts w:ascii="Constantia" w:hAnsi="Constantia"/>
          <w:sz w:val="16"/>
          <w:szCs w:val="16"/>
        </w:rPr>
      </w:pPr>
    </w:p>
    <w:p w14:paraId="0A9883A9" w14:textId="77777777" w:rsidR="006852AA" w:rsidRDefault="006852AA" w:rsidP="005258A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Owned watercraft:</w:t>
      </w:r>
      <w:r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nstantia" w:hAnsi="Constantia"/>
          <w:sz w:val="22"/>
          <w:szCs w:val="22"/>
        </w:rPr>
        <w:instrText xml:space="preserve"> FORMCHECKBOX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sz w:val="22"/>
          <w:szCs w:val="22"/>
        </w:rPr>
        <w:fldChar w:fldCharType="end"/>
      </w:r>
      <w:r>
        <w:rPr>
          <w:rFonts w:ascii="Constantia" w:hAnsi="Constantia"/>
          <w:sz w:val="22"/>
          <w:szCs w:val="22"/>
        </w:rPr>
        <w:t xml:space="preserve"> YES</w:t>
      </w:r>
      <w:r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onstantia" w:hAnsi="Constantia"/>
          <w:sz w:val="22"/>
          <w:szCs w:val="22"/>
        </w:rPr>
        <w:instrText xml:space="preserve"> FORMCHECKBOX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sz w:val="22"/>
          <w:szCs w:val="22"/>
        </w:rPr>
        <w:fldChar w:fldCharType="end"/>
      </w:r>
      <w:r>
        <w:rPr>
          <w:rFonts w:ascii="Constantia" w:hAnsi="Constantia"/>
          <w:sz w:val="22"/>
          <w:szCs w:val="22"/>
        </w:rPr>
        <w:t xml:space="preserve"> NO</w:t>
      </w:r>
    </w:p>
    <w:p w14:paraId="17FFAC56" w14:textId="77777777" w:rsidR="00C76701" w:rsidRPr="00D86AB2" w:rsidRDefault="00C76701" w:rsidP="00D86AB2">
      <w:pPr>
        <w:ind w:left="1440"/>
        <w:rPr>
          <w:rFonts w:ascii="Constantia" w:hAnsi="Constantia"/>
          <w:sz w:val="18"/>
          <w:szCs w:val="18"/>
        </w:rPr>
      </w:pPr>
      <w:r w:rsidRPr="00D86AB2">
        <w:rPr>
          <w:rFonts w:ascii="Constantia" w:hAnsi="Constantia"/>
          <w:sz w:val="18"/>
          <w:szCs w:val="18"/>
        </w:rPr>
        <w:t>OR</w:t>
      </w:r>
    </w:p>
    <w:p w14:paraId="46830CB9" w14:textId="77777777" w:rsidR="00C76701" w:rsidRDefault="00C76701" w:rsidP="005258A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Leased or chartered watercraft</w:t>
      </w:r>
      <w:r w:rsidR="00A30AA6">
        <w:rPr>
          <w:rFonts w:ascii="Constantia" w:hAnsi="Constantia"/>
          <w:sz w:val="22"/>
          <w:szCs w:val="22"/>
        </w:rPr>
        <w:t>:</w:t>
      </w:r>
      <w:r w:rsidR="00A30AA6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A30AA6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="00A30AA6">
        <w:rPr>
          <w:rFonts w:ascii="Constantia" w:hAnsi="Constantia"/>
          <w:sz w:val="22"/>
          <w:szCs w:val="22"/>
        </w:rPr>
        <w:instrText xml:space="preserve"> FORMCHECKBOX </w:instrText>
      </w:r>
      <w:r w:rsidR="00A30AA6">
        <w:rPr>
          <w:rFonts w:ascii="Constantia" w:hAnsi="Constantia"/>
          <w:sz w:val="22"/>
          <w:szCs w:val="22"/>
        </w:rPr>
      </w:r>
      <w:r w:rsidR="00A30AA6">
        <w:rPr>
          <w:rFonts w:ascii="Constantia" w:hAnsi="Constantia"/>
          <w:sz w:val="22"/>
          <w:szCs w:val="22"/>
        </w:rPr>
        <w:fldChar w:fldCharType="separate"/>
      </w:r>
      <w:r w:rsidR="00A30AA6">
        <w:rPr>
          <w:rFonts w:ascii="Constantia" w:hAnsi="Constantia"/>
          <w:sz w:val="22"/>
          <w:szCs w:val="22"/>
        </w:rPr>
        <w:fldChar w:fldCharType="end"/>
      </w:r>
      <w:r w:rsidR="00A30AA6">
        <w:rPr>
          <w:rFonts w:ascii="Constantia" w:hAnsi="Constantia"/>
          <w:sz w:val="22"/>
          <w:szCs w:val="22"/>
        </w:rPr>
        <w:t xml:space="preserve"> YES</w:t>
      </w:r>
      <w:r w:rsidR="00A30AA6">
        <w:rPr>
          <w:rFonts w:ascii="Constantia" w:hAnsi="Constantia"/>
          <w:sz w:val="22"/>
          <w:szCs w:val="22"/>
        </w:rPr>
        <w:tab/>
      </w:r>
      <w:r w:rsidR="00A30AA6">
        <w:rPr>
          <w:rFonts w:ascii="Constantia" w:hAnsi="Constantia"/>
          <w:sz w:val="22"/>
          <w:szCs w:val="22"/>
        </w:rPr>
        <w:tab/>
      </w:r>
      <w:r w:rsidR="00A30AA6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0AA6">
        <w:rPr>
          <w:rFonts w:ascii="Constantia" w:hAnsi="Constantia"/>
          <w:sz w:val="22"/>
          <w:szCs w:val="22"/>
        </w:rPr>
        <w:instrText xml:space="preserve"> FORMCHECKBOX </w:instrText>
      </w:r>
      <w:r w:rsidR="00A30AA6">
        <w:rPr>
          <w:rFonts w:ascii="Constantia" w:hAnsi="Constantia"/>
          <w:sz w:val="22"/>
          <w:szCs w:val="22"/>
        </w:rPr>
      </w:r>
      <w:r w:rsidR="00A30AA6">
        <w:rPr>
          <w:rFonts w:ascii="Constantia" w:hAnsi="Constantia"/>
          <w:sz w:val="22"/>
          <w:szCs w:val="22"/>
        </w:rPr>
        <w:fldChar w:fldCharType="separate"/>
      </w:r>
      <w:r w:rsidR="00A30AA6">
        <w:rPr>
          <w:rFonts w:ascii="Constantia" w:hAnsi="Constantia"/>
          <w:sz w:val="22"/>
          <w:szCs w:val="22"/>
        </w:rPr>
        <w:fldChar w:fldCharType="end"/>
      </w:r>
      <w:r w:rsidR="00A30AA6">
        <w:rPr>
          <w:rFonts w:ascii="Constantia" w:hAnsi="Constantia"/>
          <w:sz w:val="22"/>
          <w:szCs w:val="22"/>
        </w:rPr>
        <w:t xml:space="preserve"> NO</w:t>
      </w:r>
    </w:p>
    <w:p w14:paraId="2C8BF8DD" w14:textId="77777777" w:rsidR="006B5511" w:rsidRPr="00D86AB2" w:rsidRDefault="006B5511" w:rsidP="005258AF">
      <w:pPr>
        <w:ind w:left="720"/>
        <w:rPr>
          <w:rFonts w:ascii="Constantia" w:hAnsi="Constantia"/>
          <w:sz w:val="16"/>
          <w:szCs w:val="16"/>
        </w:rPr>
      </w:pPr>
    </w:p>
    <w:p w14:paraId="10D70018" w14:textId="77777777" w:rsidR="005258AF" w:rsidRDefault="005258AF" w:rsidP="005258A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If yes</w:t>
      </w:r>
      <w:r w:rsidR="001914E0">
        <w:rPr>
          <w:rFonts w:ascii="Constantia" w:hAnsi="Constantia"/>
          <w:sz w:val="22"/>
          <w:szCs w:val="22"/>
        </w:rPr>
        <w:t xml:space="preserve">, specify number, type, length, HP: </w:t>
      </w:r>
      <w:r w:rsidR="001914E0">
        <w:rPr>
          <w:rFonts w:ascii="Constantia" w:hAnsi="Constanti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45" w:name="Text152"/>
      <w:r w:rsidR="001914E0">
        <w:rPr>
          <w:rFonts w:ascii="Constantia" w:hAnsi="Constantia"/>
          <w:sz w:val="22"/>
          <w:szCs w:val="22"/>
        </w:rPr>
        <w:instrText xml:space="preserve"> FORMTEXT </w:instrText>
      </w:r>
      <w:r w:rsidR="001914E0">
        <w:rPr>
          <w:rFonts w:ascii="Constantia" w:hAnsi="Constantia"/>
          <w:sz w:val="22"/>
          <w:szCs w:val="22"/>
        </w:rPr>
      </w:r>
      <w:r w:rsidR="001914E0">
        <w:rPr>
          <w:rFonts w:ascii="Constantia" w:hAnsi="Constantia"/>
          <w:sz w:val="22"/>
          <w:szCs w:val="22"/>
        </w:rPr>
        <w:fldChar w:fldCharType="separate"/>
      </w:r>
      <w:r w:rsidR="001914E0">
        <w:rPr>
          <w:rFonts w:ascii="Constantia" w:hAnsi="Constantia"/>
          <w:noProof/>
          <w:sz w:val="22"/>
          <w:szCs w:val="22"/>
        </w:rPr>
        <w:t> </w:t>
      </w:r>
      <w:r w:rsidR="001914E0">
        <w:rPr>
          <w:rFonts w:ascii="Constantia" w:hAnsi="Constantia"/>
          <w:noProof/>
          <w:sz w:val="22"/>
          <w:szCs w:val="22"/>
        </w:rPr>
        <w:t> </w:t>
      </w:r>
      <w:r w:rsidR="001914E0">
        <w:rPr>
          <w:rFonts w:ascii="Constantia" w:hAnsi="Constantia"/>
          <w:noProof/>
          <w:sz w:val="22"/>
          <w:szCs w:val="22"/>
        </w:rPr>
        <w:t> </w:t>
      </w:r>
      <w:r w:rsidR="001914E0">
        <w:rPr>
          <w:rFonts w:ascii="Constantia" w:hAnsi="Constantia"/>
          <w:noProof/>
          <w:sz w:val="22"/>
          <w:szCs w:val="22"/>
        </w:rPr>
        <w:t> </w:t>
      </w:r>
      <w:r w:rsidR="001914E0">
        <w:rPr>
          <w:rFonts w:ascii="Constantia" w:hAnsi="Constantia"/>
          <w:noProof/>
          <w:sz w:val="22"/>
          <w:szCs w:val="22"/>
        </w:rPr>
        <w:t> </w:t>
      </w:r>
      <w:r w:rsidR="001914E0">
        <w:rPr>
          <w:rFonts w:ascii="Constantia" w:hAnsi="Constantia"/>
          <w:sz w:val="22"/>
          <w:szCs w:val="22"/>
        </w:rPr>
        <w:fldChar w:fldCharType="end"/>
      </w:r>
      <w:bookmarkEnd w:id="45"/>
    </w:p>
    <w:p w14:paraId="232B48FA" w14:textId="77777777" w:rsidR="005258AF" w:rsidRPr="00D86AB2" w:rsidRDefault="005258AF" w:rsidP="005258AF">
      <w:pPr>
        <w:ind w:left="720"/>
        <w:rPr>
          <w:rFonts w:ascii="Constantia" w:hAnsi="Constantia"/>
          <w:sz w:val="16"/>
          <w:szCs w:val="16"/>
        </w:rPr>
      </w:pPr>
    </w:p>
    <w:p w14:paraId="4E9B5165" w14:textId="77777777" w:rsidR="006B5511" w:rsidRDefault="006B5511" w:rsidP="005258A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Leased aircraft:</w:t>
      </w:r>
      <w:r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 w:rsidR="005258AF"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nstantia" w:hAnsi="Constantia"/>
          <w:sz w:val="22"/>
          <w:szCs w:val="22"/>
        </w:rPr>
        <w:instrText xml:space="preserve"> FORMCHECKBOX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sz w:val="22"/>
          <w:szCs w:val="22"/>
        </w:rPr>
        <w:fldChar w:fldCharType="end"/>
      </w:r>
      <w:r>
        <w:rPr>
          <w:rFonts w:ascii="Constantia" w:hAnsi="Constantia"/>
          <w:sz w:val="22"/>
          <w:szCs w:val="22"/>
        </w:rPr>
        <w:t xml:space="preserve"> YES</w:t>
      </w:r>
      <w:r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onstantia" w:hAnsi="Constantia"/>
          <w:sz w:val="22"/>
          <w:szCs w:val="22"/>
        </w:rPr>
        <w:instrText xml:space="preserve"> FORMCHECKBOX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sz w:val="22"/>
          <w:szCs w:val="22"/>
        </w:rPr>
        <w:fldChar w:fldCharType="end"/>
      </w:r>
      <w:r>
        <w:rPr>
          <w:rFonts w:ascii="Constantia" w:hAnsi="Constantia"/>
          <w:sz w:val="22"/>
          <w:szCs w:val="22"/>
        </w:rPr>
        <w:t xml:space="preserve"> NO</w:t>
      </w:r>
    </w:p>
    <w:p w14:paraId="378E80D5" w14:textId="77777777" w:rsidR="006B5511" w:rsidRPr="00D86AB2" w:rsidRDefault="006B5511" w:rsidP="005258AF">
      <w:pPr>
        <w:ind w:left="720"/>
        <w:rPr>
          <w:rFonts w:ascii="Constantia" w:hAnsi="Constantia"/>
          <w:sz w:val="16"/>
          <w:szCs w:val="16"/>
        </w:rPr>
      </w:pPr>
    </w:p>
    <w:p w14:paraId="70F14FDB" w14:textId="77777777" w:rsidR="006B5511" w:rsidRPr="00A962B8" w:rsidRDefault="006B5511" w:rsidP="005258A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If yes, specify the number and annual cost of leasing: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46" w:name="Text151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46"/>
    </w:p>
    <w:p w14:paraId="749174A6" w14:textId="77777777" w:rsidR="00A962B8" w:rsidRDefault="00A962B8" w:rsidP="00937540">
      <w:pPr>
        <w:rPr>
          <w:rFonts w:ascii="Constantia" w:hAnsi="Constantia"/>
          <w:sz w:val="22"/>
          <w:szCs w:val="22"/>
        </w:rPr>
      </w:pPr>
    </w:p>
    <w:p w14:paraId="0B34FA52" w14:textId="77777777" w:rsidR="00937540" w:rsidRDefault="00937540" w:rsidP="00937540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062E73" w14:paraId="1861AFB0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0A73D291" w14:textId="77777777" w:rsidR="00937540" w:rsidRPr="00062E73" w:rsidRDefault="002B6739" w:rsidP="00556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062E73">
              <w:rPr>
                <w:rFonts w:ascii="Arial" w:hAnsi="Arial" w:cs="Arial"/>
                <w:b/>
                <w:bCs/>
              </w:rPr>
              <w:lastRenderedPageBreak/>
              <w:t>OPERATIONS</w:t>
            </w:r>
          </w:p>
        </w:tc>
      </w:tr>
    </w:tbl>
    <w:p w14:paraId="769DB073" w14:textId="77777777" w:rsidR="00937540" w:rsidRDefault="00937540" w:rsidP="00937540">
      <w:pPr>
        <w:pStyle w:val="ListParagraph"/>
        <w:ind w:left="0"/>
        <w:rPr>
          <w:rFonts w:ascii="Constantia" w:hAnsi="Constantia"/>
          <w:sz w:val="16"/>
          <w:szCs w:val="16"/>
        </w:rPr>
      </w:pPr>
    </w:p>
    <w:p w14:paraId="1A8730DA" w14:textId="77777777" w:rsidR="00D86AB2" w:rsidRDefault="00D86AB2" w:rsidP="00937540">
      <w:pPr>
        <w:pStyle w:val="ListParagraph"/>
        <w:ind w:left="0"/>
        <w:rPr>
          <w:rFonts w:ascii="Constantia" w:hAnsi="Constantia"/>
          <w:sz w:val="16"/>
          <w:szCs w:val="16"/>
        </w:rPr>
      </w:pPr>
    </w:p>
    <w:p w14:paraId="4F69E573" w14:textId="77777777" w:rsidR="00621F20" w:rsidRPr="00297FAB" w:rsidRDefault="00297FAB" w:rsidP="00621F20">
      <w:pPr>
        <w:pStyle w:val="ListParagraph"/>
        <w:numPr>
          <w:ilvl w:val="0"/>
          <w:numId w:val="18"/>
        </w:numPr>
        <w:rPr>
          <w:rFonts w:ascii="Constantia" w:hAnsi="Constantia"/>
          <w:sz w:val="22"/>
          <w:szCs w:val="22"/>
        </w:rPr>
      </w:pPr>
      <w:r w:rsidRPr="00297FAB">
        <w:rPr>
          <w:rFonts w:ascii="Constantia" w:hAnsi="Constantia"/>
          <w:sz w:val="22"/>
          <w:szCs w:val="22"/>
        </w:rPr>
        <w:t>Description of Applicant’s operations and annual sales:</w:t>
      </w:r>
    </w:p>
    <w:p w14:paraId="2C9446D8" w14:textId="77777777" w:rsidR="00621F20" w:rsidRDefault="00621F20" w:rsidP="00937540">
      <w:pPr>
        <w:pStyle w:val="ListParagraph"/>
        <w:ind w:left="0"/>
        <w:rPr>
          <w:rFonts w:ascii="Constantia" w:hAnsi="Constant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519"/>
        <w:gridCol w:w="1830"/>
        <w:gridCol w:w="1459"/>
        <w:gridCol w:w="1477"/>
        <w:gridCol w:w="1468"/>
      </w:tblGrid>
      <w:tr w:rsidR="00AD7AA6" w:rsidRPr="00AB1E4B" w14:paraId="7D1425FE" w14:textId="77777777" w:rsidTr="00AD7AA6">
        <w:trPr>
          <w:trHeight w:val="247"/>
        </w:trPr>
        <w:tc>
          <w:tcPr>
            <w:tcW w:w="1597" w:type="dxa"/>
            <w:vMerge w:val="restart"/>
            <w:vAlign w:val="center"/>
          </w:tcPr>
          <w:p w14:paraId="4F6E8CAF" w14:textId="77777777" w:rsidR="00AD7AA6" w:rsidRPr="00AB1E4B" w:rsidRDefault="00AD7AA6" w:rsidP="00251627">
            <w:pPr>
              <w:pStyle w:val="ListParagraph"/>
              <w:ind w:left="0"/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OPERATIONS</w:t>
            </w:r>
          </w:p>
          <w:p w14:paraId="5F17E299" w14:textId="77777777" w:rsidR="00AD7AA6" w:rsidRPr="00AB1E4B" w:rsidRDefault="00AD7AA6" w:rsidP="00251627">
            <w:pPr>
              <w:pStyle w:val="ListParagraph"/>
              <w:ind w:left="0"/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PRODUCTS</w:t>
            </w:r>
          </w:p>
        </w:tc>
        <w:tc>
          <w:tcPr>
            <w:tcW w:w="1519" w:type="dxa"/>
            <w:vMerge w:val="restart"/>
            <w:vAlign w:val="center"/>
          </w:tcPr>
          <w:p w14:paraId="325CFD4C" w14:textId="77777777" w:rsidR="00AD7AA6" w:rsidRPr="00AB1E4B" w:rsidRDefault="00AD7AA6" w:rsidP="00251627">
            <w:pPr>
              <w:pStyle w:val="ListParagraph"/>
              <w:ind w:left="0"/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GROSS ANNUAL RECEIPTS</w:t>
            </w:r>
          </w:p>
        </w:tc>
        <w:tc>
          <w:tcPr>
            <w:tcW w:w="6234" w:type="dxa"/>
            <w:gridSpan w:val="4"/>
            <w:vAlign w:val="center"/>
          </w:tcPr>
          <w:p w14:paraId="346E0DCC" w14:textId="77777777" w:rsidR="00AD7AA6" w:rsidRPr="00AB1E4B" w:rsidRDefault="00AD7AA6" w:rsidP="00340B45">
            <w:pPr>
              <w:pStyle w:val="ListParagraph"/>
              <w:ind w:left="0"/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% DISTRIBUTION</w:t>
            </w:r>
          </w:p>
        </w:tc>
      </w:tr>
      <w:tr w:rsidR="00AD7AA6" w:rsidRPr="0039077A" w14:paraId="5359A743" w14:textId="77777777" w:rsidTr="00AD7AA6">
        <w:trPr>
          <w:trHeight w:val="246"/>
        </w:trPr>
        <w:tc>
          <w:tcPr>
            <w:tcW w:w="1597" w:type="dxa"/>
            <w:vMerge/>
            <w:vAlign w:val="center"/>
          </w:tcPr>
          <w:p w14:paraId="09028E24" w14:textId="77777777" w:rsidR="00AD7AA6" w:rsidRPr="0039077A" w:rsidRDefault="00AD7AA6" w:rsidP="00251627">
            <w:pPr>
              <w:pStyle w:val="ListParagraph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4213C123" w14:textId="77777777" w:rsidR="00AD7AA6" w:rsidRPr="0039077A" w:rsidRDefault="00AD7AA6" w:rsidP="00251627">
            <w:pPr>
              <w:pStyle w:val="ListParagraph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0AE52F30" w14:textId="77777777" w:rsidR="00AD7AA6" w:rsidRPr="0039077A" w:rsidRDefault="00AD7AA6" w:rsidP="00340B45">
            <w:pPr>
              <w:pStyle w:val="ListParagraph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Canada</w:t>
            </w:r>
          </w:p>
        </w:tc>
        <w:tc>
          <w:tcPr>
            <w:tcW w:w="1459" w:type="dxa"/>
            <w:vAlign w:val="center"/>
          </w:tcPr>
          <w:p w14:paraId="15500541" w14:textId="77777777" w:rsidR="00AD7AA6" w:rsidRPr="0039077A" w:rsidRDefault="00AD7AA6" w:rsidP="00340B45">
            <w:pPr>
              <w:pStyle w:val="ListParagraph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USA</w:t>
            </w:r>
          </w:p>
        </w:tc>
        <w:tc>
          <w:tcPr>
            <w:tcW w:w="1477" w:type="dxa"/>
            <w:vAlign w:val="center"/>
          </w:tcPr>
          <w:p w14:paraId="39E646A9" w14:textId="77777777" w:rsidR="00AD7AA6" w:rsidRPr="0039077A" w:rsidRDefault="00AD7AA6" w:rsidP="00340B45">
            <w:pPr>
              <w:pStyle w:val="ListParagraph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Other</w:t>
            </w:r>
          </w:p>
        </w:tc>
        <w:tc>
          <w:tcPr>
            <w:tcW w:w="1468" w:type="dxa"/>
            <w:vAlign w:val="center"/>
          </w:tcPr>
          <w:p w14:paraId="52319623" w14:textId="77777777" w:rsidR="00AD7AA6" w:rsidRPr="0039077A" w:rsidRDefault="00AD7AA6" w:rsidP="00340B45">
            <w:pPr>
              <w:pStyle w:val="ListParagraph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Total</w:t>
            </w:r>
          </w:p>
        </w:tc>
      </w:tr>
      <w:tr w:rsidR="00AD7AA6" w:rsidRPr="00476326" w14:paraId="3D66FAE8" w14:textId="77777777" w:rsidTr="00AD7AA6">
        <w:tc>
          <w:tcPr>
            <w:tcW w:w="1597" w:type="dxa"/>
          </w:tcPr>
          <w:p w14:paraId="31729A6B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7" w:name="Text187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519" w:type="dxa"/>
          </w:tcPr>
          <w:p w14:paraId="149AD5FD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8" w:name="Text188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 w:rsidR="0022711C">
              <w:rPr>
                <w:rFonts w:ascii="Constantia" w:hAnsi="Constantia"/>
                <w:sz w:val="18"/>
                <w:szCs w:val="18"/>
              </w:rPr>
              <w:t> </w:t>
            </w:r>
            <w:r w:rsidR="0022711C">
              <w:rPr>
                <w:rFonts w:ascii="Constantia" w:hAnsi="Constantia"/>
                <w:sz w:val="18"/>
                <w:szCs w:val="18"/>
              </w:rPr>
              <w:t> </w:t>
            </w:r>
            <w:r w:rsidR="0022711C">
              <w:rPr>
                <w:rFonts w:ascii="Constantia" w:hAnsi="Constantia"/>
                <w:sz w:val="18"/>
                <w:szCs w:val="18"/>
              </w:rPr>
              <w:t> </w:t>
            </w:r>
            <w:r w:rsidR="0022711C">
              <w:rPr>
                <w:rFonts w:ascii="Constantia" w:hAnsi="Constantia"/>
                <w:sz w:val="18"/>
                <w:szCs w:val="18"/>
              </w:rPr>
              <w:t> </w:t>
            </w:r>
            <w:r w:rsidR="0022711C">
              <w:rPr>
                <w:rFonts w:ascii="Constantia" w:hAnsi="Constantia"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830" w:type="dxa"/>
          </w:tcPr>
          <w:p w14:paraId="130FF998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9" w:name="Text189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 w:rsidR="001A3F33">
              <w:rPr>
                <w:rFonts w:ascii="Constantia" w:hAnsi="Constantia"/>
                <w:sz w:val="18"/>
                <w:szCs w:val="18"/>
              </w:rPr>
              <w:t> </w:t>
            </w:r>
            <w:r w:rsidR="001A3F33">
              <w:rPr>
                <w:rFonts w:ascii="Constantia" w:hAnsi="Constantia"/>
                <w:sz w:val="18"/>
                <w:szCs w:val="18"/>
              </w:rPr>
              <w:t> </w:t>
            </w:r>
            <w:r w:rsidR="001A3F33">
              <w:rPr>
                <w:rFonts w:ascii="Constantia" w:hAnsi="Constantia"/>
                <w:sz w:val="18"/>
                <w:szCs w:val="18"/>
              </w:rPr>
              <w:t> </w:t>
            </w:r>
            <w:r w:rsidR="001A3F33">
              <w:rPr>
                <w:rFonts w:ascii="Constantia" w:hAnsi="Constantia"/>
                <w:sz w:val="18"/>
                <w:szCs w:val="18"/>
              </w:rPr>
              <w:t> </w:t>
            </w:r>
            <w:r w:rsidR="001A3F33">
              <w:rPr>
                <w:rFonts w:ascii="Constantia" w:hAnsi="Constantia"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459" w:type="dxa"/>
          </w:tcPr>
          <w:p w14:paraId="66E6F5E9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50" w:name="Text190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477" w:type="dxa"/>
          </w:tcPr>
          <w:p w14:paraId="4574E69A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51" w:name="Text191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468" w:type="dxa"/>
          </w:tcPr>
          <w:p w14:paraId="30BF7E8F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52" w:name="Text192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2"/>
          </w:p>
        </w:tc>
      </w:tr>
      <w:tr w:rsidR="00AD7AA6" w:rsidRPr="00476326" w14:paraId="0C376C5C" w14:textId="77777777" w:rsidTr="00AD7AA6">
        <w:tc>
          <w:tcPr>
            <w:tcW w:w="1597" w:type="dxa"/>
          </w:tcPr>
          <w:p w14:paraId="32B470A5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53" w:name="Text193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519" w:type="dxa"/>
          </w:tcPr>
          <w:p w14:paraId="4F524607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54" w:name="Text194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830" w:type="dxa"/>
          </w:tcPr>
          <w:p w14:paraId="22555D73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55" w:name="Text195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 w:rsidR="00F904F7">
              <w:rPr>
                <w:rFonts w:ascii="Constantia" w:hAnsi="Constantia"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59" w:type="dxa"/>
          </w:tcPr>
          <w:p w14:paraId="3FEED5A0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56" w:name="Text196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477" w:type="dxa"/>
          </w:tcPr>
          <w:p w14:paraId="48863497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57" w:name="Text197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468" w:type="dxa"/>
          </w:tcPr>
          <w:p w14:paraId="5F9C5A0C" w14:textId="77777777" w:rsidR="005807F6" w:rsidRPr="00476326" w:rsidRDefault="006B4E98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58" w:name="Text198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8"/>
          </w:p>
        </w:tc>
      </w:tr>
      <w:tr w:rsidR="00AD7AA6" w:rsidRPr="00476326" w14:paraId="15F72B1C" w14:textId="77777777" w:rsidTr="00AD7AA6">
        <w:tc>
          <w:tcPr>
            <w:tcW w:w="1597" w:type="dxa"/>
          </w:tcPr>
          <w:p w14:paraId="4544AB69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59" w:name="Text199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519" w:type="dxa"/>
          </w:tcPr>
          <w:p w14:paraId="7670B881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60" w:name="Text200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830" w:type="dxa"/>
          </w:tcPr>
          <w:p w14:paraId="5D631324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61" w:name="Text201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459" w:type="dxa"/>
          </w:tcPr>
          <w:p w14:paraId="3CE223AB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62" w:name="Text202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477" w:type="dxa"/>
          </w:tcPr>
          <w:p w14:paraId="4A7F3DEC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63" w:name="Text203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468" w:type="dxa"/>
          </w:tcPr>
          <w:p w14:paraId="0E7768AB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64" w:name="Text204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4"/>
          </w:p>
        </w:tc>
      </w:tr>
      <w:tr w:rsidR="00AD7AA6" w:rsidRPr="00476326" w14:paraId="67E95AE8" w14:textId="77777777" w:rsidTr="00AD7AA6">
        <w:tc>
          <w:tcPr>
            <w:tcW w:w="1597" w:type="dxa"/>
          </w:tcPr>
          <w:p w14:paraId="463D937C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65" w:name="Text205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519" w:type="dxa"/>
          </w:tcPr>
          <w:p w14:paraId="434FCC5F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66" w:name="Text206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830" w:type="dxa"/>
          </w:tcPr>
          <w:p w14:paraId="6760278F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7" w:name="Text209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459" w:type="dxa"/>
          </w:tcPr>
          <w:p w14:paraId="6EDA8AFD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68" w:name="Text213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477" w:type="dxa"/>
          </w:tcPr>
          <w:p w14:paraId="5112F748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69" w:name="Text216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468" w:type="dxa"/>
          </w:tcPr>
          <w:p w14:paraId="5FA56A3C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70" w:name="Text219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0"/>
          </w:p>
        </w:tc>
      </w:tr>
      <w:tr w:rsidR="00AD7AA6" w:rsidRPr="00476326" w14:paraId="5889FF35" w14:textId="77777777" w:rsidTr="00AD7AA6">
        <w:tc>
          <w:tcPr>
            <w:tcW w:w="1597" w:type="dxa"/>
          </w:tcPr>
          <w:p w14:paraId="7E5171AF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71" w:name="Text207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519" w:type="dxa"/>
          </w:tcPr>
          <w:p w14:paraId="15834D00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72" w:name="Text208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830" w:type="dxa"/>
          </w:tcPr>
          <w:p w14:paraId="692DA761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3" w:name="Text210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459" w:type="dxa"/>
          </w:tcPr>
          <w:p w14:paraId="177B1ECA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74" w:name="Text214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477" w:type="dxa"/>
          </w:tcPr>
          <w:p w14:paraId="6958EA18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75" w:name="Text217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468" w:type="dxa"/>
          </w:tcPr>
          <w:p w14:paraId="13199C33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76" w:name="Text220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6"/>
          </w:p>
        </w:tc>
      </w:tr>
      <w:tr w:rsidR="00AD7AA6" w:rsidRPr="00476326" w14:paraId="1A139569" w14:textId="77777777" w:rsidTr="00AD7AA6">
        <w:tc>
          <w:tcPr>
            <w:tcW w:w="1597" w:type="dxa"/>
            <w:vAlign w:val="center"/>
          </w:tcPr>
          <w:p w14:paraId="41107450" w14:textId="77777777" w:rsidR="005807F6" w:rsidRPr="00476326" w:rsidRDefault="001D3BE9" w:rsidP="00251627">
            <w:pPr>
              <w:pStyle w:val="ListParagraph"/>
              <w:ind w:left="0"/>
              <w:jc w:val="center"/>
              <w:rPr>
                <w:rFonts w:ascii="Constantia" w:hAnsi="Constantia"/>
                <w:sz w:val="18"/>
                <w:szCs w:val="18"/>
              </w:rPr>
            </w:pPr>
            <w:r w:rsidRPr="00476326">
              <w:rPr>
                <w:rFonts w:ascii="Constantia" w:hAnsi="Constantia"/>
                <w:sz w:val="18"/>
                <w:szCs w:val="18"/>
              </w:rPr>
              <w:t>TOTAL</w:t>
            </w:r>
          </w:p>
        </w:tc>
        <w:tc>
          <w:tcPr>
            <w:tcW w:w="1519" w:type="dxa"/>
          </w:tcPr>
          <w:p w14:paraId="2F4AF5A8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77" w:name="Text211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830" w:type="dxa"/>
          </w:tcPr>
          <w:p w14:paraId="69BF0AA4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78" w:name="Text212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459" w:type="dxa"/>
          </w:tcPr>
          <w:p w14:paraId="610822E6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79" w:name="Text215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477" w:type="dxa"/>
          </w:tcPr>
          <w:p w14:paraId="102FABEC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80" w:name="Text218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468" w:type="dxa"/>
          </w:tcPr>
          <w:p w14:paraId="0FE33276" w14:textId="77777777" w:rsidR="005807F6" w:rsidRPr="00476326" w:rsidRDefault="00215BC5" w:rsidP="00937540">
            <w:pPr>
              <w:pStyle w:val="ListParagraph"/>
              <w:ind w:left="0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81" w:name="Text221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1"/>
          </w:p>
        </w:tc>
      </w:tr>
    </w:tbl>
    <w:p w14:paraId="7C57ADFD" w14:textId="77777777" w:rsidR="002B6739" w:rsidRPr="00D86AB2" w:rsidRDefault="002B6739" w:rsidP="00937540">
      <w:pPr>
        <w:pStyle w:val="ListParagraph"/>
        <w:ind w:left="0"/>
        <w:rPr>
          <w:rFonts w:ascii="Constantia" w:hAnsi="Constantia"/>
          <w:sz w:val="16"/>
          <w:szCs w:val="16"/>
        </w:rPr>
      </w:pPr>
    </w:p>
    <w:p w14:paraId="4ABAC2BD" w14:textId="77777777" w:rsidR="00B81977" w:rsidRDefault="00B81977" w:rsidP="00B81977">
      <w:pPr>
        <w:pStyle w:val="ListParagraph"/>
        <w:numPr>
          <w:ilvl w:val="0"/>
          <w:numId w:val="18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Number of employees and annual payroll:</w:t>
      </w:r>
    </w:p>
    <w:p w14:paraId="79CDA200" w14:textId="77777777" w:rsidR="00B81977" w:rsidRPr="00D86AB2" w:rsidRDefault="00B81977" w:rsidP="00B81977">
      <w:pPr>
        <w:rPr>
          <w:rFonts w:ascii="Constantia" w:hAnsi="Constant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1846"/>
        <w:gridCol w:w="1507"/>
        <w:gridCol w:w="1488"/>
        <w:gridCol w:w="1499"/>
        <w:gridCol w:w="1495"/>
      </w:tblGrid>
      <w:tr w:rsidR="00D80860" w:rsidRPr="00AB1E4B" w14:paraId="07505456" w14:textId="77777777" w:rsidTr="00D80860">
        <w:tc>
          <w:tcPr>
            <w:tcW w:w="1558" w:type="dxa"/>
            <w:shd w:val="clear" w:color="auto" w:fill="D9E2F3" w:themeFill="accent1" w:themeFillTint="33"/>
            <w:vAlign w:val="center"/>
          </w:tcPr>
          <w:p w14:paraId="60CCD5EE" w14:textId="77777777" w:rsidR="00967A18" w:rsidRPr="00AB1E4B" w:rsidRDefault="00967A18" w:rsidP="00D80860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D37F616" w14:textId="77777777" w:rsidR="00967A18" w:rsidRPr="00AB1E4B" w:rsidRDefault="00967A18" w:rsidP="00D80860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ADMINISTRATION</w:t>
            </w:r>
          </w:p>
        </w:tc>
        <w:tc>
          <w:tcPr>
            <w:tcW w:w="1558" w:type="dxa"/>
            <w:vAlign w:val="center"/>
          </w:tcPr>
          <w:p w14:paraId="56E86FAD" w14:textId="77777777" w:rsidR="00967A18" w:rsidRPr="00AB1E4B" w:rsidRDefault="00967A18" w:rsidP="00D80860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1558" w:type="dxa"/>
            <w:vAlign w:val="center"/>
          </w:tcPr>
          <w:p w14:paraId="2E1116D7" w14:textId="77777777" w:rsidR="00967A18" w:rsidRPr="00AB1E4B" w:rsidRDefault="00967A18" w:rsidP="00D80860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SALES</w:t>
            </w:r>
          </w:p>
        </w:tc>
        <w:tc>
          <w:tcPr>
            <w:tcW w:w="1559" w:type="dxa"/>
            <w:vAlign w:val="center"/>
          </w:tcPr>
          <w:p w14:paraId="60A60B86" w14:textId="77777777" w:rsidR="00967A18" w:rsidRPr="00AB1E4B" w:rsidRDefault="00967A18" w:rsidP="00D80860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559" w:type="dxa"/>
            <w:vAlign w:val="center"/>
          </w:tcPr>
          <w:p w14:paraId="5D14F037" w14:textId="77777777" w:rsidR="00967A18" w:rsidRPr="00AB1E4B" w:rsidRDefault="00967A18" w:rsidP="00D80860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TOTAL</w:t>
            </w:r>
          </w:p>
        </w:tc>
      </w:tr>
      <w:tr w:rsidR="00D80860" w:rsidRPr="00476326" w14:paraId="3F35FE12" w14:textId="77777777" w:rsidTr="00967A18">
        <w:tc>
          <w:tcPr>
            <w:tcW w:w="1558" w:type="dxa"/>
          </w:tcPr>
          <w:p w14:paraId="2FC01F5D" w14:textId="77777777" w:rsidR="00967A18" w:rsidRPr="00476326" w:rsidRDefault="00D80860" w:rsidP="00B81977">
            <w:pPr>
              <w:rPr>
                <w:rFonts w:ascii="Constantia" w:hAnsi="Constantia"/>
                <w:sz w:val="18"/>
                <w:szCs w:val="18"/>
              </w:rPr>
            </w:pPr>
            <w:r w:rsidRPr="00476326">
              <w:rPr>
                <w:rFonts w:ascii="Constantia" w:hAnsi="Constantia"/>
                <w:sz w:val="18"/>
                <w:szCs w:val="18"/>
              </w:rPr>
              <w:t>Employees</w:t>
            </w:r>
          </w:p>
        </w:tc>
        <w:tc>
          <w:tcPr>
            <w:tcW w:w="1558" w:type="dxa"/>
          </w:tcPr>
          <w:p w14:paraId="78800E7F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558" w:type="dxa"/>
          </w:tcPr>
          <w:p w14:paraId="63B90490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3" w:name="Text159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558" w:type="dxa"/>
          </w:tcPr>
          <w:p w14:paraId="4BF0EDD7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4" w:name="Text161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559" w:type="dxa"/>
          </w:tcPr>
          <w:p w14:paraId="74E12FA9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5" w:name="Text163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559" w:type="dxa"/>
          </w:tcPr>
          <w:p w14:paraId="7DEE6F6F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86" w:name="Text165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6"/>
          </w:p>
        </w:tc>
      </w:tr>
      <w:tr w:rsidR="00D80860" w:rsidRPr="00476326" w14:paraId="7AB1BBDD" w14:textId="77777777" w:rsidTr="00967A18">
        <w:tc>
          <w:tcPr>
            <w:tcW w:w="1558" w:type="dxa"/>
          </w:tcPr>
          <w:p w14:paraId="1560BF0D" w14:textId="77777777" w:rsidR="00967A18" w:rsidRPr="00476326" w:rsidRDefault="00D80860" w:rsidP="00B81977">
            <w:pPr>
              <w:rPr>
                <w:rFonts w:ascii="Constantia" w:hAnsi="Constantia"/>
                <w:sz w:val="18"/>
                <w:szCs w:val="18"/>
              </w:rPr>
            </w:pPr>
            <w:r w:rsidRPr="00476326">
              <w:rPr>
                <w:rFonts w:ascii="Constantia" w:hAnsi="Constantia"/>
                <w:sz w:val="18"/>
                <w:szCs w:val="18"/>
              </w:rPr>
              <w:t>Annual Payroll</w:t>
            </w:r>
          </w:p>
        </w:tc>
        <w:tc>
          <w:tcPr>
            <w:tcW w:w="1558" w:type="dxa"/>
          </w:tcPr>
          <w:p w14:paraId="3B8E0647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7" w:name="Text158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558" w:type="dxa"/>
          </w:tcPr>
          <w:p w14:paraId="5293A03E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8" w:name="Text160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558" w:type="dxa"/>
          </w:tcPr>
          <w:p w14:paraId="04774B2F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9" w:name="Text162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559" w:type="dxa"/>
          </w:tcPr>
          <w:p w14:paraId="6F8C09B0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559" w:type="dxa"/>
          </w:tcPr>
          <w:p w14:paraId="6A5C86F1" w14:textId="77777777" w:rsidR="00967A18" w:rsidRPr="00476326" w:rsidRDefault="00495154" w:rsidP="00B81977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91" w:name="Text166"/>
            <w:r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>
              <w:rPr>
                <w:rFonts w:ascii="Constantia" w:hAnsi="Constantia"/>
                <w:sz w:val="18"/>
                <w:szCs w:val="18"/>
              </w:rPr>
            </w:r>
            <w:r>
              <w:rPr>
                <w:rFonts w:ascii="Constantia" w:hAnsi="Constantia"/>
                <w:sz w:val="18"/>
                <w:szCs w:val="18"/>
              </w:rPr>
              <w:fldChar w:fldCharType="separate"/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91"/>
          </w:p>
        </w:tc>
      </w:tr>
    </w:tbl>
    <w:p w14:paraId="0F811835" w14:textId="77777777" w:rsidR="00B81977" w:rsidRPr="00D86AB2" w:rsidRDefault="00B81977" w:rsidP="00B81977">
      <w:pPr>
        <w:rPr>
          <w:rFonts w:ascii="Constantia" w:hAnsi="Constantia"/>
          <w:sz w:val="16"/>
          <w:szCs w:val="16"/>
        </w:rPr>
      </w:pPr>
    </w:p>
    <w:p w14:paraId="668A53BC" w14:textId="77777777" w:rsidR="00DF748F" w:rsidRDefault="004717E2" w:rsidP="004717E2">
      <w:pPr>
        <w:pStyle w:val="ListParagraph"/>
        <w:numPr>
          <w:ilvl w:val="0"/>
          <w:numId w:val="18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Does the Applicant </w:t>
      </w:r>
      <w:r w:rsidR="00370859">
        <w:rPr>
          <w:rFonts w:ascii="Constantia" w:hAnsi="Constantia"/>
          <w:sz w:val="22"/>
          <w:szCs w:val="22"/>
        </w:rPr>
        <w:t>handle any material that could cause pollution?</w:t>
      </w:r>
    </w:p>
    <w:p w14:paraId="63BB531F" w14:textId="77777777" w:rsidR="004717E2" w:rsidRPr="00DF748F" w:rsidRDefault="00DF748F" w:rsidP="00DF748F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2470C7D2" w14:textId="77777777" w:rsidR="00370859" w:rsidRDefault="00370859" w:rsidP="00370859">
      <w:pPr>
        <w:rPr>
          <w:rFonts w:ascii="Constantia" w:hAnsi="Constantia"/>
          <w:sz w:val="16"/>
          <w:szCs w:val="16"/>
        </w:rPr>
      </w:pPr>
    </w:p>
    <w:p w14:paraId="15AE8AEC" w14:textId="77777777" w:rsidR="00D86AB2" w:rsidRPr="00D86AB2" w:rsidRDefault="00D86AB2" w:rsidP="00370859">
      <w:pPr>
        <w:rPr>
          <w:rFonts w:ascii="Constantia" w:hAnsi="Constant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0AE0" w:rsidRPr="00062E73" w14:paraId="79B7C55A" w14:textId="77777777" w:rsidTr="00410AE0">
        <w:tc>
          <w:tcPr>
            <w:tcW w:w="9350" w:type="dxa"/>
            <w:shd w:val="clear" w:color="auto" w:fill="D9E2F3" w:themeFill="accent1" w:themeFillTint="33"/>
          </w:tcPr>
          <w:p w14:paraId="64144C16" w14:textId="77777777" w:rsidR="00410AE0" w:rsidRPr="00062E73" w:rsidRDefault="00410AE0" w:rsidP="00410AE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E73">
              <w:rPr>
                <w:rFonts w:ascii="Arial" w:hAnsi="Arial" w:cs="Arial"/>
                <w:b/>
                <w:bCs/>
                <w:sz w:val="22"/>
                <w:szCs w:val="22"/>
              </w:rPr>
              <w:t>INCIDENTAL MALPRACTICE LIABILITY</w:t>
            </w:r>
          </w:p>
        </w:tc>
      </w:tr>
    </w:tbl>
    <w:p w14:paraId="1A1AF3FA" w14:textId="77777777" w:rsidR="00713E54" w:rsidRDefault="00713E54" w:rsidP="00370859">
      <w:pPr>
        <w:rPr>
          <w:rFonts w:ascii="Constantia" w:hAnsi="Constantia"/>
          <w:sz w:val="16"/>
          <w:szCs w:val="16"/>
        </w:rPr>
      </w:pPr>
    </w:p>
    <w:p w14:paraId="170E6F0D" w14:textId="77777777" w:rsidR="00D86AB2" w:rsidRPr="00D86AB2" w:rsidRDefault="00D86AB2" w:rsidP="00370859">
      <w:pPr>
        <w:rPr>
          <w:rFonts w:ascii="Constantia" w:hAnsi="Constantia"/>
          <w:sz w:val="16"/>
          <w:szCs w:val="16"/>
        </w:rPr>
      </w:pPr>
    </w:p>
    <w:p w14:paraId="1FC7062A" w14:textId="77777777" w:rsidR="00713E54" w:rsidRDefault="00B13803" w:rsidP="00B13803">
      <w:pPr>
        <w:pStyle w:val="ListParagraph"/>
        <w:numPr>
          <w:ilvl w:val="0"/>
          <w:numId w:val="19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Does Applicant operate a hospital, a clinic or first aid </w:t>
      </w:r>
      <w:proofErr w:type="gramStart"/>
      <w:r>
        <w:rPr>
          <w:rFonts w:ascii="Constantia" w:hAnsi="Constantia"/>
          <w:sz w:val="22"/>
          <w:szCs w:val="22"/>
        </w:rPr>
        <w:t>facility?:</w:t>
      </w:r>
      <w:proofErr w:type="gramEnd"/>
    </w:p>
    <w:p w14:paraId="314434D4" w14:textId="77777777" w:rsidR="00347C8A" w:rsidRPr="00DF748F" w:rsidRDefault="00347C8A" w:rsidP="00347C8A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20AB6C01" w14:textId="77777777" w:rsidR="00347C8A" w:rsidRPr="00D86AB2" w:rsidRDefault="00347C8A" w:rsidP="00347C8A">
      <w:pPr>
        <w:rPr>
          <w:rFonts w:ascii="Constantia" w:hAnsi="Constantia"/>
          <w:sz w:val="16"/>
          <w:szCs w:val="16"/>
        </w:rPr>
      </w:pPr>
    </w:p>
    <w:p w14:paraId="6B5B24AC" w14:textId="77777777" w:rsidR="00347C8A" w:rsidRDefault="00347C8A" w:rsidP="00A062E0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If yes</w:t>
      </w:r>
      <w:r w:rsidR="002B432D">
        <w:rPr>
          <w:rFonts w:ascii="Constantia" w:hAnsi="Constantia"/>
          <w:sz w:val="22"/>
          <w:szCs w:val="22"/>
        </w:rPr>
        <w:t>, specify:</w:t>
      </w:r>
    </w:p>
    <w:p w14:paraId="229AD12C" w14:textId="77777777" w:rsidR="002B432D" w:rsidRPr="00D86AB2" w:rsidRDefault="002B432D" w:rsidP="00347C8A">
      <w:pPr>
        <w:rPr>
          <w:rFonts w:ascii="Constantia" w:hAnsi="Constant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62E0" w:rsidRPr="00AB1E4B" w14:paraId="12F2D087" w14:textId="77777777" w:rsidTr="004229BD">
        <w:tc>
          <w:tcPr>
            <w:tcW w:w="3116" w:type="dxa"/>
            <w:shd w:val="clear" w:color="auto" w:fill="D9E2F3" w:themeFill="accent1" w:themeFillTint="33"/>
          </w:tcPr>
          <w:p w14:paraId="28575409" w14:textId="77777777" w:rsidR="00A062E0" w:rsidRPr="00AB1E4B" w:rsidRDefault="00A062E0" w:rsidP="00347C8A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14:paraId="393FA8F3" w14:textId="77777777" w:rsidR="00A062E0" w:rsidRPr="00AB1E4B" w:rsidRDefault="009C2168" w:rsidP="00347C8A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Full Time</w:t>
            </w:r>
          </w:p>
        </w:tc>
        <w:tc>
          <w:tcPr>
            <w:tcW w:w="3117" w:type="dxa"/>
          </w:tcPr>
          <w:p w14:paraId="5A413749" w14:textId="77777777" w:rsidR="00A062E0" w:rsidRPr="00AB1E4B" w:rsidRDefault="009C2168" w:rsidP="00347C8A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Part Time</w:t>
            </w:r>
          </w:p>
        </w:tc>
      </w:tr>
      <w:tr w:rsidR="00A062E0" w14:paraId="1B0CCCCA" w14:textId="77777777" w:rsidTr="00A062E0">
        <w:tc>
          <w:tcPr>
            <w:tcW w:w="3116" w:type="dxa"/>
          </w:tcPr>
          <w:p w14:paraId="083678D4" w14:textId="77777777" w:rsidR="00A062E0" w:rsidRPr="00AB1E4B" w:rsidRDefault="009C2168" w:rsidP="00347C8A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Number of doctors</w:t>
            </w:r>
          </w:p>
        </w:tc>
        <w:tc>
          <w:tcPr>
            <w:tcW w:w="3117" w:type="dxa"/>
          </w:tcPr>
          <w:p w14:paraId="2CC60FD2" w14:textId="77777777" w:rsidR="00A062E0" w:rsidRDefault="00495154" w:rsidP="00347C8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2" w:name="Text153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117" w:type="dxa"/>
          </w:tcPr>
          <w:p w14:paraId="4559A49C" w14:textId="77777777" w:rsidR="00A062E0" w:rsidRDefault="00495154" w:rsidP="00347C8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3" w:name="Text15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93"/>
          </w:p>
        </w:tc>
      </w:tr>
      <w:tr w:rsidR="00A062E0" w14:paraId="1E4C432A" w14:textId="77777777" w:rsidTr="00A062E0">
        <w:tc>
          <w:tcPr>
            <w:tcW w:w="3116" w:type="dxa"/>
          </w:tcPr>
          <w:p w14:paraId="55192C3C" w14:textId="77777777" w:rsidR="00A062E0" w:rsidRPr="00AB1E4B" w:rsidRDefault="009C2168" w:rsidP="00347C8A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Number of nurses</w:t>
            </w:r>
          </w:p>
        </w:tc>
        <w:tc>
          <w:tcPr>
            <w:tcW w:w="3117" w:type="dxa"/>
          </w:tcPr>
          <w:p w14:paraId="41C2E53F" w14:textId="77777777" w:rsidR="00A062E0" w:rsidRDefault="00495154" w:rsidP="00347C8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4" w:name="Text15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3117" w:type="dxa"/>
          </w:tcPr>
          <w:p w14:paraId="6CE1677E" w14:textId="77777777" w:rsidR="00A062E0" w:rsidRDefault="00495154" w:rsidP="00347C8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5" w:name="Text15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95"/>
          </w:p>
        </w:tc>
      </w:tr>
    </w:tbl>
    <w:p w14:paraId="6EB9556E" w14:textId="77777777" w:rsidR="002B432D" w:rsidRPr="00D86AB2" w:rsidRDefault="002B432D" w:rsidP="00347C8A">
      <w:pPr>
        <w:rPr>
          <w:rFonts w:ascii="Constantia" w:hAnsi="Constantia"/>
          <w:sz w:val="16"/>
          <w:szCs w:val="16"/>
        </w:rPr>
      </w:pPr>
    </w:p>
    <w:p w14:paraId="570F5F7C" w14:textId="77777777" w:rsidR="00713E54" w:rsidRDefault="004B7C55" w:rsidP="00B02763">
      <w:pPr>
        <w:pStyle w:val="ListParagraph"/>
        <w:numPr>
          <w:ilvl w:val="0"/>
          <w:numId w:val="19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Is individual liability of employed doctors and nurses covered by </w:t>
      </w:r>
      <w:proofErr w:type="gramStart"/>
      <w:r>
        <w:rPr>
          <w:rFonts w:ascii="Constantia" w:hAnsi="Constantia"/>
          <w:sz w:val="22"/>
          <w:szCs w:val="22"/>
        </w:rPr>
        <w:t>insurance?:</w:t>
      </w:r>
      <w:proofErr w:type="gramEnd"/>
    </w:p>
    <w:p w14:paraId="03CF0213" w14:textId="77777777" w:rsidR="00E378C3" w:rsidRPr="00DF748F" w:rsidRDefault="00E378C3" w:rsidP="00E378C3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378F4734" w14:textId="77777777" w:rsidR="00E378C3" w:rsidRPr="00D86AB2" w:rsidRDefault="00E378C3" w:rsidP="00E378C3">
      <w:pPr>
        <w:rPr>
          <w:rFonts w:ascii="Constantia" w:hAnsi="Constantia"/>
          <w:sz w:val="16"/>
          <w:szCs w:val="16"/>
        </w:rPr>
      </w:pPr>
    </w:p>
    <w:p w14:paraId="0EAB677E" w14:textId="77777777" w:rsidR="004B7C55" w:rsidRPr="004B7C55" w:rsidRDefault="00E378C3" w:rsidP="000D6F76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If yes, what are the limits of insurance </w:t>
      </w:r>
      <w:proofErr w:type="gramStart"/>
      <w:r>
        <w:rPr>
          <w:rFonts w:ascii="Constantia" w:hAnsi="Constantia"/>
          <w:sz w:val="22"/>
          <w:szCs w:val="22"/>
        </w:rPr>
        <w:t>provided?:</w:t>
      </w:r>
      <w:proofErr w:type="gramEnd"/>
      <w:r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96" w:name="Text167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96"/>
    </w:p>
    <w:p w14:paraId="60ADF8D4" w14:textId="77777777" w:rsidR="00937540" w:rsidRPr="00A4646E" w:rsidRDefault="00937540" w:rsidP="00937540">
      <w:pPr>
        <w:ind w:left="720"/>
        <w:jc w:val="both"/>
        <w:rPr>
          <w:rFonts w:ascii="Constantia" w:hAnsi="Constantia"/>
          <w:sz w:val="16"/>
          <w:szCs w:val="16"/>
        </w:rPr>
      </w:pPr>
    </w:p>
    <w:p w14:paraId="0D2FD5BB" w14:textId="77777777" w:rsidR="00937540" w:rsidRDefault="00937540" w:rsidP="00937540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CD506F" w14:paraId="180238C7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7F270BF2" w14:textId="77777777" w:rsidR="00937540" w:rsidRPr="00CD506F" w:rsidRDefault="00CD506F" w:rsidP="00CD506F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06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CONTRACTUAL LIABILITY</w:t>
            </w:r>
          </w:p>
        </w:tc>
      </w:tr>
    </w:tbl>
    <w:p w14:paraId="2848F97E" w14:textId="77777777" w:rsidR="00937540" w:rsidRDefault="00937540" w:rsidP="00937540">
      <w:pPr>
        <w:pStyle w:val="ListParagraph"/>
        <w:ind w:left="0"/>
        <w:rPr>
          <w:rFonts w:ascii="Constantia" w:hAnsi="Constantia"/>
          <w:sz w:val="22"/>
          <w:szCs w:val="22"/>
        </w:rPr>
      </w:pPr>
    </w:p>
    <w:p w14:paraId="12983064" w14:textId="77777777" w:rsidR="00300D8B" w:rsidRDefault="0097111B" w:rsidP="00300D8B">
      <w:pPr>
        <w:pStyle w:val="ListParagraph"/>
        <w:numPr>
          <w:ilvl w:val="0"/>
          <w:numId w:val="20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Does the Applicant assume any liability, by contract, verbal or written </w:t>
      </w:r>
      <w:proofErr w:type="gramStart"/>
      <w:r>
        <w:rPr>
          <w:rFonts w:ascii="Constantia" w:hAnsi="Constantia"/>
          <w:sz w:val="22"/>
          <w:szCs w:val="22"/>
        </w:rPr>
        <w:t>agreement?:</w:t>
      </w:r>
      <w:proofErr w:type="gramEnd"/>
    </w:p>
    <w:p w14:paraId="73852918" w14:textId="77777777" w:rsidR="00674D27" w:rsidRPr="00DF748F" w:rsidRDefault="00674D27" w:rsidP="00674D27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56866378" w14:textId="77777777" w:rsidR="0097111B" w:rsidRPr="00AF030B" w:rsidRDefault="0097111B" w:rsidP="0097111B">
      <w:pPr>
        <w:rPr>
          <w:rFonts w:ascii="Constantia" w:hAnsi="Constantia"/>
          <w:sz w:val="16"/>
          <w:szCs w:val="16"/>
        </w:rPr>
      </w:pPr>
    </w:p>
    <w:p w14:paraId="7CA2E634" w14:textId="77777777" w:rsidR="00300D8B" w:rsidRDefault="00674D27" w:rsidP="008C556C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If yes, attach wording of such contract or written </w:t>
      </w:r>
      <w:proofErr w:type="gramStart"/>
      <w:r>
        <w:rPr>
          <w:rFonts w:ascii="Constantia" w:hAnsi="Constantia"/>
          <w:sz w:val="22"/>
          <w:szCs w:val="22"/>
        </w:rPr>
        <w:t>agreement</w:t>
      </w:r>
      <w:r w:rsidR="00607D76">
        <w:rPr>
          <w:rFonts w:ascii="Constantia" w:hAnsi="Constantia"/>
          <w:sz w:val="22"/>
          <w:szCs w:val="22"/>
        </w:rPr>
        <w:t>s</w:t>
      </w:r>
      <w:r w:rsidR="008C556C">
        <w:rPr>
          <w:rFonts w:ascii="Constantia" w:hAnsi="Constantia"/>
          <w:sz w:val="22"/>
          <w:szCs w:val="22"/>
        </w:rPr>
        <w:t>?:</w:t>
      </w:r>
      <w:proofErr w:type="gramEnd"/>
      <w:r w:rsidR="008C556C">
        <w:rPr>
          <w:rFonts w:ascii="Constantia" w:hAnsi="Constantia"/>
          <w:sz w:val="22"/>
          <w:szCs w:val="22"/>
        </w:rPr>
        <w:t xml:space="preserve"> </w:t>
      </w:r>
      <w:r w:rsidR="008C556C">
        <w:rPr>
          <w:rFonts w:ascii="Constantia" w:hAnsi="Constantia"/>
          <w:sz w:val="22"/>
          <w:szCs w:val="22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97" w:name="Text168"/>
      <w:r w:rsidR="008C556C">
        <w:rPr>
          <w:rFonts w:ascii="Constantia" w:hAnsi="Constantia"/>
          <w:sz w:val="22"/>
          <w:szCs w:val="22"/>
        </w:rPr>
        <w:instrText xml:space="preserve"> FORMTEXT </w:instrText>
      </w:r>
      <w:r w:rsidR="008C556C">
        <w:rPr>
          <w:rFonts w:ascii="Constantia" w:hAnsi="Constantia"/>
          <w:sz w:val="22"/>
          <w:szCs w:val="22"/>
        </w:rPr>
      </w:r>
      <w:r w:rsidR="008C556C">
        <w:rPr>
          <w:rFonts w:ascii="Constantia" w:hAnsi="Constantia"/>
          <w:sz w:val="22"/>
          <w:szCs w:val="22"/>
        </w:rPr>
        <w:fldChar w:fldCharType="separate"/>
      </w:r>
      <w:r w:rsidR="008C556C">
        <w:rPr>
          <w:rFonts w:ascii="Constantia" w:hAnsi="Constantia"/>
          <w:noProof/>
          <w:sz w:val="22"/>
          <w:szCs w:val="22"/>
        </w:rPr>
        <w:t> </w:t>
      </w:r>
      <w:r w:rsidR="008C556C">
        <w:rPr>
          <w:rFonts w:ascii="Constantia" w:hAnsi="Constantia"/>
          <w:noProof/>
          <w:sz w:val="22"/>
          <w:szCs w:val="22"/>
        </w:rPr>
        <w:t> </w:t>
      </w:r>
      <w:r w:rsidR="008C556C">
        <w:rPr>
          <w:rFonts w:ascii="Constantia" w:hAnsi="Constantia"/>
          <w:noProof/>
          <w:sz w:val="22"/>
          <w:szCs w:val="22"/>
        </w:rPr>
        <w:t> </w:t>
      </w:r>
      <w:r w:rsidR="008C556C">
        <w:rPr>
          <w:rFonts w:ascii="Constantia" w:hAnsi="Constantia"/>
          <w:noProof/>
          <w:sz w:val="22"/>
          <w:szCs w:val="22"/>
        </w:rPr>
        <w:t> </w:t>
      </w:r>
      <w:r w:rsidR="008C556C">
        <w:rPr>
          <w:rFonts w:ascii="Constantia" w:hAnsi="Constantia"/>
          <w:noProof/>
          <w:sz w:val="22"/>
          <w:szCs w:val="22"/>
        </w:rPr>
        <w:t> </w:t>
      </w:r>
      <w:r w:rsidR="008C556C">
        <w:rPr>
          <w:rFonts w:ascii="Constantia" w:hAnsi="Constantia"/>
          <w:sz w:val="22"/>
          <w:szCs w:val="22"/>
        </w:rPr>
        <w:fldChar w:fldCharType="end"/>
      </w:r>
      <w:bookmarkEnd w:id="97"/>
    </w:p>
    <w:p w14:paraId="10666383" w14:textId="77777777" w:rsidR="008C556C" w:rsidRDefault="008C556C" w:rsidP="00937540">
      <w:pPr>
        <w:pStyle w:val="ListParagraph"/>
        <w:ind w:left="0"/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2B4F7D" w:rsidRPr="00A67EF1" w14:paraId="17207744" w14:textId="77777777" w:rsidTr="00A67EF1">
        <w:tc>
          <w:tcPr>
            <w:tcW w:w="9350" w:type="dxa"/>
            <w:shd w:val="clear" w:color="auto" w:fill="D9E2F3" w:themeFill="accent1" w:themeFillTint="33"/>
          </w:tcPr>
          <w:p w14:paraId="43044D90" w14:textId="77777777" w:rsidR="002B4F7D" w:rsidRPr="00A67EF1" w:rsidRDefault="002B4F7D" w:rsidP="00A67EF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EF1">
              <w:rPr>
                <w:rFonts w:ascii="Arial" w:hAnsi="Arial" w:cs="Arial"/>
                <w:b/>
                <w:bCs/>
                <w:sz w:val="22"/>
                <w:szCs w:val="22"/>
              </w:rPr>
              <w:t>PRODUCTS LIABILIITY</w:t>
            </w:r>
          </w:p>
        </w:tc>
      </w:tr>
    </w:tbl>
    <w:p w14:paraId="538C1909" w14:textId="77777777" w:rsidR="008C556C" w:rsidRDefault="008C556C" w:rsidP="00937540">
      <w:pPr>
        <w:pStyle w:val="ListParagraph"/>
        <w:ind w:left="0"/>
        <w:rPr>
          <w:rFonts w:ascii="Constantia" w:hAnsi="Constantia"/>
          <w:sz w:val="22"/>
          <w:szCs w:val="22"/>
        </w:rPr>
      </w:pPr>
    </w:p>
    <w:p w14:paraId="40A943FD" w14:textId="77777777" w:rsidR="008C5CDA" w:rsidRDefault="008C5CDA" w:rsidP="008C5CDA">
      <w:pPr>
        <w:pStyle w:val="ListParagraph"/>
        <w:numPr>
          <w:ilvl w:val="0"/>
          <w:numId w:val="21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List by category, all products manufactured, sold, handled, or distributed by the Applicant:</w:t>
      </w:r>
    </w:p>
    <w:p w14:paraId="38A212F5" w14:textId="77777777" w:rsidR="008C5CDA" w:rsidRPr="005658D7" w:rsidRDefault="008C5CDA" w:rsidP="008C5CDA">
      <w:pPr>
        <w:rPr>
          <w:rFonts w:ascii="Constantia" w:hAnsi="Constant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E85998" w:rsidRPr="00AB1E4B" w14:paraId="4B7D2C43" w14:textId="77777777" w:rsidTr="00AB1E4B">
        <w:tc>
          <w:tcPr>
            <w:tcW w:w="5524" w:type="dxa"/>
            <w:vAlign w:val="center"/>
          </w:tcPr>
          <w:p w14:paraId="3CBE16DF" w14:textId="77777777" w:rsidR="00E85998" w:rsidRPr="00AB1E4B" w:rsidRDefault="00E85998" w:rsidP="00E85998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PRODUCT</w:t>
            </w:r>
          </w:p>
        </w:tc>
        <w:tc>
          <w:tcPr>
            <w:tcW w:w="3826" w:type="dxa"/>
            <w:vAlign w:val="center"/>
          </w:tcPr>
          <w:p w14:paraId="638048FE" w14:textId="77777777" w:rsidR="00E85998" w:rsidRPr="00AB1E4B" w:rsidRDefault="00E85998" w:rsidP="00E85998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B1E4B">
              <w:rPr>
                <w:rFonts w:ascii="Constantia" w:hAnsi="Constantia"/>
                <w:b/>
                <w:bCs/>
                <w:sz w:val="18"/>
                <w:szCs w:val="18"/>
              </w:rPr>
              <w:t>ANNUAL RECEIPTS</w:t>
            </w:r>
          </w:p>
        </w:tc>
      </w:tr>
      <w:tr w:rsidR="00E85998" w14:paraId="4EB594EE" w14:textId="77777777" w:rsidTr="00AB1E4B">
        <w:tc>
          <w:tcPr>
            <w:tcW w:w="5524" w:type="dxa"/>
          </w:tcPr>
          <w:p w14:paraId="1C17E713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98" w:name="Text169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3826" w:type="dxa"/>
          </w:tcPr>
          <w:p w14:paraId="5C088A7C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9" w:name="Text17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99"/>
          </w:p>
        </w:tc>
      </w:tr>
      <w:tr w:rsidR="00E85998" w14:paraId="7A1C52FB" w14:textId="77777777" w:rsidTr="00AB1E4B">
        <w:tc>
          <w:tcPr>
            <w:tcW w:w="5524" w:type="dxa"/>
          </w:tcPr>
          <w:p w14:paraId="271F5F28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0" w:name="Text170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826" w:type="dxa"/>
          </w:tcPr>
          <w:p w14:paraId="79923C32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1" w:name="Text17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1"/>
          </w:p>
        </w:tc>
      </w:tr>
      <w:tr w:rsidR="00E85998" w14:paraId="5E25DA68" w14:textId="77777777" w:rsidTr="00AB1E4B">
        <w:tc>
          <w:tcPr>
            <w:tcW w:w="5524" w:type="dxa"/>
          </w:tcPr>
          <w:p w14:paraId="2BA85B19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2" w:name="Text171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3826" w:type="dxa"/>
          </w:tcPr>
          <w:p w14:paraId="74BBA7EB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3" w:name="Text17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3"/>
          </w:p>
        </w:tc>
      </w:tr>
      <w:tr w:rsidR="00E85998" w14:paraId="5E252E4D" w14:textId="77777777" w:rsidTr="00AB1E4B">
        <w:tc>
          <w:tcPr>
            <w:tcW w:w="5524" w:type="dxa"/>
          </w:tcPr>
          <w:p w14:paraId="6D38A151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04" w:name="Text172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826" w:type="dxa"/>
          </w:tcPr>
          <w:p w14:paraId="3091A2F4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5" w:name="Text17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5"/>
          </w:p>
        </w:tc>
      </w:tr>
      <w:tr w:rsidR="00E85998" w14:paraId="2F8BEDFC" w14:textId="77777777" w:rsidTr="00AB1E4B">
        <w:tc>
          <w:tcPr>
            <w:tcW w:w="5524" w:type="dxa"/>
          </w:tcPr>
          <w:p w14:paraId="536E1AA3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06" w:name="Text173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3826" w:type="dxa"/>
          </w:tcPr>
          <w:p w14:paraId="4200B0D0" w14:textId="77777777" w:rsidR="00E85998" w:rsidRDefault="00AB1E4B" w:rsidP="008C5CDA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07" w:name="Text178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7"/>
          </w:p>
        </w:tc>
      </w:tr>
    </w:tbl>
    <w:p w14:paraId="2635AEE5" w14:textId="77777777" w:rsidR="008C5CDA" w:rsidRPr="005658D7" w:rsidRDefault="008C5CDA" w:rsidP="008C5CDA">
      <w:pPr>
        <w:rPr>
          <w:rFonts w:ascii="Constantia" w:hAnsi="Constantia"/>
          <w:sz w:val="16"/>
          <w:szCs w:val="16"/>
        </w:rPr>
      </w:pPr>
    </w:p>
    <w:p w14:paraId="74835291" w14:textId="77777777" w:rsidR="00AD06F2" w:rsidRDefault="00295930" w:rsidP="0051553F">
      <w:pPr>
        <w:pStyle w:val="ListParagraph"/>
        <w:numPr>
          <w:ilvl w:val="0"/>
          <w:numId w:val="21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Specify the percentage of annual sales:</w:t>
      </w:r>
    </w:p>
    <w:p w14:paraId="6D037A89" w14:textId="77777777" w:rsidR="00295930" w:rsidRPr="005658D7" w:rsidRDefault="00295930" w:rsidP="00295930">
      <w:pPr>
        <w:rPr>
          <w:rFonts w:ascii="Constantia" w:hAnsi="Constant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295930" w14:paraId="6FA7A9C6" w14:textId="77777777" w:rsidTr="008D2C75">
        <w:tc>
          <w:tcPr>
            <w:tcW w:w="2972" w:type="dxa"/>
          </w:tcPr>
          <w:p w14:paraId="3980CF55" w14:textId="77777777" w:rsidR="00295930" w:rsidRPr="008D2C75" w:rsidRDefault="004A17F1" w:rsidP="00295930">
            <w:pPr>
              <w:rPr>
                <w:rFonts w:ascii="Constantia" w:hAnsi="Constantia"/>
                <w:sz w:val="18"/>
                <w:szCs w:val="18"/>
              </w:rPr>
            </w:pPr>
            <w:r w:rsidRPr="008D2C75">
              <w:rPr>
                <w:rFonts w:ascii="Constantia" w:hAnsi="Constantia"/>
                <w:sz w:val="18"/>
                <w:szCs w:val="18"/>
              </w:rPr>
              <w:t>In Canada</w:t>
            </w:r>
          </w:p>
        </w:tc>
        <w:tc>
          <w:tcPr>
            <w:tcW w:w="6378" w:type="dxa"/>
          </w:tcPr>
          <w:p w14:paraId="1D9EC992" w14:textId="77777777" w:rsidR="00295930" w:rsidRDefault="00756A71" w:rsidP="0029593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08" w:name="Text179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 w:rsidR="00F904F7">
              <w:rPr>
                <w:rFonts w:ascii="Constantia" w:hAnsi="Constantia"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8"/>
            <w:r>
              <w:rPr>
                <w:rFonts w:ascii="Constantia" w:hAnsi="Constantia"/>
                <w:sz w:val="22"/>
                <w:szCs w:val="22"/>
              </w:rPr>
              <w:t>%</w:t>
            </w:r>
          </w:p>
        </w:tc>
      </w:tr>
      <w:tr w:rsidR="00295930" w14:paraId="77E1370C" w14:textId="77777777" w:rsidTr="008D2C75">
        <w:tc>
          <w:tcPr>
            <w:tcW w:w="2972" w:type="dxa"/>
          </w:tcPr>
          <w:p w14:paraId="0E28F291" w14:textId="77777777" w:rsidR="00295930" w:rsidRPr="008D2C75" w:rsidRDefault="004A17F1" w:rsidP="00295930">
            <w:pPr>
              <w:rPr>
                <w:rFonts w:ascii="Constantia" w:hAnsi="Constantia"/>
                <w:sz w:val="18"/>
                <w:szCs w:val="18"/>
              </w:rPr>
            </w:pPr>
            <w:r w:rsidRPr="008D2C75">
              <w:rPr>
                <w:rFonts w:ascii="Constantia" w:hAnsi="Constantia"/>
                <w:sz w:val="18"/>
                <w:szCs w:val="18"/>
              </w:rPr>
              <w:t>In the USA</w:t>
            </w:r>
          </w:p>
        </w:tc>
        <w:tc>
          <w:tcPr>
            <w:tcW w:w="6378" w:type="dxa"/>
          </w:tcPr>
          <w:p w14:paraId="53EE4BDD" w14:textId="77777777" w:rsidR="00295930" w:rsidRDefault="00756A71" w:rsidP="0029593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09" w:name="Text180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09"/>
            <w:r>
              <w:rPr>
                <w:rFonts w:ascii="Constantia" w:hAnsi="Constantia"/>
                <w:sz w:val="22"/>
                <w:szCs w:val="22"/>
              </w:rPr>
              <w:t>%</w:t>
            </w:r>
          </w:p>
        </w:tc>
      </w:tr>
      <w:tr w:rsidR="00295930" w14:paraId="0CBADEE6" w14:textId="77777777" w:rsidTr="008D2C75">
        <w:tc>
          <w:tcPr>
            <w:tcW w:w="2972" w:type="dxa"/>
          </w:tcPr>
          <w:p w14:paraId="1609B86E" w14:textId="77777777" w:rsidR="00295930" w:rsidRPr="008D2C75" w:rsidRDefault="004A17F1" w:rsidP="00295930">
            <w:pPr>
              <w:rPr>
                <w:rFonts w:ascii="Constantia" w:hAnsi="Constantia"/>
                <w:sz w:val="18"/>
                <w:szCs w:val="18"/>
              </w:rPr>
            </w:pPr>
            <w:r w:rsidRPr="008D2C75">
              <w:rPr>
                <w:rFonts w:ascii="Constantia" w:hAnsi="Constantia"/>
                <w:sz w:val="18"/>
                <w:szCs w:val="18"/>
              </w:rPr>
              <w:t>Other Countries</w:t>
            </w:r>
          </w:p>
        </w:tc>
        <w:tc>
          <w:tcPr>
            <w:tcW w:w="6378" w:type="dxa"/>
          </w:tcPr>
          <w:p w14:paraId="0DF50B30" w14:textId="77777777" w:rsidR="00295930" w:rsidRDefault="00756A71" w:rsidP="00295930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10" w:name="Text181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10"/>
            <w:proofErr w:type="gramStart"/>
            <w:r w:rsidR="008D2C75">
              <w:rPr>
                <w:rFonts w:ascii="Constantia" w:hAnsi="Constantia"/>
                <w:sz w:val="22"/>
                <w:szCs w:val="22"/>
              </w:rPr>
              <w:t>%  List</w:t>
            </w:r>
            <w:proofErr w:type="gramEnd"/>
            <w:r w:rsidR="008D2C75">
              <w:rPr>
                <w:rFonts w:ascii="Constantia" w:hAnsi="Constantia"/>
                <w:sz w:val="22"/>
                <w:szCs w:val="22"/>
              </w:rPr>
              <w:t xml:space="preserve"> the countries: </w:t>
            </w:r>
            <w:r w:rsidR="008D2C75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11" w:name="Text182"/>
            <w:r w:rsidR="008D2C75"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 w:rsidR="008D2C75">
              <w:rPr>
                <w:rFonts w:ascii="Constantia" w:hAnsi="Constantia"/>
                <w:sz w:val="22"/>
                <w:szCs w:val="22"/>
              </w:rPr>
            </w:r>
            <w:r w:rsidR="008D2C75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="008D2C75"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 w:rsidR="008D2C75"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 w:rsidR="008D2C75"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 w:rsidR="008D2C75"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 w:rsidR="008D2C75"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 w:rsidR="008D2C75"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11"/>
          </w:p>
        </w:tc>
      </w:tr>
    </w:tbl>
    <w:p w14:paraId="7805C257" w14:textId="77777777" w:rsidR="00295930" w:rsidRPr="005658D7" w:rsidRDefault="00295930" w:rsidP="00295930">
      <w:pPr>
        <w:rPr>
          <w:rFonts w:ascii="Constantia" w:hAnsi="Constantia"/>
          <w:sz w:val="16"/>
          <w:szCs w:val="16"/>
        </w:rPr>
      </w:pPr>
    </w:p>
    <w:p w14:paraId="0FFD8AEE" w14:textId="77777777" w:rsidR="00AD06F2" w:rsidRDefault="003762B0" w:rsidP="004D599A">
      <w:pPr>
        <w:pStyle w:val="ListParagraph"/>
        <w:numPr>
          <w:ilvl w:val="0"/>
          <w:numId w:val="21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Give details of operations away from Applicant’s premises: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12" w:name="Text183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12"/>
    </w:p>
    <w:p w14:paraId="0CC781BD" w14:textId="77777777" w:rsidR="003762B0" w:rsidRPr="005658D7" w:rsidRDefault="003762B0" w:rsidP="003762B0">
      <w:pPr>
        <w:rPr>
          <w:rFonts w:ascii="Constantia" w:hAnsi="Constantia"/>
          <w:sz w:val="16"/>
          <w:szCs w:val="16"/>
        </w:rPr>
      </w:pPr>
    </w:p>
    <w:p w14:paraId="5CC8E8C1" w14:textId="77777777" w:rsidR="003762B0" w:rsidRDefault="003762B0" w:rsidP="003762B0">
      <w:pPr>
        <w:pStyle w:val="ListParagraph"/>
        <w:numPr>
          <w:ilvl w:val="0"/>
          <w:numId w:val="21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Describe products whose manufacturing has ceased.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113" w:name="Text184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13"/>
    </w:p>
    <w:p w14:paraId="22961DB0" w14:textId="77777777" w:rsidR="003762B0" w:rsidRDefault="004E2857" w:rsidP="00EE6698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Give reasons for discontinuing production and </w:t>
      </w:r>
      <w:r w:rsidR="00EE6698">
        <w:rPr>
          <w:rFonts w:ascii="Constantia" w:hAnsi="Constantia"/>
          <w:sz w:val="22"/>
          <w:szCs w:val="22"/>
        </w:rPr>
        <w:t>year</w:t>
      </w:r>
      <w:r>
        <w:rPr>
          <w:rFonts w:ascii="Constantia" w:hAnsi="Constantia"/>
          <w:sz w:val="22"/>
          <w:szCs w:val="22"/>
        </w:rPr>
        <w:t xml:space="preserve">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114" w:name="Text185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14"/>
    </w:p>
    <w:p w14:paraId="73FDC027" w14:textId="77777777" w:rsidR="00EE6698" w:rsidRPr="00EE6698" w:rsidRDefault="00EE6698" w:rsidP="00EE6698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Specify annual sales: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115" w:name="Text186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 w:rsidR="00F904F7">
        <w:rPr>
          <w:rFonts w:ascii="Constantia" w:hAnsi="Constantia"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15"/>
    </w:p>
    <w:p w14:paraId="68C1827D" w14:textId="77777777" w:rsidR="003762B0" w:rsidRPr="005658D7" w:rsidRDefault="003762B0" w:rsidP="003762B0">
      <w:pPr>
        <w:rPr>
          <w:rFonts w:ascii="Constantia" w:hAnsi="Constantia"/>
          <w:sz w:val="16"/>
          <w:szCs w:val="16"/>
        </w:rPr>
      </w:pPr>
    </w:p>
    <w:p w14:paraId="62B7EC05" w14:textId="77777777" w:rsidR="00FA5987" w:rsidRDefault="008C70FC" w:rsidP="008C70FC">
      <w:pPr>
        <w:pStyle w:val="ListParagraph"/>
        <w:numPr>
          <w:ilvl w:val="0"/>
          <w:numId w:val="21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Does Applicant have operations outside </w:t>
      </w:r>
      <w:proofErr w:type="gramStart"/>
      <w:r>
        <w:rPr>
          <w:rFonts w:ascii="Constantia" w:hAnsi="Constantia"/>
          <w:sz w:val="22"/>
          <w:szCs w:val="22"/>
        </w:rPr>
        <w:t>Canada?:</w:t>
      </w:r>
      <w:proofErr w:type="gramEnd"/>
    </w:p>
    <w:p w14:paraId="44E66A43" w14:textId="77777777" w:rsidR="008C70FC" w:rsidRPr="00DF748F" w:rsidRDefault="008C70FC" w:rsidP="00FA5987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56875C23" w14:textId="77777777" w:rsidR="00215BC5" w:rsidRDefault="008C70FC" w:rsidP="008C70FC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If yes, in which country and what is the corresponding </w:t>
      </w:r>
      <w:proofErr w:type="gramStart"/>
      <w:r>
        <w:rPr>
          <w:rFonts w:ascii="Constantia" w:hAnsi="Constantia"/>
          <w:sz w:val="22"/>
          <w:szCs w:val="22"/>
        </w:rPr>
        <w:t>amount?</w:t>
      </w:r>
      <w:r w:rsidR="006A41E4">
        <w:rPr>
          <w:rFonts w:ascii="Constantia" w:hAnsi="Constantia"/>
          <w:sz w:val="22"/>
          <w:szCs w:val="22"/>
        </w:rPr>
        <w:t>:</w:t>
      </w:r>
      <w:proofErr w:type="gramEnd"/>
      <w:r w:rsidR="006A41E4">
        <w:rPr>
          <w:rFonts w:ascii="Constantia" w:hAnsi="Constantia"/>
          <w:sz w:val="22"/>
          <w:szCs w:val="22"/>
        </w:rPr>
        <w:t xml:space="preserve"> </w:t>
      </w:r>
      <w:r w:rsidR="006A41E4">
        <w:rPr>
          <w:rFonts w:ascii="Constantia" w:hAnsi="Constantia"/>
          <w:sz w:val="22"/>
          <w:szCs w:val="22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116" w:name="Text222"/>
      <w:r w:rsidR="006A41E4">
        <w:rPr>
          <w:rFonts w:ascii="Constantia" w:hAnsi="Constantia"/>
          <w:sz w:val="22"/>
          <w:szCs w:val="22"/>
        </w:rPr>
        <w:instrText xml:space="preserve"> FORMTEXT </w:instrText>
      </w:r>
      <w:r w:rsidR="006A41E4">
        <w:rPr>
          <w:rFonts w:ascii="Constantia" w:hAnsi="Constantia"/>
          <w:sz w:val="22"/>
          <w:szCs w:val="22"/>
        </w:rPr>
      </w:r>
      <w:r w:rsidR="006A41E4">
        <w:rPr>
          <w:rFonts w:ascii="Constantia" w:hAnsi="Constantia"/>
          <w:sz w:val="22"/>
          <w:szCs w:val="22"/>
        </w:rPr>
        <w:fldChar w:fldCharType="separate"/>
      </w:r>
      <w:r w:rsidR="006C2F06">
        <w:rPr>
          <w:rFonts w:ascii="Constantia" w:hAnsi="Constantia"/>
          <w:sz w:val="22"/>
          <w:szCs w:val="22"/>
        </w:rPr>
        <w:t> </w:t>
      </w:r>
      <w:r w:rsidR="006C2F06">
        <w:rPr>
          <w:rFonts w:ascii="Constantia" w:hAnsi="Constantia"/>
          <w:sz w:val="22"/>
          <w:szCs w:val="22"/>
        </w:rPr>
        <w:t> </w:t>
      </w:r>
      <w:r w:rsidR="006C2F06">
        <w:rPr>
          <w:rFonts w:ascii="Constantia" w:hAnsi="Constantia"/>
          <w:sz w:val="22"/>
          <w:szCs w:val="22"/>
        </w:rPr>
        <w:t> </w:t>
      </w:r>
      <w:r w:rsidR="006C2F06">
        <w:rPr>
          <w:rFonts w:ascii="Constantia" w:hAnsi="Constantia"/>
          <w:sz w:val="22"/>
          <w:szCs w:val="22"/>
        </w:rPr>
        <w:t> </w:t>
      </w:r>
      <w:r w:rsidR="006C2F06">
        <w:rPr>
          <w:rFonts w:ascii="Constantia" w:hAnsi="Constantia"/>
          <w:sz w:val="22"/>
          <w:szCs w:val="22"/>
        </w:rPr>
        <w:t> </w:t>
      </w:r>
      <w:r w:rsidR="006A41E4">
        <w:rPr>
          <w:rFonts w:ascii="Constantia" w:hAnsi="Constantia"/>
          <w:sz w:val="22"/>
          <w:szCs w:val="22"/>
        </w:rPr>
        <w:fldChar w:fldCharType="end"/>
      </w:r>
      <w:bookmarkEnd w:id="116"/>
    </w:p>
    <w:p w14:paraId="21E695B7" w14:textId="77777777" w:rsidR="00BB057D" w:rsidRPr="005658D7" w:rsidRDefault="00BB057D" w:rsidP="008C70FC">
      <w:pPr>
        <w:pStyle w:val="ListParagraph"/>
        <w:rPr>
          <w:rFonts w:ascii="Constantia" w:hAnsi="Constantia"/>
          <w:sz w:val="16"/>
          <w:szCs w:val="16"/>
        </w:rPr>
      </w:pPr>
    </w:p>
    <w:p w14:paraId="260A4FA5" w14:textId="77777777" w:rsidR="00BB057D" w:rsidRDefault="004539E5" w:rsidP="004539E5">
      <w:pPr>
        <w:pStyle w:val="ListParagraph"/>
        <w:numPr>
          <w:ilvl w:val="0"/>
          <w:numId w:val="21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Has the Applicant included brochures or other relevant documentation concerning the </w:t>
      </w:r>
      <w:proofErr w:type="gramStart"/>
      <w:r>
        <w:rPr>
          <w:rFonts w:ascii="Constantia" w:hAnsi="Constantia"/>
          <w:sz w:val="22"/>
          <w:szCs w:val="22"/>
        </w:rPr>
        <w:t>products?:</w:t>
      </w:r>
      <w:proofErr w:type="gramEnd"/>
    </w:p>
    <w:p w14:paraId="749E2F53" w14:textId="77777777" w:rsidR="00FA5987" w:rsidRPr="00DF748F" w:rsidRDefault="00FA5987" w:rsidP="00FA5987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738A80CE" w14:textId="77777777" w:rsidR="004539E5" w:rsidRPr="005658D7" w:rsidRDefault="004539E5" w:rsidP="004539E5">
      <w:pPr>
        <w:rPr>
          <w:rFonts w:ascii="Constantia" w:hAnsi="Constantia"/>
          <w:sz w:val="16"/>
          <w:szCs w:val="16"/>
        </w:rPr>
      </w:pPr>
    </w:p>
    <w:p w14:paraId="237C5034" w14:textId="77777777" w:rsidR="004539E5" w:rsidRDefault="004539E5" w:rsidP="004539E5">
      <w:pPr>
        <w:pStyle w:val="ListParagraph"/>
        <w:numPr>
          <w:ilvl w:val="0"/>
          <w:numId w:val="21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Are there any </w:t>
      </w:r>
      <w:r w:rsidR="00046672">
        <w:rPr>
          <w:rFonts w:ascii="Constantia" w:hAnsi="Constantia"/>
          <w:sz w:val="22"/>
          <w:szCs w:val="22"/>
        </w:rPr>
        <w:t xml:space="preserve">products or activities related to nuclear energy or </w:t>
      </w:r>
      <w:proofErr w:type="gramStart"/>
      <w:r w:rsidR="00046672">
        <w:rPr>
          <w:rFonts w:ascii="Constantia" w:hAnsi="Constantia"/>
          <w:sz w:val="22"/>
          <w:szCs w:val="22"/>
        </w:rPr>
        <w:t>defense?:</w:t>
      </w:r>
      <w:proofErr w:type="gramEnd"/>
    </w:p>
    <w:p w14:paraId="731DADFC" w14:textId="77777777" w:rsidR="00FA5987" w:rsidRPr="00DF748F" w:rsidRDefault="00FA5987" w:rsidP="00FA5987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54A8873E" w14:textId="77777777" w:rsidR="00046672" w:rsidRPr="005658D7" w:rsidRDefault="00046672" w:rsidP="00046672">
      <w:pPr>
        <w:pStyle w:val="ListParagraph"/>
        <w:rPr>
          <w:rFonts w:ascii="Constantia" w:hAnsi="Constantia"/>
          <w:sz w:val="16"/>
          <w:szCs w:val="16"/>
        </w:rPr>
      </w:pPr>
    </w:p>
    <w:p w14:paraId="60594889" w14:textId="77777777" w:rsidR="00046672" w:rsidRDefault="00046672" w:rsidP="00046672">
      <w:pPr>
        <w:pStyle w:val="ListParagraph"/>
        <w:numPr>
          <w:ilvl w:val="0"/>
          <w:numId w:val="21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Do any products or activities imply usage of rad</w:t>
      </w:r>
      <w:r w:rsidR="00E228A3">
        <w:rPr>
          <w:rFonts w:ascii="Constantia" w:hAnsi="Constantia"/>
          <w:sz w:val="22"/>
          <w:szCs w:val="22"/>
        </w:rPr>
        <w:t xml:space="preserve">io-isotopes or </w:t>
      </w:r>
      <w:proofErr w:type="gramStart"/>
      <w:r w:rsidR="00D86AB2">
        <w:rPr>
          <w:rFonts w:ascii="Constantia" w:hAnsi="Constantia"/>
          <w:sz w:val="22"/>
          <w:szCs w:val="22"/>
        </w:rPr>
        <w:t>radioactivity</w:t>
      </w:r>
      <w:r w:rsidR="00E228A3">
        <w:rPr>
          <w:rFonts w:ascii="Constantia" w:hAnsi="Constantia"/>
          <w:sz w:val="22"/>
          <w:szCs w:val="22"/>
        </w:rPr>
        <w:t>?:</w:t>
      </w:r>
      <w:proofErr w:type="gramEnd"/>
    </w:p>
    <w:p w14:paraId="5C40A901" w14:textId="77777777" w:rsidR="00FA5987" w:rsidRPr="00DF748F" w:rsidRDefault="00FA5987" w:rsidP="00D86AB2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37A06128" w14:textId="77777777" w:rsidR="00E228A3" w:rsidRPr="005658D7" w:rsidRDefault="00E228A3" w:rsidP="00E228A3">
      <w:pPr>
        <w:pStyle w:val="ListParagraph"/>
        <w:rPr>
          <w:rFonts w:ascii="Constantia" w:hAnsi="Constantia"/>
          <w:sz w:val="16"/>
          <w:szCs w:val="16"/>
        </w:rPr>
      </w:pPr>
    </w:p>
    <w:p w14:paraId="1EBC148C" w14:textId="77777777" w:rsidR="00E228A3" w:rsidRPr="00E228A3" w:rsidRDefault="00E228A3" w:rsidP="00E228A3">
      <w:pPr>
        <w:rPr>
          <w:rFonts w:ascii="Constantia" w:hAnsi="Constantia"/>
          <w:sz w:val="22"/>
          <w:szCs w:val="22"/>
        </w:rPr>
      </w:pPr>
    </w:p>
    <w:p w14:paraId="306D109B" w14:textId="77777777" w:rsidR="00937540" w:rsidRPr="00753B44" w:rsidRDefault="00937540" w:rsidP="00937540">
      <w:pPr>
        <w:rPr>
          <w:rFonts w:ascii="Constantia" w:hAnsi="Constantia"/>
          <w:sz w:val="16"/>
          <w:szCs w:val="16"/>
        </w:rPr>
      </w:pPr>
    </w:p>
    <w:p w14:paraId="6322EAAA" w14:textId="77777777" w:rsidR="00937540" w:rsidRDefault="00937540" w:rsidP="00937540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14:paraId="5EF1B932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4D916C3A" w14:textId="77777777" w:rsidR="00CF3134" w:rsidRPr="00CF3134" w:rsidRDefault="00CF3134" w:rsidP="00CF313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onstantia" w:hAnsi="Constantia"/>
                <w:b/>
                <w:bCs/>
              </w:rPr>
            </w:pPr>
            <w:r w:rsidRPr="000F7CD9">
              <w:rPr>
                <w:rFonts w:ascii="Arial" w:hAnsi="Arial" w:cs="Arial"/>
                <w:b/>
                <w:bCs/>
              </w:rPr>
              <w:lastRenderedPageBreak/>
              <w:t>OTHER</w:t>
            </w:r>
            <w:r w:rsidRPr="00CF3134">
              <w:rPr>
                <w:rFonts w:ascii="Constantia" w:hAnsi="Constantia"/>
                <w:b/>
                <w:bCs/>
              </w:rPr>
              <w:t xml:space="preserve"> EXPOSURES</w:t>
            </w:r>
          </w:p>
        </w:tc>
      </w:tr>
    </w:tbl>
    <w:p w14:paraId="7A5AA1FB" w14:textId="77777777" w:rsidR="00937540" w:rsidRDefault="00937540" w:rsidP="00937540">
      <w:pPr>
        <w:rPr>
          <w:rFonts w:ascii="Constantia" w:hAnsi="Constantia"/>
        </w:rPr>
      </w:pPr>
    </w:p>
    <w:p w14:paraId="02050CD4" w14:textId="77777777" w:rsidR="00937540" w:rsidRDefault="00CF3134" w:rsidP="00937540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Is the Applicant </w:t>
      </w:r>
      <w:r w:rsidR="00612EAE">
        <w:rPr>
          <w:rFonts w:ascii="Constantia" w:hAnsi="Constantia"/>
          <w:sz w:val="22"/>
          <w:szCs w:val="22"/>
        </w:rPr>
        <w:t xml:space="preserve">subject to the following </w:t>
      </w:r>
      <w:proofErr w:type="gramStart"/>
      <w:r w:rsidR="00612EAE">
        <w:rPr>
          <w:rFonts w:ascii="Constantia" w:hAnsi="Constantia"/>
          <w:sz w:val="22"/>
          <w:szCs w:val="22"/>
        </w:rPr>
        <w:t>risks?:</w:t>
      </w:r>
      <w:proofErr w:type="gramEnd"/>
    </w:p>
    <w:p w14:paraId="16C9D133" w14:textId="77777777" w:rsidR="00612EAE" w:rsidRDefault="00612EAE" w:rsidP="00937540">
      <w:pPr>
        <w:rPr>
          <w:rFonts w:ascii="Constantia" w:hAnsi="Constantia"/>
          <w:sz w:val="22"/>
          <w:szCs w:val="22"/>
        </w:rPr>
      </w:pPr>
    </w:p>
    <w:p w14:paraId="576B3D23" w14:textId="77777777" w:rsidR="003D2159" w:rsidRDefault="0062623E" w:rsidP="0062623E">
      <w:pPr>
        <w:pStyle w:val="ListParagraph"/>
        <w:numPr>
          <w:ilvl w:val="0"/>
          <w:numId w:val="2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Work committed to sub-contractors or independent </w:t>
      </w:r>
      <w:proofErr w:type="gramStart"/>
      <w:r>
        <w:rPr>
          <w:rFonts w:ascii="Constantia" w:hAnsi="Constantia"/>
          <w:sz w:val="22"/>
          <w:szCs w:val="22"/>
        </w:rPr>
        <w:t>contractors?:</w:t>
      </w:r>
      <w:proofErr w:type="gramEnd"/>
      <w:r>
        <w:rPr>
          <w:rFonts w:ascii="Constantia" w:hAnsi="Constantia"/>
          <w:sz w:val="22"/>
          <w:szCs w:val="22"/>
        </w:rPr>
        <w:t xml:space="preserve"> </w:t>
      </w:r>
    </w:p>
    <w:p w14:paraId="48154D9E" w14:textId="77777777" w:rsidR="00612EAE" w:rsidRDefault="0062623E" w:rsidP="003D2159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744F816F" w14:textId="77777777" w:rsidR="003D2159" w:rsidRPr="0062623E" w:rsidRDefault="003D2159" w:rsidP="003D2159">
      <w:pPr>
        <w:pStyle w:val="ListParagraph"/>
        <w:rPr>
          <w:rFonts w:ascii="Constantia" w:hAnsi="Constantia"/>
          <w:sz w:val="22"/>
          <w:szCs w:val="22"/>
        </w:rPr>
      </w:pPr>
    </w:p>
    <w:p w14:paraId="292573C4" w14:textId="77777777" w:rsidR="00670F96" w:rsidRDefault="00670F96" w:rsidP="00670F96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Type of work:</w:t>
      </w:r>
      <w:r w:rsidR="00F27A9B">
        <w:rPr>
          <w:rFonts w:ascii="Constantia" w:hAnsi="Constantia"/>
          <w:sz w:val="22"/>
          <w:szCs w:val="22"/>
        </w:rPr>
        <w:t xml:space="preserve"> </w:t>
      </w:r>
      <w:r w:rsidR="00F27A9B">
        <w:rPr>
          <w:rFonts w:ascii="Constantia" w:hAnsi="Constantia"/>
          <w:sz w:val="22"/>
          <w:szCs w:val="22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117" w:name="Text224"/>
      <w:r w:rsidR="00F27A9B">
        <w:rPr>
          <w:rFonts w:ascii="Constantia" w:hAnsi="Constantia"/>
          <w:sz w:val="22"/>
          <w:szCs w:val="22"/>
        </w:rPr>
        <w:instrText xml:space="preserve"> FORMTEXT </w:instrText>
      </w:r>
      <w:r w:rsidR="00F27A9B">
        <w:rPr>
          <w:rFonts w:ascii="Constantia" w:hAnsi="Constantia"/>
          <w:sz w:val="22"/>
          <w:szCs w:val="22"/>
        </w:rPr>
      </w:r>
      <w:r w:rsidR="00F27A9B">
        <w:rPr>
          <w:rFonts w:ascii="Constantia" w:hAnsi="Constantia"/>
          <w:sz w:val="22"/>
          <w:szCs w:val="22"/>
        </w:rPr>
        <w:fldChar w:fldCharType="separate"/>
      </w:r>
      <w:r w:rsidR="00543C80">
        <w:rPr>
          <w:rFonts w:ascii="Constantia" w:hAnsi="Constantia"/>
          <w:sz w:val="22"/>
          <w:szCs w:val="22"/>
        </w:rPr>
        <w:t> </w:t>
      </w:r>
      <w:r w:rsidR="00543C80">
        <w:rPr>
          <w:rFonts w:ascii="Constantia" w:hAnsi="Constantia"/>
          <w:sz w:val="22"/>
          <w:szCs w:val="22"/>
        </w:rPr>
        <w:t> </w:t>
      </w:r>
      <w:r w:rsidR="00543C80">
        <w:rPr>
          <w:rFonts w:ascii="Constantia" w:hAnsi="Constantia"/>
          <w:sz w:val="22"/>
          <w:szCs w:val="22"/>
        </w:rPr>
        <w:t> </w:t>
      </w:r>
      <w:r w:rsidR="00543C80">
        <w:rPr>
          <w:rFonts w:ascii="Constantia" w:hAnsi="Constantia"/>
          <w:sz w:val="22"/>
          <w:szCs w:val="22"/>
        </w:rPr>
        <w:t> </w:t>
      </w:r>
      <w:r w:rsidR="00543C80">
        <w:rPr>
          <w:rFonts w:ascii="Constantia" w:hAnsi="Constantia"/>
          <w:sz w:val="22"/>
          <w:szCs w:val="22"/>
        </w:rPr>
        <w:t> </w:t>
      </w:r>
      <w:r w:rsidR="00F27A9B">
        <w:rPr>
          <w:rFonts w:ascii="Constantia" w:hAnsi="Constantia"/>
          <w:sz w:val="22"/>
          <w:szCs w:val="22"/>
        </w:rPr>
        <w:fldChar w:fldCharType="end"/>
      </w:r>
      <w:bookmarkEnd w:id="117"/>
    </w:p>
    <w:p w14:paraId="1CD6E42C" w14:textId="77777777" w:rsidR="00670F96" w:rsidRDefault="007E04EF" w:rsidP="00670F96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Annual costs:</w:t>
      </w:r>
      <w:r w:rsidR="00F27A9B">
        <w:rPr>
          <w:rFonts w:ascii="Constantia" w:hAnsi="Constantia"/>
          <w:sz w:val="22"/>
          <w:szCs w:val="22"/>
        </w:rPr>
        <w:t xml:space="preserve"> </w:t>
      </w:r>
      <w:r w:rsidR="00F27A9B">
        <w:rPr>
          <w:rFonts w:ascii="Constantia" w:hAnsi="Constantia"/>
          <w:sz w:val="22"/>
          <w:szCs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118" w:name="Text225"/>
      <w:r w:rsidR="00F27A9B">
        <w:rPr>
          <w:rFonts w:ascii="Constantia" w:hAnsi="Constantia"/>
          <w:sz w:val="22"/>
          <w:szCs w:val="22"/>
        </w:rPr>
        <w:instrText xml:space="preserve"> FORMTEXT </w:instrText>
      </w:r>
      <w:r w:rsidR="00F27A9B">
        <w:rPr>
          <w:rFonts w:ascii="Constantia" w:hAnsi="Constantia"/>
          <w:sz w:val="22"/>
          <w:szCs w:val="22"/>
        </w:rPr>
      </w:r>
      <w:r w:rsidR="00F27A9B">
        <w:rPr>
          <w:rFonts w:ascii="Constantia" w:hAnsi="Constantia"/>
          <w:sz w:val="22"/>
          <w:szCs w:val="22"/>
        </w:rPr>
        <w:fldChar w:fldCharType="separate"/>
      </w:r>
      <w:r w:rsidR="00F27A9B">
        <w:rPr>
          <w:rFonts w:ascii="Constantia" w:hAnsi="Constantia"/>
          <w:noProof/>
          <w:sz w:val="22"/>
          <w:szCs w:val="22"/>
        </w:rPr>
        <w:t> </w:t>
      </w:r>
      <w:r w:rsidR="00F27A9B">
        <w:rPr>
          <w:rFonts w:ascii="Constantia" w:hAnsi="Constantia"/>
          <w:noProof/>
          <w:sz w:val="22"/>
          <w:szCs w:val="22"/>
        </w:rPr>
        <w:t> </w:t>
      </w:r>
      <w:r w:rsidR="00F27A9B">
        <w:rPr>
          <w:rFonts w:ascii="Constantia" w:hAnsi="Constantia"/>
          <w:noProof/>
          <w:sz w:val="22"/>
          <w:szCs w:val="22"/>
        </w:rPr>
        <w:t> </w:t>
      </w:r>
      <w:r w:rsidR="00F27A9B">
        <w:rPr>
          <w:rFonts w:ascii="Constantia" w:hAnsi="Constantia"/>
          <w:noProof/>
          <w:sz w:val="22"/>
          <w:szCs w:val="22"/>
        </w:rPr>
        <w:t> </w:t>
      </w:r>
      <w:r w:rsidR="00F27A9B">
        <w:rPr>
          <w:rFonts w:ascii="Constantia" w:hAnsi="Constantia"/>
          <w:noProof/>
          <w:sz w:val="22"/>
          <w:szCs w:val="22"/>
        </w:rPr>
        <w:t> </w:t>
      </w:r>
      <w:r w:rsidR="00F27A9B">
        <w:rPr>
          <w:rFonts w:ascii="Constantia" w:hAnsi="Constantia"/>
          <w:sz w:val="22"/>
          <w:szCs w:val="22"/>
        </w:rPr>
        <w:fldChar w:fldCharType="end"/>
      </w:r>
      <w:bookmarkEnd w:id="118"/>
    </w:p>
    <w:p w14:paraId="7AFC27C6" w14:textId="77777777" w:rsidR="007E04EF" w:rsidRDefault="007E04EF" w:rsidP="00670F96">
      <w:pPr>
        <w:pStyle w:val="ListParagraph"/>
        <w:rPr>
          <w:rFonts w:ascii="Constantia" w:hAnsi="Constantia"/>
          <w:sz w:val="22"/>
          <w:szCs w:val="22"/>
        </w:rPr>
      </w:pPr>
    </w:p>
    <w:p w14:paraId="368ED52F" w14:textId="77777777" w:rsidR="00626C00" w:rsidRDefault="007E04EF" w:rsidP="007E04EF">
      <w:pPr>
        <w:pStyle w:val="ListParagraph"/>
        <w:numPr>
          <w:ilvl w:val="0"/>
          <w:numId w:val="2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Railroad operation:</w:t>
      </w:r>
      <w:r w:rsidR="003D2159">
        <w:rPr>
          <w:rFonts w:ascii="Constantia" w:hAnsi="Constantia"/>
          <w:sz w:val="22"/>
          <w:szCs w:val="22"/>
        </w:rPr>
        <w:t xml:space="preserve"> </w:t>
      </w:r>
    </w:p>
    <w:p w14:paraId="20954877" w14:textId="77777777" w:rsidR="007E04EF" w:rsidRDefault="003D2159" w:rsidP="00626C00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1A09AF49" w14:textId="77777777" w:rsidR="007E04EF" w:rsidRDefault="007E04EF" w:rsidP="007E04EF">
      <w:pPr>
        <w:rPr>
          <w:rFonts w:ascii="Constantia" w:hAnsi="Constantia"/>
          <w:sz w:val="22"/>
          <w:szCs w:val="22"/>
        </w:rPr>
      </w:pPr>
    </w:p>
    <w:p w14:paraId="009643E3" w14:textId="77777777" w:rsidR="007E04EF" w:rsidRPr="007E04EF" w:rsidRDefault="007E04EF" w:rsidP="00626C00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Fully describe any railway network owned, used or operated by the insured:</w:t>
      </w:r>
      <w:r>
        <w:rPr>
          <w:rFonts w:ascii="Constantia" w:hAnsi="Constantia"/>
          <w:sz w:val="22"/>
          <w:szCs w:val="22"/>
        </w:rPr>
        <w:tab/>
        <w:t xml:space="preserve">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19" w:name="Text223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19"/>
    </w:p>
    <w:p w14:paraId="1FB71011" w14:textId="77777777" w:rsidR="00670F96" w:rsidRDefault="00670F96" w:rsidP="00670F96">
      <w:pPr>
        <w:rPr>
          <w:rFonts w:ascii="Constantia" w:hAnsi="Constantia"/>
          <w:sz w:val="22"/>
          <w:szCs w:val="22"/>
        </w:rPr>
      </w:pPr>
    </w:p>
    <w:p w14:paraId="4CF02349" w14:textId="77777777" w:rsidR="00626C00" w:rsidRDefault="00195F56" w:rsidP="00195F56">
      <w:pPr>
        <w:pStyle w:val="ListParagraph"/>
        <w:numPr>
          <w:ilvl w:val="0"/>
          <w:numId w:val="2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Advertising:</w:t>
      </w:r>
    </w:p>
    <w:p w14:paraId="338674F6" w14:textId="77777777" w:rsidR="00195F56" w:rsidRDefault="00195F56" w:rsidP="00195F56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4841BD76" w14:textId="77777777" w:rsidR="00195F56" w:rsidRDefault="00195F56" w:rsidP="00195F56">
      <w:pPr>
        <w:pStyle w:val="ListParagraph"/>
        <w:rPr>
          <w:rFonts w:ascii="Constantia" w:hAnsi="Constantia"/>
          <w:sz w:val="22"/>
          <w:szCs w:val="22"/>
        </w:rPr>
      </w:pPr>
    </w:p>
    <w:p w14:paraId="1D0E2545" w14:textId="77777777" w:rsidR="00195F56" w:rsidRDefault="00195F56" w:rsidP="00195F56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If yes, description: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120" w:name="Text226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20"/>
    </w:p>
    <w:p w14:paraId="42B893E5" w14:textId="77777777" w:rsidR="00E04378" w:rsidRDefault="00E04378" w:rsidP="00195F56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Estimated annual advertising expenditure over $10,000: </w:t>
      </w:r>
      <w:r w:rsidR="00C8787B">
        <w:rPr>
          <w:rFonts w:ascii="Constantia" w:hAnsi="Constantia"/>
          <w:sz w:val="22"/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121" w:name="Text227"/>
      <w:r w:rsidR="00C8787B">
        <w:rPr>
          <w:rFonts w:ascii="Constantia" w:hAnsi="Constantia"/>
          <w:sz w:val="22"/>
          <w:szCs w:val="22"/>
        </w:rPr>
        <w:instrText xml:space="preserve"> FORMTEXT </w:instrText>
      </w:r>
      <w:r w:rsidR="00C8787B">
        <w:rPr>
          <w:rFonts w:ascii="Constantia" w:hAnsi="Constantia"/>
          <w:sz w:val="22"/>
          <w:szCs w:val="22"/>
        </w:rPr>
      </w:r>
      <w:r w:rsidR="00C8787B">
        <w:rPr>
          <w:rFonts w:ascii="Constantia" w:hAnsi="Constantia"/>
          <w:sz w:val="22"/>
          <w:szCs w:val="22"/>
        </w:rPr>
        <w:fldChar w:fldCharType="separate"/>
      </w:r>
      <w:r w:rsidR="00C8787B">
        <w:rPr>
          <w:rFonts w:ascii="Constantia" w:hAnsi="Constantia"/>
          <w:noProof/>
          <w:sz w:val="22"/>
          <w:szCs w:val="22"/>
        </w:rPr>
        <w:t> </w:t>
      </w:r>
      <w:r w:rsidR="00C8787B">
        <w:rPr>
          <w:rFonts w:ascii="Constantia" w:hAnsi="Constantia"/>
          <w:noProof/>
          <w:sz w:val="22"/>
          <w:szCs w:val="22"/>
        </w:rPr>
        <w:t> </w:t>
      </w:r>
      <w:r w:rsidR="00C8787B">
        <w:rPr>
          <w:rFonts w:ascii="Constantia" w:hAnsi="Constantia"/>
          <w:noProof/>
          <w:sz w:val="22"/>
          <w:szCs w:val="22"/>
        </w:rPr>
        <w:t> </w:t>
      </w:r>
      <w:r w:rsidR="00C8787B">
        <w:rPr>
          <w:rFonts w:ascii="Constantia" w:hAnsi="Constantia"/>
          <w:noProof/>
          <w:sz w:val="22"/>
          <w:szCs w:val="22"/>
        </w:rPr>
        <w:t> </w:t>
      </w:r>
      <w:r w:rsidR="00C8787B">
        <w:rPr>
          <w:rFonts w:ascii="Constantia" w:hAnsi="Constantia"/>
          <w:noProof/>
          <w:sz w:val="22"/>
          <w:szCs w:val="22"/>
        </w:rPr>
        <w:t> </w:t>
      </w:r>
      <w:r w:rsidR="00C8787B">
        <w:rPr>
          <w:rFonts w:ascii="Constantia" w:hAnsi="Constantia"/>
          <w:sz w:val="22"/>
          <w:szCs w:val="22"/>
        </w:rPr>
        <w:fldChar w:fldCharType="end"/>
      </w:r>
      <w:bookmarkEnd w:id="121"/>
    </w:p>
    <w:p w14:paraId="3E0E8B23" w14:textId="77777777" w:rsidR="00C8787B" w:rsidRDefault="00C8787B" w:rsidP="00195F56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Advertising agency: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22" w:name="Text228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22"/>
    </w:p>
    <w:p w14:paraId="4EFC9A7A" w14:textId="77777777" w:rsidR="00C8787B" w:rsidRDefault="00C8787B" w:rsidP="00195F56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Description of unusual advertising activities such as contests, exhibits: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123" w:name="Text229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23"/>
    </w:p>
    <w:p w14:paraId="4BBF0F37" w14:textId="77777777" w:rsidR="00C8787B" w:rsidRDefault="00C8787B" w:rsidP="00195F56">
      <w:pPr>
        <w:pStyle w:val="ListParagraph"/>
        <w:rPr>
          <w:rFonts w:ascii="Constantia" w:hAnsi="Constantia"/>
          <w:sz w:val="22"/>
          <w:szCs w:val="22"/>
        </w:rPr>
      </w:pPr>
    </w:p>
    <w:p w14:paraId="7BB78319" w14:textId="77777777" w:rsidR="00C8787B" w:rsidRDefault="00ED6C97" w:rsidP="00ED6C97">
      <w:pPr>
        <w:pStyle w:val="ListParagraph"/>
        <w:numPr>
          <w:ilvl w:val="0"/>
          <w:numId w:val="2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Pollution (chemical products, gases, wastes):</w:t>
      </w:r>
    </w:p>
    <w:p w14:paraId="4A2D5948" w14:textId="77777777" w:rsidR="00ED6C97" w:rsidRDefault="00ED6C97" w:rsidP="00ED6C97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48C6FB18" w14:textId="77777777" w:rsidR="00ED6C97" w:rsidRDefault="00ED6C97" w:rsidP="00ED6C97">
      <w:pPr>
        <w:pStyle w:val="ListParagraph"/>
        <w:rPr>
          <w:rFonts w:ascii="Constantia" w:hAnsi="Constantia"/>
          <w:sz w:val="22"/>
          <w:szCs w:val="22"/>
        </w:rPr>
      </w:pPr>
    </w:p>
    <w:p w14:paraId="149B9CB1" w14:textId="77777777" w:rsidR="00ED6C97" w:rsidRPr="00195F56" w:rsidRDefault="00FD698E" w:rsidP="00ED6C97">
      <w:pPr>
        <w:pStyle w:val="ListParagrap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Specify quantities, methods of storage and handling, methods of transportation</w:t>
      </w:r>
      <w:r w:rsidR="00B71EBC">
        <w:rPr>
          <w:rFonts w:ascii="Constantia" w:hAnsi="Constantia"/>
          <w:sz w:val="22"/>
          <w:szCs w:val="22"/>
        </w:rPr>
        <w:t xml:space="preserve"> off-premises, permission given to others </w:t>
      </w:r>
      <w:r w:rsidR="00E3361C">
        <w:rPr>
          <w:rFonts w:ascii="Constantia" w:hAnsi="Constantia"/>
          <w:sz w:val="22"/>
          <w:szCs w:val="22"/>
        </w:rPr>
        <w:t>t</w:t>
      </w:r>
      <w:r w:rsidR="00B71EBC">
        <w:rPr>
          <w:rFonts w:ascii="Constantia" w:hAnsi="Constantia"/>
          <w:sz w:val="22"/>
          <w:szCs w:val="22"/>
        </w:rPr>
        <w:t xml:space="preserve">o dispose of waste on premises, type of supervision: </w:t>
      </w:r>
      <w:r w:rsidR="00B71EBC">
        <w:rPr>
          <w:rFonts w:ascii="Constantia" w:hAnsi="Constantia"/>
          <w:sz w:val="22"/>
          <w:szCs w:val="22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124" w:name="Text230"/>
      <w:r w:rsidR="00B71EBC">
        <w:rPr>
          <w:rFonts w:ascii="Constantia" w:hAnsi="Constantia"/>
          <w:sz w:val="22"/>
          <w:szCs w:val="22"/>
        </w:rPr>
        <w:instrText xml:space="preserve"> FORMTEXT </w:instrText>
      </w:r>
      <w:r w:rsidR="00B71EBC">
        <w:rPr>
          <w:rFonts w:ascii="Constantia" w:hAnsi="Constantia"/>
          <w:sz w:val="22"/>
          <w:szCs w:val="22"/>
        </w:rPr>
      </w:r>
      <w:r w:rsidR="00B71EBC">
        <w:rPr>
          <w:rFonts w:ascii="Constantia" w:hAnsi="Constantia"/>
          <w:sz w:val="22"/>
          <w:szCs w:val="22"/>
        </w:rPr>
        <w:fldChar w:fldCharType="separate"/>
      </w:r>
      <w:r w:rsidR="00543C80">
        <w:rPr>
          <w:rFonts w:ascii="Constantia" w:hAnsi="Constantia"/>
          <w:sz w:val="22"/>
          <w:szCs w:val="22"/>
        </w:rPr>
        <w:t> </w:t>
      </w:r>
      <w:r w:rsidR="00543C80">
        <w:rPr>
          <w:rFonts w:ascii="Constantia" w:hAnsi="Constantia"/>
          <w:sz w:val="22"/>
          <w:szCs w:val="22"/>
        </w:rPr>
        <w:t> </w:t>
      </w:r>
      <w:r w:rsidR="00543C80">
        <w:rPr>
          <w:rFonts w:ascii="Constantia" w:hAnsi="Constantia"/>
          <w:sz w:val="22"/>
          <w:szCs w:val="22"/>
        </w:rPr>
        <w:t> </w:t>
      </w:r>
      <w:r w:rsidR="00543C80">
        <w:rPr>
          <w:rFonts w:ascii="Constantia" w:hAnsi="Constantia"/>
          <w:sz w:val="22"/>
          <w:szCs w:val="22"/>
        </w:rPr>
        <w:t> </w:t>
      </w:r>
      <w:r w:rsidR="00543C80">
        <w:rPr>
          <w:rFonts w:ascii="Constantia" w:hAnsi="Constantia"/>
          <w:sz w:val="22"/>
          <w:szCs w:val="22"/>
        </w:rPr>
        <w:t> </w:t>
      </w:r>
      <w:r w:rsidR="00B71EBC">
        <w:rPr>
          <w:rFonts w:ascii="Constantia" w:hAnsi="Constantia"/>
          <w:sz w:val="22"/>
          <w:szCs w:val="22"/>
        </w:rPr>
        <w:fldChar w:fldCharType="end"/>
      </w:r>
      <w:bookmarkEnd w:id="124"/>
    </w:p>
    <w:p w14:paraId="30D6E507" w14:textId="77777777" w:rsidR="00626C00" w:rsidRDefault="00626C00" w:rsidP="00670F96">
      <w:pPr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4691" w14:paraId="59EBBE36" w14:textId="77777777" w:rsidTr="000F7CD9">
        <w:tc>
          <w:tcPr>
            <w:tcW w:w="9350" w:type="dxa"/>
            <w:shd w:val="clear" w:color="auto" w:fill="D9E2F3" w:themeFill="accent1" w:themeFillTint="33"/>
          </w:tcPr>
          <w:p w14:paraId="3F1D1642" w14:textId="77777777" w:rsidR="000D4691" w:rsidRPr="000F7CD9" w:rsidRDefault="000F7CD9" w:rsidP="000F7CD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CD9">
              <w:rPr>
                <w:rFonts w:ascii="Arial" w:hAnsi="Arial" w:cs="Arial"/>
                <w:b/>
                <w:bCs/>
                <w:sz w:val="22"/>
                <w:szCs w:val="22"/>
              </w:rPr>
              <w:t>EMPLOYER’S LIABILITY</w:t>
            </w:r>
          </w:p>
        </w:tc>
      </w:tr>
    </w:tbl>
    <w:p w14:paraId="43ED0E76" w14:textId="77777777" w:rsidR="000D4691" w:rsidRPr="00670F96" w:rsidRDefault="000D4691" w:rsidP="00670F96">
      <w:pPr>
        <w:rPr>
          <w:rFonts w:ascii="Constantia" w:hAnsi="Constantia"/>
          <w:sz w:val="22"/>
          <w:szCs w:val="22"/>
        </w:rPr>
      </w:pPr>
    </w:p>
    <w:p w14:paraId="78508D78" w14:textId="77777777" w:rsidR="009A3703" w:rsidRDefault="009A3703" w:rsidP="00937540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Is Government Workmen’s Compensation Insurance available in all provinces in which the Applicant conducts </w:t>
      </w:r>
      <w:proofErr w:type="gramStart"/>
      <w:r>
        <w:rPr>
          <w:rFonts w:ascii="Constantia" w:hAnsi="Constantia"/>
          <w:sz w:val="22"/>
          <w:szCs w:val="22"/>
        </w:rPr>
        <w:t>business?:</w:t>
      </w:r>
      <w:proofErr w:type="gramEnd"/>
    </w:p>
    <w:p w14:paraId="4550352C" w14:textId="77777777" w:rsidR="009A3703" w:rsidRDefault="009A3703" w:rsidP="00937540">
      <w:pPr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3114A723" w14:textId="77777777" w:rsidR="00581591" w:rsidRDefault="00581591" w:rsidP="00937540">
      <w:pPr>
        <w:rPr>
          <w:rFonts w:ascii="Constantia" w:hAnsi="Constantia"/>
          <w:sz w:val="22"/>
          <w:szCs w:val="22"/>
        </w:rPr>
      </w:pPr>
    </w:p>
    <w:p w14:paraId="005CAE81" w14:textId="77777777" w:rsidR="0038466B" w:rsidRDefault="0038466B" w:rsidP="00937540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If yes, does Applicant take advantage of it?</w:t>
      </w:r>
    </w:p>
    <w:p w14:paraId="7E9F3498" w14:textId="77777777" w:rsidR="0038466B" w:rsidRDefault="0038466B" w:rsidP="00937540">
      <w:pPr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3CB1B217" w14:textId="77777777" w:rsidR="00581591" w:rsidRDefault="00581591" w:rsidP="00937540">
      <w:pPr>
        <w:rPr>
          <w:rFonts w:ascii="Constantia" w:hAnsi="Constantia"/>
          <w:sz w:val="22"/>
          <w:szCs w:val="22"/>
        </w:rPr>
      </w:pPr>
    </w:p>
    <w:p w14:paraId="080A02C9" w14:textId="77777777" w:rsidR="0038466B" w:rsidRDefault="0038466B" w:rsidP="00937540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If no, specify </w:t>
      </w:r>
      <w:r w:rsidR="00581591">
        <w:rPr>
          <w:rFonts w:ascii="Constantia" w:hAnsi="Constantia"/>
          <w:sz w:val="22"/>
          <w:szCs w:val="22"/>
        </w:rPr>
        <w:t xml:space="preserve">provinces and payroll: </w:t>
      </w:r>
      <w:r w:rsidR="00581591">
        <w:rPr>
          <w:rFonts w:ascii="Constantia" w:hAnsi="Constantia"/>
          <w:sz w:val="22"/>
          <w:szCs w:val="22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125" w:name="Text231"/>
      <w:r w:rsidR="00581591">
        <w:rPr>
          <w:rFonts w:ascii="Constantia" w:hAnsi="Constantia"/>
          <w:sz w:val="22"/>
          <w:szCs w:val="22"/>
        </w:rPr>
        <w:instrText xml:space="preserve"> FORMTEXT </w:instrText>
      </w:r>
      <w:r w:rsidR="00581591">
        <w:rPr>
          <w:rFonts w:ascii="Constantia" w:hAnsi="Constantia"/>
          <w:sz w:val="22"/>
          <w:szCs w:val="22"/>
        </w:rPr>
      </w:r>
      <w:r w:rsidR="00581591">
        <w:rPr>
          <w:rFonts w:ascii="Constantia" w:hAnsi="Constantia"/>
          <w:sz w:val="22"/>
          <w:szCs w:val="22"/>
        </w:rPr>
        <w:fldChar w:fldCharType="separate"/>
      </w:r>
      <w:r w:rsidR="00581591">
        <w:rPr>
          <w:rFonts w:ascii="Constantia" w:hAnsi="Constantia"/>
          <w:noProof/>
          <w:sz w:val="22"/>
          <w:szCs w:val="22"/>
        </w:rPr>
        <w:t> </w:t>
      </w:r>
      <w:r w:rsidR="00581591">
        <w:rPr>
          <w:rFonts w:ascii="Constantia" w:hAnsi="Constantia"/>
          <w:noProof/>
          <w:sz w:val="22"/>
          <w:szCs w:val="22"/>
        </w:rPr>
        <w:t> </w:t>
      </w:r>
      <w:r w:rsidR="00581591">
        <w:rPr>
          <w:rFonts w:ascii="Constantia" w:hAnsi="Constantia"/>
          <w:noProof/>
          <w:sz w:val="22"/>
          <w:szCs w:val="22"/>
        </w:rPr>
        <w:t> </w:t>
      </w:r>
      <w:r w:rsidR="00581591">
        <w:rPr>
          <w:rFonts w:ascii="Constantia" w:hAnsi="Constantia"/>
          <w:noProof/>
          <w:sz w:val="22"/>
          <w:szCs w:val="22"/>
        </w:rPr>
        <w:t> </w:t>
      </w:r>
      <w:r w:rsidR="00581591">
        <w:rPr>
          <w:rFonts w:ascii="Constantia" w:hAnsi="Constantia"/>
          <w:noProof/>
          <w:sz w:val="22"/>
          <w:szCs w:val="22"/>
        </w:rPr>
        <w:t> </w:t>
      </w:r>
      <w:r w:rsidR="00581591">
        <w:rPr>
          <w:rFonts w:ascii="Constantia" w:hAnsi="Constantia"/>
          <w:sz w:val="22"/>
          <w:szCs w:val="22"/>
        </w:rPr>
        <w:fldChar w:fldCharType="end"/>
      </w:r>
      <w:bookmarkEnd w:id="125"/>
    </w:p>
    <w:p w14:paraId="0319981D" w14:textId="77777777" w:rsidR="009A3703" w:rsidRDefault="009A3703" w:rsidP="00937540">
      <w:pPr>
        <w:rPr>
          <w:rFonts w:ascii="Constantia" w:hAnsi="Constantia"/>
          <w:sz w:val="22"/>
          <w:szCs w:val="22"/>
        </w:rPr>
      </w:pPr>
    </w:p>
    <w:p w14:paraId="07ED41C4" w14:textId="77777777" w:rsidR="0009161E" w:rsidRDefault="0009161E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br w:type="page"/>
      </w:r>
    </w:p>
    <w:p w14:paraId="3400BCA5" w14:textId="77777777" w:rsidR="0009161E" w:rsidRDefault="0009161E" w:rsidP="00937540">
      <w:pPr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371D" w14:paraId="2DEB9DE6" w14:textId="77777777" w:rsidTr="00892267">
        <w:tc>
          <w:tcPr>
            <w:tcW w:w="9350" w:type="dxa"/>
            <w:shd w:val="clear" w:color="auto" w:fill="D9E2F3" w:themeFill="accent1" w:themeFillTint="33"/>
            <w:vAlign w:val="center"/>
          </w:tcPr>
          <w:p w14:paraId="1B51D881" w14:textId="77777777" w:rsidR="00D6371D" w:rsidRPr="00892267" w:rsidRDefault="00892267" w:rsidP="0089226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267">
              <w:rPr>
                <w:rFonts w:ascii="Arial" w:hAnsi="Arial" w:cs="Arial"/>
                <w:b/>
                <w:bCs/>
                <w:sz w:val="22"/>
                <w:szCs w:val="22"/>
              </w:rPr>
              <w:t>AUTOMOBILE</w:t>
            </w:r>
          </w:p>
        </w:tc>
      </w:tr>
    </w:tbl>
    <w:p w14:paraId="43155842" w14:textId="77777777" w:rsidR="009A3703" w:rsidRDefault="009A3703" w:rsidP="00937540">
      <w:pPr>
        <w:rPr>
          <w:rFonts w:ascii="Constantia" w:hAnsi="Constantia"/>
          <w:sz w:val="22"/>
          <w:szCs w:val="22"/>
        </w:rPr>
      </w:pPr>
    </w:p>
    <w:p w14:paraId="24E7BA0D" w14:textId="77777777" w:rsidR="009A3703" w:rsidRDefault="000F2BFF" w:rsidP="000F2BFF">
      <w:pPr>
        <w:pStyle w:val="ListParagraph"/>
        <w:numPr>
          <w:ilvl w:val="0"/>
          <w:numId w:val="23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Number of vehicles: </w:t>
      </w:r>
    </w:p>
    <w:p w14:paraId="68D94D40" w14:textId="77777777" w:rsidR="0009161E" w:rsidRDefault="0009161E" w:rsidP="0009161E">
      <w:pPr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161E" w14:paraId="6B2035B9" w14:textId="77777777" w:rsidTr="0009161E">
        <w:tc>
          <w:tcPr>
            <w:tcW w:w="4675" w:type="dxa"/>
          </w:tcPr>
          <w:p w14:paraId="737589DB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Private</w:t>
            </w:r>
          </w:p>
        </w:tc>
        <w:tc>
          <w:tcPr>
            <w:tcW w:w="4675" w:type="dxa"/>
          </w:tcPr>
          <w:p w14:paraId="7F368F31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26" w:name="Text232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26"/>
          </w:p>
        </w:tc>
      </w:tr>
      <w:tr w:rsidR="0009161E" w14:paraId="4BDACACC" w14:textId="77777777" w:rsidTr="0009161E">
        <w:tc>
          <w:tcPr>
            <w:tcW w:w="4675" w:type="dxa"/>
          </w:tcPr>
          <w:p w14:paraId="4DB9DBD7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Light</w:t>
            </w:r>
          </w:p>
        </w:tc>
        <w:tc>
          <w:tcPr>
            <w:tcW w:w="4675" w:type="dxa"/>
          </w:tcPr>
          <w:p w14:paraId="6E3394A7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27" w:name="Text233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27"/>
          </w:p>
        </w:tc>
      </w:tr>
      <w:tr w:rsidR="0009161E" w14:paraId="42FEED89" w14:textId="77777777" w:rsidTr="0009161E">
        <w:tc>
          <w:tcPr>
            <w:tcW w:w="4675" w:type="dxa"/>
          </w:tcPr>
          <w:p w14:paraId="23A2BEF7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Heavy</w:t>
            </w:r>
          </w:p>
        </w:tc>
        <w:tc>
          <w:tcPr>
            <w:tcW w:w="4675" w:type="dxa"/>
          </w:tcPr>
          <w:p w14:paraId="3584CED1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28" w:name="Text23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28"/>
          </w:p>
        </w:tc>
      </w:tr>
      <w:tr w:rsidR="0009161E" w14:paraId="0898CDAF" w14:textId="77777777" w:rsidTr="0009161E">
        <w:tc>
          <w:tcPr>
            <w:tcW w:w="4675" w:type="dxa"/>
          </w:tcPr>
          <w:p w14:paraId="48EB70CB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Motorized Equipment</w:t>
            </w:r>
          </w:p>
        </w:tc>
        <w:tc>
          <w:tcPr>
            <w:tcW w:w="4675" w:type="dxa"/>
          </w:tcPr>
          <w:p w14:paraId="0B52F54A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29" w:name="Text23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29"/>
          </w:p>
        </w:tc>
      </w:tr>
      <w:tr w:rsidR="0009161E" w14:paraId="331ACAAF" w14:textId="77777777" w:rsidTr="0009161E">
        <w:tc>
          <w:tcPr>
            <w:tcW w:w="4675" w:type="dxa"/>
          </w:tcPr>
          <w:p w14:paraId="69177615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Trailers</w:t>
            </w:r>
          </w:p>
        </w:tc>
        <w:tc>
          <w:tcPr>
            <w:tcW w:w="4675" w:type="dxa"/>
          </w:tcPr>
          <w:p w14:paraId="4419F6B8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30" w:name="Text23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30"/>
          </w:p>
        </w:tc>
      </w:tr>
      <w:tr w:rsidR="0009161E" w14:paraId="0648E906" w14:textId="77777777" w:rsidTr="0009161E">
        <w:tc>
          <w:tcPr>
            <w:tcW w:w="4675" w:type="dxa"/>
          </w:tcPr>
          <w:p w14:paraId="25DE6D3F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Buses</w:t>
            </w:r>
          </w:p>
        </w:tc>
        <w:tc>
          <w:tcPr>
            <w:tcW w:w="4675" w:type="dxa"/>
          </w:tcPr>
          <w:p w14:paraId="6111E346" w14:textId="77777777" w:rsidR="0009161E" w:rsidRDefault="005F07EB" w:rsidP="0009161E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31" w:name="Text23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31"/>
          </w:p>
        </w:tc>
      </w:tr>
    </w:tbl>
    <w:p w14:paraId="36203092" w14:textId="77777777" w:rsidR="0009161E" w:rsidRPr="0009161E" w:rsidRDefault="0009161E" w:rsidP="0009161E">
      <w:pPr>
        <w:rPr>
          <w:rFonts w:ascii="Constantia" w:hAnsi="Constantia"/>
          <w:sz w:val="22"/>
          <w:szCs w:val="22"/>
        </w:rPr>
      </w:pPr>
    </w:p>
    <w:p w14:paraId="0BF41D05" w14:textId="77777777" w:rsidR="002910F8" w:rsidRDefault="002910F8" w:rsidP="002910F8">
      <w:pPr>
        <w:pStyle w:val="ListParagraph"/>
        <w:numPr>
          <w:ilvl w:val="0"/>
          <w:numId w:val="23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Number of employees using their car for company business: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132" w:name="Text238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32"/>
    </w:p>
    <w:p w14:paraId="2F0A0356" w14:textId="77777777" w:rsidR="00A43EC8" w:rsidRDefault="00A43EC8" w:rsidP="00A43EC8">
      <w:pPr>
        <w:pStyle w:val="ListParagraph"/>
        <w:rPr>
          <w:rFonts w:ascii="Constantia" w:hAnsi="Constantia"/>
          <w:sz w:val="22"/>
          <w:szCs w:val="22"/>
        </w:rPr>
      </w:pPr>
    </w:p>
    <w:p w14:paraId="2E2ECEC3" w14:textId="77777777" w:rsidR="002910F8" w:rsidRDefault="00A43EC8" w:rsidP="002910F8">
      <w:pPr>
        <w:pStyle w:val="ListParagraph"/>
        <w:numPr>
          <w:ilvl w:val="0"/>
          <w:numId w:val="23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Are vehicles used for long </w:t>
      </w:r>
      <w:proofErr w:type="gramStart"/>
      <w:r>
        <w:rPr>
          <w:rFonts w:ascii="Constantia" w:hAnsi="Constantia"/>
          <w:sz w:val="22"/>
          <w:szCs w:val="22"/>
        </w:rPr>
        <w:t>haul?:</w:t>
      </w:r>
      <w:proofErr w:type="gramEnd"/>
    </w:p>
    <w:p w14:paraId="54BEE47B" w14:textId="77777777" w:rsidR="00A43EC8" w:rsidRDefault="00A43EC8" w:rsidP="00165BD1">
      <w:pPr>
        <w:ind w:left="720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3A503420" w14:textId="77777777" w:rsidR="00A43EC8" w:rsidRDefault="00A43EC8" w:rsidP="00A43EC8">
      <w:pPr>
        <w:rPr>
          <w:rFonts w:ascii="Constantia" w:hAnsi="Constantia"/>
          <w:sz w:val="22"/>
          <w:szCs w:val="22"/>
        </w:rPr>
      </w:pPr>
    </w:p>
    <w:p w14:paraId="31EC899D" w14:textId="77777777" w:rsidR="00A43EC8" w:rsidRDefault="00E838ED" w:rsidP="00165BD1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Across the </w:t>
      </w:r>
      <w:proofErr w:type="gramStart"/>
      <w:r>
        <w:rPr>
          <w:rFonts w:ascii="Constantia" w:hAnsi="Constantia"/>
          <w:sz w:val="22"/>
          <w:szCs w:val="22"/>
        </w:rPr>
        <w:t>country?:</w:t>
      </w:r>
      <w:proofErr w:type="gramEnd"/>
    </w:p>
    <w:p w14:paraId="5A682BA4" w14:textId="77777777" w:rsidR="00E838ED" w:rsidRDefault="00E838ED" w:rsidP="00165BD1">
      <w:pPr>
        <w:ind w:left="720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695F2A16" w14:textId="77777777" w:rsidR="00E838ED" w:rsidRDefault="00E838ED" w:rsidP="00A43EC8">
      <w:pPr>
        <w:rPr>
          <w:rFonts w:ascii="Constantia" w:hAnsi="Constantia"/>
          <w:sz w:val="22"/>
          <w:szCs w:val="22"/>
        </w:rPr>
      </w:pPr>
    </w:p>
    <w:p w14:paraId="02DE8355" w14:textId="77777777" w:rsidR="00E838ED" w:rsidRDefault="00E838ED" w:rsidP="00165BD1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If yes, which </w:t>
      </w:r>
      <w:proofErr w:type="gramStart"/>
      <w:r>
        <w:rPr>
          <w:rFonts w:ascii="Constantia" w:hAnsi="Constantia"/>
          <w:sz w:val="22"/>
          <w:szCs w:val="22"/>
        </w:rPr>
        <w:t>provinces?:</w:t>
      </w:r>
      <w:proofErr w:type="gramEnd"/>
      <w:r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39"/>
            <w:enabled/>
            <w:calcOnExit w:val="0"/>
            <w:textInput/>
          </w:ffData>
        </w:fldChar>
      </w:r>
      <w:bookmarkStart w:id="133" w:name="Text239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33"/>
    </w:p>
    <w:p w14:paraId="2D611897" w14:textId="77777777" w:rsidR="00E838ED" w:rsidRDefault="00E838ED" w:rsidP="00165BD1">
      <w:pPr>
        <w:ind w:left="720"/>
        <w:rPr>
          <w:rFonts w:ascii="Constantia" w:hAnsi="Constantia"/>
          <w:sz w:val="22"/>
          <w:szCs w:val="22"/>
        </w:rPr>
      </w:pPr>
    </w:p>
    <w:p w14:paraId="00F921FE" w14:textId="77777777" w:rsidR="00E838ED" w:rsidRDefault="00BF64C6" w:rsidP="00165BD1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In the United </w:t>
      </w:r>
      <w:proofErr w:type="gramStart"/>
      <w:r>
        <w:rPr>
          <w:rFonts w:ascii="Constantia" w:hAnsi="Constantia"/>
          <w:sz w:val="22"/>
          <w:szCs w:val="22"/>
        </w:rPr>
        <w:t>States?:</w:t>
      </w:r>
      <w:proofErr w:type="gramEnd"/>
    </w:p>
    <w:p w14:paraId="7099BC2D" w14:textId="77777777" w:rsidR="00BF64C6" w:rsidRDefault="00BF64C6" w:rsidP="00165BD1">
      <w:pPr>
        <w:ind w:left="720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54D4FF50" w14:textId="77777777" w:rsidR="00BF64C6" w:rsidRDefault="00BF64C6" w:rsidP="00165BD1">
      <w:pPr>
        <w:ind w:left="720"/>
        <w:rPr>
          <w:rFonts w:ascii="Constantia" w:hAnsi="Constantia"/>
          <w:sz w:val="22"/>
          <w:szCs w:val="22"/>
        </w:rPr>
      </w:pPr>
    </w:p>
    <w:p w14:paraId="0A5373E9" w14:textId="77777777" w:rsidR="00BF64C6" w:rsidRDefault="00BF64C6" w:rsidP="00165BD1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If yes, which </w:t>
      </w:r>
      <w:proofErr w:type="gramStart"/>
      <w:r>
        <w:rPr>
          <w:rFonts w:ascii="Constantia" w:hAnsi="Constantia"/>
          <w:sz w:val="22"/>
          <w:szCs w:val="22"/>
        </w:rPr>
        <w:t>States?:</w:t>
      </w:r>
      <w:proofErr w:type="gramEnd"/>
      <w:r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40"/>
            <w:enabled/>
            <w:calcOnExit w:val="0"/>
            <w:textInput/>
          </w:ffData>
        </w:fldChar>
      </w:r>
      <w:bookmarkStart w:id="134" w:name="Text240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34"/>
    </w:p>
    <w:p w14:paraId="3E926EF0" w14:textId="77777777" w:rsidR="00BF64C6" w:rsidRDefault="00BF64C6" w:rsidP="00165BD1">
      <w:pPr>
        <w:ind w:left="720"/>
        <w:rPr>
          <w:rFonts w:ascii="Constantia" w:hAnsi="Constantia"/>
          <w:sz w:val="22"/>
          <w:szCs w:val="22"/>
        </w:rPr>
      </w:pPr>
    </w:p>
    <w:p w14:paraId="12B6B6FF" w14:textId="77777777" w:rsidR="00BF64C6" w:rsidRDefault="00165BD1" w:rsidP="00165BD1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If yes, specify:</w:t>
      </w:r>
    </w:p>
    <w:p w14:paraId="069704E5" w14:textId="77777777" w:rsidR="00165BD1" w:rsidRDefault="00165BD1" w:rsidP="00165BD1">
      <w:pPr>
        <w:ind w:left="720"/>
        <w:rPr>
          <w:rFonts w:ascii="Constantia" w:hAnsi="Constantia"/>
          <w:sz w:val="22"/>
          <w:szCs w:val="22"/>
        </w:rPr>
      </w:pPr>
    </w:p>
    <w:p w14:paraId="6AA377C4" w14:textId="77777777" w:rsidR="00165BD1" w:rsidRDefault="00165BD1" w:rsidP="00165BD1">
      <w:pPr>
        <w:ind w:left="144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Products of the Insured: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42"/>
            <w:enabled/>
            <w:calcOnExit w:val="0"/>
            <w:textInput/>
          </w:ffData>
        </w:fldChar>
      </w:r>
      <w:bookmarkStart w:id="135" w:name="Text242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35"/>
    </w:p>
    <w:p w14:paraId="1C368B59" w14:textId="77777777" w:rsidR="00165BD1" w:rsidRDefault="00165BD1" w:rsidP="00165BD1">
      <w:pPr>
        <w:ind w:left="144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Products of others: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41"/>
            <w:enabled/>
            <w:calcOnExit w:val="0"/>
            <w:textInput/>
          </w:ffData>
        </w:fldChar>
      </w:r>
      <w:bookmarkStart w:id="136" w:name="Text241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36"/>
    </w:p>
    <w:p w14:paraId="738C9372" w14:textId="77777777" w:rsidR="00A43EC8" w:rsidRDefault="00A43EC8" w:rsidP="00A43EC8">
      <w:pPr>
        <w:rPr>
          <w:rFonts w:ascii="Constantia" w:hAnsi="Constantia"/>
          <w:sz w:val="22"/>
          <w:szCs w:val="22"/>
        </w:rPr>
      </w:pPr>
    </w:p>
    <w:p w14:paraId="73016C81" w14:textId="77777777" w:rsidR="00431B6F" w:rsidRDefault="00C57B0C" w:rsidP="00C57B0C">
      <w:pPr>
        <w:pStyle w:val="ListParagraph"/>
        <w:numPr>
          <w:ilvl w:val="0"/>
          <w:numId w:val="23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Are vehicles utilized in the transportation of flammable, caustic or explosive </w:t>
      </w:r>
      <w:proofErr w:type="gramStart"/>
      <w:r>
        <w:rPr>
          <w:rFonts w:ascii="Constantia" w:hAnsi="Constantia"/>
          <w:sz w:val="22"/>
          <w:szCs w:val="22"/>
        </w:rPr>
        <w:t>substances?:</w:t>
      </w:r>
      <w:proofErr w:type="gramEnd"/>
    </w:p>
    <w:p w14:paraId="18AC86E1" w14:textId="77777777" w:rsidR="00431B6F" w:rsidRDefault="00431B6F" w:rsidP="00431B6F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2DBF1C83" w14:textId="77777777" w:rsidR="00431B6F" w:rsidRDefault="00431B6F" w:rsidP="00431B6F">
      <w:pPr>
        <w:pStyle w:val="ListParagraph"/>
        <w:rPr>
          <w:rFonts w:ascii="Constantia" w:hAnsi="Constantia"/>
          <w:sz w:val="22"/>
          <w:szCs w:val="22"/>
        </w:rPr>
      </w:pPr>
    </w:p>
    <w:p w14:paraId="17B59EF7" w14:textId="77777777" w:rsidR="00431B6F" w:rsidRDefault="00431B6F" w:rsidP="00C57B0C">
      <w:pPr>
        <w:pStyle w:val="ListParagraph"/>
        <w:numPr>
          <w:ilvl w:val="0"/>
          <w:numId w:val="23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Are there any non-owned vehicles/if yes, give details:</w:t>
      </w:r>
    </w:p>
    <w:p w14:paraId="2DA0273F" w14:textId="77777777" w:rsidR="00A64C0F" w:rsidRDefault="00A64C0F" w:rsidP="00A64C0F">
      <w:pPr>
        <w:pStyle w:val="ListParagraph"/>
        <w:rPr>
          <w:rFonts w:ascii="Constantia" w:hAnsi="Constantia"/>
          <w:sz w:val="22"/>
          <w:szCs w:val="22"/>
        </w:rPr>
      </w:pP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YES</w:t>
      </w:r>
      <w:r w:rsidRPr="00DF748F">
        <w:rPr>
          <w:rFonts w:ascii="Constantia" w:hAnsi="Constantia"/>
          <w:sz w:val="22"/>
          <w:szCs w:val="22"/>
        </w:rPr>
        <w:tab/>
      </w:r>
      <w:r w:rsidRPr="00DF748F">
        <w:rPr>
          <w:rFonts w:ascii="Constantia" w:hAnsi="Constantia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F748F">
        <w:rPr>
          <w:rFonts w:ascii="Constantia" w:hAnsi="Constantia"/>
          <w:sz w:val="22"/>
          <w:szCs w:val="22"/>
        </w:rPr>
        <w:instrText xml:space="preserve"> FORMCHECKBOX </w:instrText>
      </w:r>
      <w:r w:rsidRPr="00DF748F">
        <w:rPr>
          <w:rFonts w:ascii="Constantia" w:hAnsi="Constantia"/>
          <w:sz w:val="22"/>
          <w:szCs w:val="22"/>
        </w:rPr>
      </w:r>
      <w:r w:rsidRPr="00DF748F">
        <w:rPr>
          <w:rFonts w:ascii="Constantia" w:hAnsi="Constantia"/>
          <w:sz w:val="22"/>
          <w:szCs w:val="22"/>
        </w:rPr>
        <w:fldChar w:fldCharType="separate"/>
      </w:r>
      <w:r w:rsidRPr="00DF748F">
        <w:rPr>
          <w:rFonts w:ascii="Constantia" w:hAnsi="Constantia"/>
          <w:sz w:val="22"/>
          <w:szCs w:val="22"/>
        </w:rPr>
        <w:fldChar w:fldCharType="end"/>
      </w:r>
      <w:r w:rsidRPr="00DF748F">
        <w:rPr>
          <w:rFonts w:ascii="Constantia" w:hAnsi="Constantia"/>
          <w:sz w:val="22"/>
          <w:szCs w:val="22"/>
        </w:rPr>
        <w:t xml:space="preserve"> NO</w:t>
      </w:r>
    </w:p>
    <w:p w14:paraId="740E7A98" w14:textId="77777777" w:rsidR="00A64C0F" w:rsidRDefault="00A64C0F" w:rsidP="00A64C0F">
      <w:pPr>
        <w:pStyle w:val="ListParagraph"/>
        <w:rPr>
          <w:rFonts w:ascii="Constantia" w:hAnsi="Constantia"/>
          <w:sz w:val="22"/>
          <w:szCs w:val="22"/>
        </w:rPr>
      </w:pPr>
    </w:p>
    <w:p w14:paraId="6A8209D5" w14:textId="77777777" w:rsidR="00431B6F" w:rsidRDefault="00431B6F" w:rsidP="00431B6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Number: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43"/>
            <w:enabled/>
            <w:calcOnExit w:val="0"/>
            <w:textInput/>
          </w:ffData>
        </w:fldChar>
      </w:r>
      <w:bookmarkStart w:id="137" w:name="Text243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37"/>
    </w:p>
    <w:p w14:paraId="19C030E2" w14:textId="77777777" w:rsidR="00431B6F" w:rsidRPr="00431B6F" w:rsidRDefault="00431B6F" w:rsidP="00431B6F">
      <w:pPr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Use: </w:t>
      </w:r>
      <w:r>
        <w:rPr>
          <w:rFonts w:ascii="Constantia" w:hAnsi="Constantia"/>
          <w:sz w:val="22"/>
          <w:szCs w:val="22"/>
        </w:rPr>
        <w:fldChar w:fldCharType="begin">
          <w:ffData>
            <w:name w:val="Text244"/>
            <w:enabled/>
            <w:calcOnExit w:val="0"/>
            <w:textInput/>
          </w:ffData>
        </w:fldChar>
      </w:r>
      <w:bookmarkStart w:id="138" w:name="Text244"/>
      <w:r>
        <w:rPr>
          <w:rFonts w:ascii="Constantia" w:hAnsi="Constantia"/>
          <w:sz w:val="22"/>
          <w:szCs w:val="22"/>
        </w:rPr>
        <w:instrText xml:space="preserve"> FORMTEXT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noProof/>
          <w:sz w:val="22"/>
          <w:szCs w:val="22"/>
        </w:rPr>
        <w:t> </w:t>
      </w:r>
      <w:r>
        <w:rPr>
          <w:rFonts w:ascii="Constantia" w:hAnsi="Constantia"/>
          <w:sz w:val="22"/>
          <w:szCs w:val="22"/>
        </w:rPr>
        <w:fldChar w:fldCharType="end"/>
      </w:r>
      <w:bookmarkEnd w:id="138"/>
    </w:p>
    <w:p w14:paraId="7D201548" w14:textId="77777777" w:rsidR="00A43EC8" w:rsidRDefault="00A43EC8" w:rsidP="00A43EC8">
      <w:pPr>
        <w:rPr>
          <w:rFonts w:ascii="Constantia" w:hAnsi="Constantia"/>
          <w:sz w:val="22"/>
          <w:szCs w:val="22"/>
        </w:rPr>
      </w:pPr>
    </w:p>
    <w:p w14:paraId="52DD5A6D" w14:textId="77777777" w:rsidR="00A64C0F" w:rsidRDefault="00A64C0F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br w:type="page"/>
      </w:r>
    </w:p>
    <w:p w14:paraId="10E2D766" w14:textId="77777777" w:rsidR="00A43EC8" w:rsidRDefault="00A43EC8" w:rsidP="00A43EC8">
      <w:pPr>
        <w:rPr>
          <w:rFonts w:ascii="Constantia" w:hAnsi="Constantia"/>
          <w:sz w:val="22"/>
          <w:szCs w:val="22"/>
        </w:rPr>
      </w:pPr>
    </w:p>
    <w:p w14:paraId="696E28B0" w14:textId="77777777" w:rsidR="00DE15ED" w:rsidRDefault="00DE15ED" w:rsidP="00A43EC8">
      <w:pPr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73317" w:rsidRPr="00F73317" w14:paraId="4019279E" w14:textId="77777777" w:rsidTr="00F73317">
        <w:tc>
          <w:tcPr>
            <w:tcW w:w="9350" w:type="dxa"/>
            <w:shd w:val="clear" w:color="auto" w:fill="D9E2F3" w:themeFill="accent1" w:themeFillTint="33"/>
          </w:tcPr>
          <w:p w14:paraId="421BD076" w14:textId="77777777" w:rsidR="00F73317" w:rsidRPr="00F73317" w:rsidRDefault="00F73317" w:rsidP="00F7331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317">
              <w:rPr>
                <w:rFonts w:ascii="Arial" w:hAnsi="Arial" w:cs="Arial"/>
                <w:b/>
                <w:bCs/>
                <w:sz w:val="22"/>
                <w:szCs w:val="22"/>
              </w:rPr>
              <w:t>PREVIOUS LOSS EXPERIENCE</w:t>
            </w:r>
          </w:p>
        </w:tc>
      </w:tr>
    </w:tbl>
    <w:p w14:paraId="2011AFB1" w14:textId="77777777" w:rsidR="00F73317" w:rsidRDefault="00F73317" w:rsidP="00A43EC8">
      <w:pPr>
        <w:rPr>
          <w:rFonts w:ascii="Constantia" w:hAnsi="Constantia"/>
          <w:sz w:val="22"/>
          <w:szCs w:val="22"/>
        </w:rPr>
      </w:pPr>
    </w:p>
    <w:p w14:paraId="618DE43A" w14:textId="77777777" w:rsidR="00DE15ED" w:rsidRDefault="00DE15ED" w:rsidP="00A43EC8">
      <w:pPr>
        <w:rPr>
          <w:rFonts w:ascii="Constantia" w:hAnsi="Constantia"/>
          <w:sz w:val="22"/>
          <w:szCs w:val="22"/>
        </w:rPr>
      </w:pPr>
    </w:p>
    <w:p w14:paraId="1B79777D" w14:textId="77777777" w:rsidR="00F73317" w:rsidRDefault="00037D73" w:rsidP="00A43EC8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List all liability claims within the last five (5) years, whether settled or not:</w:t>
      </w:r>
    </w:p>
    <w:p w14:paraId="1DE9B7E6" w14:textId="77777777" w:rsidR="00037D73" w:rsidRDefault="00037D73" w:rsidP="00A43EC8">
      <w:pPr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37D73" w:rsidRPr="00C841EF" w14:paraId="256DCFAA" w14:textId="77777777" w:rsidTr="00C841EF">
        <w:tc>
          <w:tcPr>
            <w:tcW w:w="2337" w:type="dxa"/>
            <w:vAlign w:val="center"/>
          </w:tcPr>
          <w:p w14:paraId="2A40C2F4" w14:textId="77777777" w:rsidR="00037D73" w:rsidRPr="00C841EF" w:rsidRDefault="00037D73" w:rsidP="00C841EF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C841EF">
              <w:rPr>
                <w:rFonts w:ascii="Constantia" w:hAnsi="Constantia"/>
                <w:b/>
                <w:bCs/>
                <w:sz w:val="18"/>
                <w:szCs w:val="18"/>
              </w:rPr>
              <w:t>BODILY INJURY</w:t>
            </w:r>
          </w:p>
        </w:tc>
        <w:tc>
          <w:tcPr>
            <w:tcW w:w="2337" w:type="dxa"/>
            <w:vAlign w:val="center"/>
          </w:tcPr>
          <w:p w14:paraId="1183E0A9" w14:textId="77777777" w:rsidR="00037D73" w:rsidRPr="00C841EF" w:rsidRDefault="00037D73" w:rsidP="00C841EF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C841EF">
              <w:rPr>
                <w:rFonts w:ascii="Constantia" w:hAnsi="Constantia"/>
                <w:b/>
                <w:bCs/>
                <w:sz w:val="18"/>
                <w:szCs w:val="18"/>
              </w:rPr>
              <w:t>PROPERTY DAMAGE</w:t>
            </w:r>
          </w:p>
        </w:tc>
        <w:tc>
          <w:tcPr>
            <w:tcW w:w="2338" w:type="dxa"/>
            <w:vAlign w:val="center"/>
          </w:tcPr>
          <w:p w14:paraId="0B4E7AF4" w14:textId="77777777" w:rsidR="00037D73" w:rsidRPr="00C841EF" w:rsidRDefault="00037D73" w:rsidP="00C841EF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C841EF">
              <w:rPr>
                <w:rFonts w:ascii="Constantia" w:hAnsi="Constantia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338" w:type="dxa"/>
            <w:vAlign w:val="center"/>
          </w:tcPr>
          <w:p w14:paraId="5CCFA806" w14:textId="77777777" w:rsidR="00037D73" w:rsidRPr="00C841EF" w:rsidRDefault="00037D73" w:rsidP="00C841EF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C841EF">
              <w:rPr>
                <w:rFonts w:ascii="Constantia" w:hAnsi="Constantia"/>
                <w:b/>
                <w:bCs/>
                <w:sz w:val="18"/>
                <w:szCs w:val="18"/>
              </w:rPr>
              <w:t>PAID AMOUNT OR RESERVE</w:t>
            </w:r>
          </w:p>
        </w:tc>
      </w:tr>
      <w:tr w:rsidR="00037D73" w14:paraId="35BFB247" w14:textId="77777777" w:rsidTr="00037D73">
        <w:tc>
          <w:tcPr>
            <w:tcW w:w="2337" w:type="dxa"/>
          </w:tcPr>
          <w:p w14:paraId="00C46C4D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39" w:name="Text24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2337" w:type="dxa"/>
          </w:tcPr>
          <w:p w14:paraId="0A7B7AA7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40" w:name="Text24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2338" w:type="dxa"/>
          </w:tcPr>
          <w:p w14:paraId="3E1D0062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41" w:name="Text24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2338" w:type="dxa"/>
          </w:tcPr>
          <w:p w14:paraId="79A478EA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42" w:name="Text248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2"/>
          </w:p>
        </w:tc>
      </w:tr>
      <w:tr w:rsidR="00037D73" w14:paraId="511BC38C" w14:textId="77777777" w:rsidTr="00037D73">
        <w:tc>
          <w:tcPr>
            <w:tcW w:w="2337" w:type="dxa"/>
          </w:tcPr>
          <w:p w14:paraId="16271EA5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43" w:name="Text249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2337" w:type="dxa"/>
          </w:tcPr>
          <w:p w14:paraId="75CF530A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44" w:name="Text250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2338" w:type="dxa"/>
          </w:tcPr>
          <w:p w14:paraId="2DB1A231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5" w:name="Text25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2338" w:type="dxa"/>
          </w:tcPr>
          <w:p w14:paraId="12A7F983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46" w:name="Text261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6"/>
          </w:p>
        </w:tc>
      </w:tr>
      <w:tr w:rsidR="00037D73" w14:paraId="6A47C5E1" w14:textId="77777777" w:rsidTr="00037D73">
        <w:tc>
          <w:tcPr>
            <w:tcW w:w="2337" w:type="dxa"/>
          </w:tcPr>
          <w:p w14:paraId="3129AB1A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47" w:name="Text251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7"/>
          </w:p>
        </w:tc>
        <w:tc>
          <w:tcPr>
            <w:tcW w:w="2337" w:type="dxa"/>
          </w:tcPr>
          <w:p w14:paraId="2695C4BC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48" w:name="Text25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8"/>
          </w:p>
        </w:tc>
        <w:tc>
          <w:tcPr>
            <w:tcW w:w="2338" w:type="dxa"/>
          </w:tcPr>
          <w:p w14:paraId="5AA9344A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49" w:name="Text258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49"/>
          </w:p>
        </w:tc>
        <w:tc>
          <w:tcPr>
            <w:tcW w:w="2338" w:type="dxa"/>
          </w:tcPr>
          <w:p w14:paraId="2847EC7A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50" w:name="Text262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0"/>
          </w:p>
        </w:tc>
      </w:tr>
      <w:tr w:rsidR="00037D73" w14:paraId="507C0F46" w14:textId="77777777" w:rsidTr="00037D73">
        <w:tc>
          <w:tcPr>
            <w:tcW w:w="2337" w:type="dxa"/>
          </w:tcPr>
          <w:p w14:paraId="5E7F4677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51" w:name="Text252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1"/>
          </w:p>
        </w:tc>
        <w:tc>
          <w:tcPr>
            <w:tcW w:w="2337" w:type="dxa"/>
          </w:tcPr>
          <w:p w14:paraId="53BF3B7D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52" w:name="Text25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2"/>
          </w:p>
        </w:tc>
        <w:tc>
          <w:tcPr>
            <w:tcW w:w="2338" w:type="dxa"/>
          </w:tcPr>
          <w:p w14:paraId="6A5A18B4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53" w:name="Text259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3"/>
          </w:p>
        </w:tc>
        <w:tc>
          <w:tcPr>
            <w:tcW w:w="2338" w:type="dxa"/>
          </w:tcPr>
          <w:p w14:paraId="1D72999E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54" w:name="Text263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4"/>
          </w:p>
        </w:tc>
      </w:tr>
      <w:tr w:rsidR="00037D73" w14:paraId="4659AEAA" w14:textId="77777777" w:rsidTr="00037D73">
        <w:tc>
          <w:tcPr>
            <w:tcW w:w="2337" w:type="dxa"/>
          </w:tcPr>
          <w:p w14:paraId="4262D835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55" w:name="Text253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2337" w:type="dxa"/>
          </w:tcPr>
          <w:p w14:paraId="650D32AF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56" w:name="Text25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6"/>
          </w:p>
        </w:tc>
        <w:tc>
          <w:tcPr>
            <w:tcW w:w="2338" w:type="dxa"/>
          </w:tcPr>
          <w:p w14:paraId="465E3DB7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57" w:name="Text260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7"/>
          </w:p>
        </w:tc>
        <w:tc>
          <w:tcPr>
            <w:tcW w:w="2338" w:type="dxa"/>
          </w:tcPr>
          <w:p w14:paraId="28725CAA" w14:textId="77777777" w:rsidR="00037D73" w:rsidRDefault="00C841EF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58" w:name="Text26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8"/>
          </w:p>
        </w:tc>
      </w:tr>
    </w:tbl>
    <w:p w14:paraId="798E7F7A" w14:textId="77777777" w:rsidR="00037D73" w:rsidRDefault="00037D73" w:rsidP="00A43EC8">
      <w:pPr>
        <w:rPr>
          <w:rFonts w:ascii="Constantia" w:hAnsi="Constantia"/>
          <w:sz w:val="22"/>
          <w:szCs w:val="22"/>
        </w:rPr>
      </w:pPr>
    </w:p>
    <w:p w14:paraId="6ABD75B6" w14:textId="77777777" w:rsidR="00DE15ED" w:rsidRDefault="00DE15ED" w:rsidP="00A43EC8">
      <w:pPr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373B8D" w:rsidRPr="00373B8D" w14:paraId="69550815" w14:textId="77777777" w:rsidTr="00373B8D">
        <w:tc>
          <w:tcPr>
            <w:tcW w:w="9350" w:type="dxa"/>
            <w:shd w:val="clear" w:color="auto" w:fill="D9E2F3" w:themeFill="accent1" w:themeFillTint="33"/>
          </w:tcPr>
          <w:p w14:paraId="0159B3D8" w14:textId="77777777" w:rsidR="00373B8D" w:rsidRPr="00373B8D" w:rsidRDefault="00373B8D" w:rsidP="00373B8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3B8D">
              <w:rPr>
                <w:rFonts w:ascii="Arial" w:hAnsi="Arial" w:cs="Arial"/>
                <w:b/>
                <w:bCs/>
                <w:sz w:val="22"/>
                <w:szCs w:val="22"/>
              </w:rPr>
              <w:t>SCHEDULE OF PRIMARY POLICES</w:t>
            </w:r>
          </w:p>
        </w:tc>
      </w:tr>
    </w:tbl>
    <w:p w14:paraId="7E240AAF" w14:textId="77777777" w:rsidR="00F73317" w:rsidRDefault="00F73317" w:rsidP="00A43EC8">
      <w:pPr>
        <w:rPr>
          <w:rFonts w:ascii="Constantia" w:hAnsi="Constantia"/>
          <w:sz w:val="22"/>
          <w:szCs w:val="22"/>
        </w:rPr>
      </w:pPr>
    </w:p>
    <w:p w14:paraId="47BAC6F2" w14:textId="77777777" w:rsidR="00DE15ED" w:rsidRDefault="00DE15ED" w:rsidP="00A43EC8">
      <w:pPr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70B09" w:rsidRPr="00002499" w14:paraId="61E4C6A5" w14:textId="77777777" w:rsidTr="00370B09">
        <w:tc>
          <w:tcPr>
            <w:tcW w:w="1870" w:type="dxa"/>
          </w:tcPr>
          <w:p w14:paraId="636F16FE" w14:textId="77777777" w:rsidR="00370B09" w:rsidRPr="00002499" w:rsidRDefault="00370B09" w:rsidP="00A43EC8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002499">
              <w:rPr>
                <w:rFonts w:ascii="Constantia" w:hAnsi="Constantia"/>
                <w:b/>
                <w:bCs/>
                <w:sz w:val="18"/>
                <w:szCs w:val="18"/>
              </w:rPr>
              <w:t>COVERAGE</w:t>
            </w:r>
          </w:p>
        </w:tc>
        <w:tc>
          <w:tcPr>
            <w:tcW w:w="1870" w:type="dxa"/>
          </w:tcPr>
          <w:p w14:paraId="37D1E963" w14:textId="77777777" w:rsidR="00370B09" w:rsidRPr="00002499" w:rsidRDefault="00370B09" w:rsidP="00A43EC8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002499">
              <w:rPr>
                <w:rFonts w:ascii="Constantia" w:hAnsi="Constantia"/>
                <w:b/>
                <w:bCs/>
                <w:sz w:val="18"/>
                <w:szCs w:val="18"/>
              </w:rPr>
              <w:t>CARRIER</w:t>
            </w:r>
          </w:p>
        </w:tc>
        <w:tc>
          <w:tcPr>
            <w:tcW w:w="1870" w:type="dxa"/>
          </w:tcPr>
          <w:p w14:paraId="0AF35003" w14:textId="77777777" w:rsidR="00370B09" w:rsidRPr="00002499" w:rsidRDefault="00370B09" w:rsidP="00A43EC8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002499">
              <w:rPr>
                <w:rFonts w:ascii="Constantia" w:hAnsi="Constantia"/>
                <w:b/>
                <w:bCs/>
                <w:sz w:val="18"/>
                <w:szCs w:val="18"/>
              </w:rPr>
              <w:t>POLICY TERM</w:t>
            </w:r>
          </w:p>
        </w:tc>
        <w:tc>
          <w:tcPr>
            <w:tcW w:w="1870" w:type="dxa"/>
          </w:tcPr>
          <w:p w14:paraId="33513CC9" w14:textId="77777777" w:rsidR="00370B09" w:rsidRPr="00002499" w:rsidRDefault="00370B09" w:rsidP="00A43EC8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002499">
              <w:rPr>
                <w:rFonts w:ascii="Constantia" w:hAnsi="Constantia"/>
                <w:b/>
                <w:bCs/>
                <w:sz w:val="18"/>
                <w:szCs w:val="18"/>
              </w:rPr>
              <w:t>LIMIT</w:t>
            </w:r>
          </w:p>
        </w:tc>
        <w:tc>
          <w:tcPr>
            <w:tcW w:w="1870" w:type="dxa"/>
          </w:tcPr>
          <w:p w14:paraId="4E95BF9D" w14:textId="77777777" w:rsidR="00370B09" w:rsidRPr="00002499" w:rsidRDefault="00370B09" w:rsidP="00A43EC8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002499">
              <w:rPr>
                <w:rFonts w:ascii="Constantia" w:hAnsi="Constantia"/>
                <w:b/>
                <w:bCs/>
                <w:sz w:val="18"/>
                <w:szCs w:val="18"/>
              </w:rPr>
              <w:t>PREMIUM</w:t>
            </w:r>
          </w:p>
        </w:tc>
      </w:tr>
      <w:tr w:rsidR="00370B09" w14:paraId="27AFEEEA" w14:textId="77777777" w:rsidTr="00370B09">
        <w:tc>
          <w:tcPr>
            <w:tcW w:w="1870" w:type="dxa"/>
          </w:tcPr>
          <w:p w14:paraId="20A59544" w14:textId="77777777" w:rsidR="00370B09" w:rsidRPr="00002499" w:rsidRDefault="00370B09" w:rsidP="00A43EC8">
            <w:pPr>
              <w:rPr>
                <w:rFonts w:ascii="Constantia" w:hAnsi="Constantia"/>
                <w:sz w:val="18"/>
                <w:szCs w:val="18"/>
              </w:rPr>
            </w:pPr>
            <w:r w:rsidRPr="00002499">
              <w:rPr>
                <w:rFonts w:ascii="Constantia" w:hAnsi="Constantia"/>
                <w:sz w:val="18"/>
                <w:szCs w:val="18"/>
              </w:rPr>
              <w:t>General Liability</w:t>
            </w:r>
          </w:p>
        </w:tc>
        <w:tc>
          <w:tcPr>
            <w:tcW w:w="1870" w:type="dxa"/>
          </w:tcPr>
          <w:p w14:paraId="0B5C05B5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59" w:name="Text26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59"/>
          </w:p>
        </w:tc>
        <w:tc>
          <w:tcPr>
            <w:tcW w:w="1870" w:type="dxa"/>
          </w:tcPr>
          <w:p w14:paraId="6453A67A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60" w:name="Text272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0"/>
          </w:p>
        </w:tc>
        <w:tc>
          <w:tcPr>
            <w:tcW w:w="1870" w:type="dxa"/>
          </w:tcPr>
          <w:p w14:paraId="78267939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161" w:name="Text27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1"/>
          </w:p>
        </w:tc>
        <w:tc>
          <w:tcPr>
            <w:tcW w:w="1870" w:type="dxa"/>
          </w:tcPr>
          <w:p w14:paraId="770576EA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62" w:name="Text282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2"/>
          </w:p>
        </w:tc>
      </w:tr>
      <w:tr w:rsidR="00370B09" w14:paraId="297E86CF" w14:textId="77777777" w:rsidTr="00370B09">
        <w:tc>
          <w:tcPr>
            <w:tcW w:w="1870" w:type="dxa"/>
          </w:tcPr>
          <w:p w14:paraId="236D3CE2" w14:textId="77777777" w:rsidR="00370B09" w:rsidRPr="00002499" w:rsidRDefault="00370B09" w:rsidP="00A43EC8">
            <w:pPr>
              <w:rPr>
                <w:rFonts w:ascii="Constantia" w:hAnsi="Constantia"/>
                <w:sz w:val="18"/>
                <w:szCs w:val="18"/>
              </w:rPr>
            </w:pPr>
            <w:r w:rsidRPr="00002499">
              <w:rPr>
                <w:rFonts w:ascii="Constantia" w:hAnsi="Constantia"/>
                <w:sz w:val="18"/>
                <w:szCs w:val="18"/>
              </w:rPr>
              <w:t>Automobile</w:t>
            </w:r>
          </w:p>
        </w:tc>
        <w:tc>
          <w:tcPr>
            <w:tcW w:w="1870" w:type="dxa"/>
          </w:tcPr>
          <w:p w14:paraId="30C57495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63" w:name="Text268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3"/>
          </w:p>
        </w:tc>
        <w:tc>
          <w:tcPr>
            <w:tcW w:w="1870" w:type="dxa"/>
          </w:tcPr>
          <w:p w14:paraId="221640BD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64" w:name="Text273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4"/>
          </w:p>
        </w:tc>
        <w:tc>
          <w:tcPr>
            <w:tcW w:w="1870" w:type="dxa"/>
          </w:tcPr>
          <w:p w14:paraId="4ABE4683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165" w:name="Text278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5"/>
          </w:p>
        </w:tc>
        <w:tc>
          <w:tcPr>
            <w:tcW w:w="1870" w:type="dxa"/>
          </w:tcPr>
          <w:p w14:paraId="00A3DDBF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166" w:name="Text283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6"/>
          </w:p>
        </w:tc>
      </w:tr>
      <w:tr w:rsidR="00370B09" w14:paraId="3D3B9AB5" w14:textId="77777777" w:rsidTr="00370B09">
        <w:tc>
          <w:tcPr>
            <w:tcW w:w="1870" w:type="dxa"/>
          </w:tcPr>
          <w:p w14:paraId="7606834C" w14:textId="77777777" w:rsidR="00370B09" w:rsidRPr="00002499" w:rsidRDefault="00370B09" w:rsidP="00A43EC8">
            <w:pPr>
              <w:rPr>
                <w:rFonts w:ascii="Constantia" w:hAnsi="Constantia"/>
                <w:sz w:val="18"/>
                <w:szCs w:val="18"/>
              </w:rPr>
            </w:pPr>
            <w:r w:rsidRPr="00002499">
              <w:rPr>
                <w:rFonts w:ascii="Constantia" w:hAnsi="Constantia"/>
                <w:sz w:val="18"/>
                <w:szCs w:val="18"/>
              </w:rPr>
              <w:t>Professional</w:t>
            </w:r>
          </w:p>
        </w:tc>
        <w:tc>
          <w:tcPr>
            <w:tcW w:w="1870" w:type="dxa"/>
          </w:tcPr>
          <w:p w14:paraId="72E7E69E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67" w:name="Text269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7"/>
          </w:p>
        </w:tc>
        <w:tc>
          <w:tcPr>
            <w:tcW w:w="1870" w:type="dxa"/>
          </w:tcPr>
          <w:p w14:paraId="45872220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168" w:name="Text27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8"/>
          </w:p>
        </w:tc>
        <w:tc>
          <w:tcPr>
            <w:tcW w:w="1870" w:type="dxa"/>
          </w:tcPr>
          <w:p w14:paraId="6C3500A9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169" w:name="Text279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69"/>
          </w:p>
        </w:tc>
        <w:tc>
          <w:tcPr>
            <w:tcW w:w="1870" w:type="dxa"/>
          </w:tcPr>
          <w:p w14:paraId="486747D5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170" w:name="Text284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0"/>
          </w:p>
        </w:tc>
      </w:tr>
      <w:tr w:rsidR="00370B09" w14:paraId="6842B356" w14:textId="77777777" w:rsidTr="00370B09">
        <w:tc>
          <w:tcPr>
            <w:tcW w:w="1870" w:type="dxa"/>
          </w:tcPr>
          <w:p w14:paraId="32AAF3E9" w14:textId="77777777" w:rsidR="00370B09" w:rsidRPr="00002499" w:rsidRDefault="00370B09" w:rsidP="00A43EC8">
            <w:pPr>
              <w:rPr>
                <w:rFonts w:ascii="Constantia" w:hAnsi="Constantia"/>
                <w:sz w:val="18"/>
                <w:szCs w:val="18"/>
              </w:rPr>
            </w:pPr>
            <w:r w:rsidRPr="00002499">
              <w:rPr>
                <w:rFonts w:ascii="Constantia" w:hAnsi="Constantia"/>
                <w:sz w:val="18"/>
                <w:szCs w:val="18"/>
              </w:rPr>
              <w:t>Directors and officers</w:t>
            </w:r>
          </w:p>
        </w:tc>
        <w:tc>
          <w:tcPr>
            <w:tcW w:w="1870" w:type="dxa"/>
          </w:tcPr>
          <w:p w14:paraId="635C0989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71" w:name="Text270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1"/>
          </w:p>
        </w:tc>
        <w:tc>
          <w:tcPr>
            <w:tcW w:w="1870" w:type="dxa"/>
          </w:tcPr>
          <w:p w14:paraId="5CE6A914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72" w:name="Text27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2"/>
          </w:p>
        </w:tc>
        <w:tc>
          <w:tcPr>
            <w:tcW w:w="1870" w:type="dxa"/>
          </w:tcPr>
          <w:p w14:paraId="17F15C14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173" w:name="Text280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3"/>
          </w:p>
        </w:tc>
        <w:tc>
          <w:tcPr>
            <w:tcW w:w="1870" w:type="dxa"/>
          </w:tcPr>
          <w:p w14:paraId="21662FC1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74" w:name="Text285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4"/>
          </w:p>
        </w:tc>
      </w:tr>
      <w:tr w:rsidR="00370B09" w14:paraId="53407E51" w14:textId="77777777" w:rsidTr="00370B09">
        <w:tc>
          <w:tcPr>
            <w:tcW w:w="1870" w:type="dxa"/>
          </w:tcPr>
          <w:p w14:paraId="61E6DB3B" w14:textId="77777777" w:rsidR="00370B09" w:rsidRPr="00002499" w:rsidRDefault="00370B09" w:rsidP="00A43EC8">
            <w:pPr>
              <w:rPr>
                <w:rFonts w:ascii="Constantia" w:hAnsi="Constantia"/>
                <w:sz w:val="18"/>
                <w:szCs w:val="18"/>
              </w:rPr>
            </w:pPr>
            <w:r w:rsidRPr="00002499">
              <w:rPr>
                <w:rFonts w:ascii="Constantia" w:hAnsi="Constantia"/>
                <w:sz w:val="18"/>
                <w:szCs w:val="18"/>
              </w:rPr>
              <w:t>Others (ex. aviation, marine)</w:t>
            </w:r>
          </w:p>
        </w:tc>
        <w:tc>
          <w:tcPr>
            <w:tcW w:w="1870" w:type="dxa"/>
          </w:tcPr>
          <w:p w14:paraId="70756356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75" w:name="Text271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5"/>
          </w:p>
        </w:tc>
        <w:tc>
          <w:tcPr>
            <w:tcW w:w="1870" w:type="dxa"/>
          </w:tcPr>
          <w:p w14:paraId="6270D293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76" w:name="Text27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6"/>
          </w:p>
        </w:tc>
        <w:tc>
          <w:tcPr>
            <w:tcW w:w="1870" w:type="dxa"/>
          </w:tcPr>
          <w:p w14:paraId="1D4B46D1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177" w:name="Text281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7"/>
          </w:p>
        </w:tc>
        <w:tc>
          <w:tcPr>
            <w:tcW w:w="1870" w:type="dxa"/>
          </w:tcPr>
          <w:p w14:paraId="6BE88B9A" w14:textId="77777777" w:rsidR="00370B09" w:rsidRDefault="00002499" w:rsidP="00A43EC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78" w:name="Text286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78"/>
          </w:p>
        </w:tc>
      </w:tr>
      <w:tr w:rsidR="00002499" w:rsidRPr="00002499" w14:paraId="6BA32A57" w14:textId="77777777" w:rsidTr="00B8485A">
        <w:tc>
          <w:tcPr>
            <w:tcW w:w="9350" w:type="dxa"/>
            <w:gridSpan w:val="5"/>
          </w:tcPr>
          <w:p w14:paraId="6C3ACE80" w14:textId="77777777" w:rsidR="00002499" w:rsidRPr="00002499" w:rsidRDefault="00002499" w:rsidP="00A43EC8">
            <w:pPr>
              <w:rPr>
                <w:rFonts w:ascii="Constantia" w:hAnsi="Constantia"/>
                <w:sz w:val="18"/>
                <w:szCs w:val="18"/>
              </w:rPr>
            </w:pPr>
            <w:r w:rsidRPr="00002499">
              <w:rPr>
                <w:rFonts w:ascii="Constantia" w:hAnsi="Constantia"/>
                <w:sz w:val="18"/>
                <w:szCs w:val="18"/>
              </w:rPr>
              <w:t xml:space="preserve">Do these policies insure all corporations and subsidiaries list in item 1.? </w:t>
            </w:r>
            <w:r w:rsidRPr="00002499"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79" w:name="Text265"/>
            <w:r w:rsidRPr="00002499"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 w:rsidRPr="00002499">
              <w:rPr>
                <w:rFonts w:ascii="Constantia" w:hAnsi="Constantia"/>
                <w:sz w:val="18"/>
                <w:szCs w:val="18"/>
              </w:rPr>
            </w:r>
            <w:r w:rsidRPr="00002499">
              <w:rPr>
                <w:rFonts w:ascii="Constantia" w:hAnsi="Constantia"/>
                <w:sz w:val="18"/>
                <w:szCs w:val="18"/>
              </w:rPr>
              <w:fldChar w:fldCharType="separate"/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179"/>
          </w:p>
          <w:p w14:paraId="271105FA" w14:textId="77777777" w:rsidR="00002499" w:rsidRPr="00002499" w:rsidRDefault="00002499" w:rsidP="00A43EC8">
            <w:pPr>
              <w:rPr>
                <w:rFonts w:ascii="Constantia" w:hAnsi="Constantia"/>
                <w:sz w:val="18"/>
                <w:szCs w:val="18"/>
              </w:rPr>
            </w:pPr>
          </w:p>
          <w:p w14:paraId="531F1CDD" w14:textId="77777777" w:rsidR="00002499" w:rsidRPr="00002499" w:rsidRDefault="00002499" w:rsidP="00A43EC8">
            <w:pPr>
              <w:rPr>
                <w:rFonts w:ascii="Constantia" w:hAnsi="Constantia"/>
                <w:sz w:val="18"/>
                <w:szCs w:val="18"/>
              </w:rPr>
            </w:pPr>
            <w:r w:rsidRPr="00002499">
              <w:rPr>
                <w:rFonts w:ascii="Constantia" w:hAnsi="Constantia"/>
                <w:sz w:val="18"/>
                <w:szCs w:val="18"/>
              </w:rPr>
              <w:t xml:space="preserve">If not, explain: </w:t>
            </w:r>
            <w:r w:rsidRPr="00002499">
              <w:rPr>
                <w:rFonts w:ascii="Constantia" w:hAnsi="Constantia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80" w:name="Text266"/>
            <w:r w:rsidRPr="00002499">
              <w:rPr>
                <w:rFonts w:ascii="Constantia" w:hAnsi="Constantia"/>
                <w:sz w:val="18"/>
                <w:szCs w:val="18"/>
              </w:rPr>
              <w:instrText xml:space="preserve"> FORMTEXT </w:instrText>
            </w:r>
            <w:r w:rsidRPr="00002499">
              <w:rPr>
                <w:rFonts w:ascii="Constantia" w:hAnsi="Constantia"/>
                <w:sz w:val="18"/>
                <w:szCs w:val="18"/>
              </w:rPr>
            </w:r>
            <w:r w:rsidRPr="00002499">
              <w:rPr>
                <w:rFonts w:ascii="Constantia" w:hAnsi="Constantia"/>
                <w:sz w:val="18"/>
                <w:szCs w:val="18"/>
              </w:rPr>
              <w:fldChar w:fldCharType="separate"/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noProof/>
                <w:sz w:val="18"/>
                <w:szCs w:val="18"/>
              </w:rPr>
              <w:t> </w:t>
            </w:r>
            <w:r w:rsidRPr="00002499">
              <w:rPr>
                <w:rFonts w:ascii="Constantia" w:hAnsi="Constantia"/>
                <w:sz w:val="18"/>
                <w:szCs w:val="18"/>
              </w:rPr>
              <w:fldChar w:fldCharType="end"/>
            </w:r>
            <w:bookmarkEnd w:id="180"/>
          </w:p>
        </w:tc>
      </w:tr>
    </w:tbl>
    <w:p w14:paraId="6D9C468F" w14:textId="77777777" w:rsidR="00F73317" w:rsidRDefault="00F73317" w:rsidP="00A43EC8">
      <w:pPr>
        <w:rPr>
          <w:rFonts w:ascii="Constantia" w:hAnsi="Constantia"/>
          <w:sz w:val="22"/>
          <w:szCs w:val="22"/>
        </w:rPr>
      </w:pPr>
    </w:p>
    <w:p w14:paraId="1F4BDF00" w14:textId="77777777" w:rsidR="005F1680" w:rsidRDefault="005F1680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br w:type="page"/>
      </w:r>
    </w:p>
    <w:p w14:paraId="3CB6D100" w14:textId="77777777" w:rsidR="005F1680" w:rsidRDefault="005F1680" w:rsidP="00A43EC8">
      <w:pPr>
        <w:rPr>
          <w:rFonts w:ascii="Constantia" w:hAnsi="Constantia"/>
          <w:sz w:val="22"/>
          <w:szCs w:val="22"/>
        </w:rPr>
      </w:pPr>
    </w:p>
    <w:p w14:paraId="4C7CCA36" w14:textId="77777777" w:rsidR="005F1680" w:rsidRDefault="005F1680" w:rsidP="00A43EC8">
      <w:pPr>
        <w:rPr>
          <w:rFonts w:ascii="Constantia" w:hAnsi="Constant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5F1680" w14:paraId="726303C2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6A6651F5" w14:textId="77777777" w:rsidR="00937540" w:rsidRPr="005F1680" w:rsidRDefault="00937540" w:rsidP="005F168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5F1680">
              <w:rPr>
                <w:rFonts w:ascii="Arial" w:hAnsi="Arial" w:cs="Arial"/>
                <w:b/>
                <w:bCs/>
              </w:rPr>
              <w:t>DECLARATIONS AND SIGNATURE</w:t>
            </w:r>
          </w:p>
        </w:tc>
      </w:tr>
    </w:tbl>
    <w:p w14:paraId="5B942EEC" w14:textId="77777777" w:rsidR="00937540" w:rsidRDefault="00937540" w:rsidP="00937540">
      <w:pPr>
        <w:rPr>
          <w:rFonts w:ascii="Constantia" w:hAnsi="Constantia"/>
        </w:rPr>
      </w:pPr>
    </w:p>
    <w:p w14:paraId="5ED900E7" w14:textId="77777777" w:rsidR="004C54EF" w:rsidRDefault="00937540" w:rsidP="00937540">
      <w:pPr>
        <w:rPr>
          <w:rFonts w:ascii="Constantia" w:hAnsi="Constantia"/>
          <w:sz w:val="22"/>
          <w:szCs w:val="22"/>
        </w:rPr>
      </w:pPr>
      <w:r w:rsidRPr="00870388">
        <w:rPr>
          <w:rFonts w:ascii="Constantia" w:hAnsi="Constantia"/>
          <w:sz w:val="22"/>
          <w:szCs w:val="22"/>
        </w:rPr>
        <w:t xml:space="preserve">The Applicant </w:t>
      </w:r>
      <w:r w:rsidR="007418EB">
        <w:rPr>
          <w:rFonts w:ascii="Constantia" w:hAnsi="Constantia"/>
          <w:sz w:val="22"/>
          <w:szCs w:val="22"/>
        </w:rPr>
        <w:t xml:space="preserve">certifies that the above statements and facts are </w:t>
      </w:r>
      <w:proofErr w:type="gramStart"/>
      <w:r w:rsidR="007418EB">
        <w:rPr>
          <w:rFonts w:ascii="Constantia" w:hAnsi="Constantia"/>
          <w:sz w:val="22"/>
          <w:szCs w:val="22"/>
        </w:rPr>
        <w:t>true</w:t>
      </w:r>
      <w:proofErr w:type="gramEnd"/>
      <w:r w:rsidR="007418EB">
        <w:rPr>
          <w:rFonts w:ascii="Constantia" w:hAnsi="Constantia"/>
          <w:sz w:val="22"/>
          <w:szCs w:val="22"/>
        </w:rPr>
        <w:t xml:space="preserve"> and that no information has been supressed or mi</w:t>
      </w:r>
      <w:r w:rsidR="004C54EF">
        <w:rPr>
          <w:rFonts w:ascii="Constantia" w:hAnsi="Constantia"/>
          <w:sz w:val="22"/>
          <w:szCs w:val="22"/>
        </w:rPr>
        <w:t>sstated</w:t>
      </w:r>
      <w:r w:rsidRPr="00870388">
        <w:rPr>
          <w:rFonts w:ascii="Constantia" w:hAnsi="Constantia"/>
          <w:sz w:val="22"/>
          <w:szCs w:val="22"/>
        </w:rPr>
        <w:t>.</w:t>
      </w:r>
    </w:p>
    <w:p w14:paraId="460490B5" w14:textId="77777777" w:rsidR="00937540" w:rsidRDefault="00937540" w:rsidP="00937540">
      <w:pPr>
        <w:rPr>
          <w:rFonts w:ascii="Constantia" w:hAnsi="Constantia"/>
          <w:sz w:val="22"/>
          <w:szCs w:val="22"/>
        </w:rPr>
      </w:pPr>
    </w:p>
    <w:p w14:paraId="38305415" w14:textId="77777777" w:rsidR="004C54EF" w:rsidRPr="00870388" w:rsidRDefault="004C54EF" w:rsidP="00937540">
      <w:pPr>
        <w:rPr>
          <w:rFonts w:ascii="Constantia" w:hAnsi="Constantia"/>
          <w:sz w:val="22"/>
          <w:szCs w:val="22"/>
        </w:rPr>
      </w:pPr>
    </w:p>
    <w:p w14:paraId="31168BC9" w14:textId="77777777" w:rsidR="00937540" w:rsidRPr="00870388" w:rsidRDefault="004C54EF" w:rsidP="00937540">
      <w:pPr>
        <w:rPr>
          <w:rFonts w:ascii="Constantia" w:hAnsi="Constantia"/>
          <w:sz w:val="22"/>
          <w:szCs w:val="22"/>
        </w:rPr>
      </w:pP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</w:p>
    <w:p w14:paraId="48FD75E9" w14:textId="77777777" w:rsidR="004C54EF" w:rsidRPr="00870388" w:rsidRDefault="004C54EF" w:rsidP="004C54EF">
      <w:pPr>
        <w:rPr>
          <w:rFonts w:ascii="Constantia" w:hAnsi="Constantia"/>
          <w:sz w:val="22"/>
          <w:szCs w:val="22"/>
        </w:rPr>
      </w:pPr>
      <w:r w:rsidRPr="00870388">
        <w:rPr>
          <w:rFonts w:ascii="Constantia" w:hAnsi="Constantia"/>
          <w:sz w:val="22"/>
          <w:szCs w:val="22"/>
        </w:rPr>
        <w:t>Date (dd/mm/</w:t>
      </w:r>
      <w:proofErr w:type="spellStart"/>
      <w:r w:rsidRPr="00870388">
        <w:rPr>
          <w:rFonts w:ascii="Constantia" w:hAnsi="Constantia"/>
          <w:sz w:val="22"/>
          <w:szCs w:val="22"/>
        </w:rPr>
        <w:t>yyyy</w:t>
      </w:r>
      <w:proofErr w:type="spellEnd"/>
      <w:r w:rsidRPr="00870388">
        <w:rPr>
          <w:rFonts w:ascii="Constantia" w:hAnsi="Constantia"/>
          <w:sz w:val="22"/>
          <w:szCs w:val="22"/>
        </w:rPr>
        <w:t>)</w:t>
      </w:r>
    </w:p>
    <w:p w14:paraId="3EA147F5" w14:textId="77777777" w:rsidR="00937540" w:rsidRDefault="00937540" w:rsidP="00937540">
      <w:pPr>
        <w:rPr>
          <w:rFonts w:ascii="Constantia" w:hAnsi="Constantia"/>
          <w:sz w:val="22"/>
          <w:szCs w:val="22"/>
        </w:rPr>
      </w:pPr>
    </w:p>
    <w:p w14:paraId="4C525373" w14:textId="77777777" w:rsidR="00937540" w:rsidRPr="00870388" w:rsidRDefault="00937540" w:rsidP="00937540">
      <w:pPr>
        <w:rPr>
          <w:rFonts w:ascii="Constantia" w:hAnsi="Constantia"/>
          <w:sz w:val="22"/>
          <w:szCs w:val="22"/>
        </w:rPr>
      </w:pPr>
    </w:p>
    <w:p w14:paraId="0D584DA1" w14:textId="77777777" w:rsidR="00937540" w:rsidRPr="00870388" w:rsidRDefault="00937540" w:rsidP="00937540">
      <w:pPr>
        <w:rPr>
          <w:rFonts w:ascii="Constantia" w:hAnsi="Constantia"/>
          <w:sz w:val="22"/>
          <w:szCs w:val="22"/>
          <w:u w:val="single"/>
        </w:rPr>
      </w:pP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</w:p>
    <w:p w14:paraId="0FA6CDB7" w14:textId="77777777" w:rsidR="00937540" w:rsidRPr="00870388" w:rsidRDefault="004C54EF" w:rsidP="00937540">
      <w:pPr>
        <w:rPr>
          <w:rFonts w:ascii="Constantia" w:hAnsi="Constantia"/>
          <w:sz w:val="22"/>
          <w:szCs w:val="22"/>
        </w:rPr>
      </w:pPr>
      <w:r w:rsidRPr="00870388">
        <w:rPr>
          <w:rFonts w:ascii="Constantia" w:hAnsi="Constantia"/>
          <w:sz w:val="22"/>
          <w:szCs w:val="22"/>
        </w:rPr>
        <w:t xml:space="preserve">Signature of </w:t>
      </w:r>
      <w:r>
        <w:rPr>
          <w:rFonts w:ascii="Constantia" w:hAnsi="Constantia"/>
          <w:sz w:val="22"/>
          <w:szCs w:val="22"/>
        </w:rPr>
        <w:t>Insured</w:t>
      </w:r>
    </w:p>
    <w:p w14:paraId="0D2EB01D" w14:textId="77777777" w:rsidR="00937540" w:rsidRDefault="00937540" w:rsidP="00937540">
      <w:pPr>
        <w:rPr>
          <w:rFonts w:ascii="Constantia" w:hAnsi="Constantia"/>
          <w:sz w:val="22"/>
          <w:szCs w:val="22"/>
        </w:rPr>
      </w:pPr>
    </w:p>
    <w:p w14:paraId="5326F8B7" w14:textId="77777777" w:rsidR="00937540" w:rsidRPr="00870388" w:rsidRDefault="00937540" w:rsidP="00937540">
      <w:pPr>
        <w:rPr>
          <w:rFonts w:ascii="Constantia" w:hAnsi="Constantia"/>
          <w:sz w:val="22"/>
          <w:szCs w:val="22"/>
        </w:rPr>
      </w:pPr>
    </w:p>
    <w:p w14:paraId="19205674" w14:textId="77777777" w:rsidR="00937540" w:rsidRPr="00870388" w:rsidRDefault="00937540" w:rsidP="00937540">
      <w:pPr>
        <w:rPr>
          <w:rFonts w:ascii="Constantia" w:hAnsi="Constantia"/>
          <w:sz w:val="22"/>
          <w:szCs w:val="22"/>
          <w:u w:val="single"/>
        </w:rPr>
      </w:pP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  <w:u w:val="single"/>
        </w:rPr>
        <w:tab/>
      </w:r>
      <w:r w:rsidRPr="00870388">
        <w:rPr>
          <w:rFonts w:ascii="Constantia" w:hAnsi="Constantia"/>
          <w:sz w:val="22"/>
          <w:szCs w:val="22"/>
        </w:rPr>
        <w:tab/>
      </w:r>
    </w:p>
    <w:p w14:paraId="08A16F0B" w14:textId="77777777" w:rsidR="00937540" w:rsidRDefault="004C54EF">
      <w:r>
        <w:t>Title</w:t>
      </w:r>
    </w:p>
    <w:p w14:paraId="342DB6BD" w14:textId="77777777" w:rsidR="00DE15ED" w:rsidRDefault="00DE15ED"/>
    <w:p w14:paraId="58C83DE9" w14:textId="77777777" w:rsidR="00DE15ED" w:rsidRDefault="00DE15ED"/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392DB5" w:rsidRPr="00392DB5" w14:paraId="21620DBF" w14:textId="77777777" w:rsidTr="00392DB5">
        <w:tc>
          <w:tcPr>
            <w:tcW w:w="9350" w:type="dxa"/>
            <w:shd w:val="clear" w:color="auto" w:fill="D9E2F3" w:themeFill="accent1" w:themeFillTint="33"/>
            <w:vAlign w:val="center"/>
          </w:tcPr>
          <w:p w14:paraId="14FBF7E7" w14:textId="77777777" w:rsidR="00392DB5" w:rsidRPr="00392DB5" w:rsidRDefault="00392DB5" w:rsidP="00392DB5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392DB5">
              <w:rPr>
                <w:rFonts w:ascii="Arial" w:hAnsi="Arial" w:cs="Arial"/>
                <w:b/>
                <w:bCs/>
              </w:rPr>
              <w:t>BROKER INFORMATION</w:t>
            </w:r>
          </w:p>
        </w:tc>
      </w:tr>
    </w:tbl>
    <w:p w14:paraId="49B60E09" w14:textId="77777777" w:rsidR="00AB338A" w:rsidRDefault="00AB338A"/>
    <w:p w14:paraId="68454B34" w14:textId="77777777" w:rsidR="00AB338A" w:rsidRDefault="00AB3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830EB5" w:rsidRPr="001E45B7" w14:paraId="6F124ED2" w14:textId="77777777" w:rsidTr="0072067B">
        <w:trPr>
          <w:trHeight w:val="567"/>
        </w:trPr>
        <w:tc>
          <w:tcPr>
            <w:tcW w:w="1555" w:type="dxa"/>
            <w:vAlign w:val="center"/>
          </w:tcPr>
          <w:p w14:paraId="45630539" w14:textId="77777777" w:rsidR="00830EB5" w:rsidRPr="001E45B7" w:rsidRDefault="00AB338A" w:rsidP="00154F7D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Broker:</w:t>
            </w:r>
          </w:p>
        </w:tc>
        <w:tc>
          <w:tcPr>
            <w:tcW w:w="7795" w:type="dxa"/>
            <w:vAlign w:val="center"/>
          </w:tcPr>
          <w:p w14:paraId="02CC34CD" w14:textId="77777777" w:rsidR="00830EB5" w:rsidRPr="001E45B7" w:rsidRDefault="00830EB5" w:rsidP="00154F7D">
            <w:pPr>
              <w:rPr>
                <w:rFonts w:ascii="Constantia" w:hAnsi="Constantia"/>
                <w:sz w:val="22"/>
                <w:szCs w:val="22"/>
              </w:rPr>
            </w:pPr>
            <w:r w:rsidRPr="001E45B7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1" w:name="Text3"/>
            <w:r w:rsidRPr="001E45B7"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 w:rsidRPr="001E45B7">
              <w:rPr>
                <w:rFonts w:ascii="Constantia" w:hAnsi="Constantia"/>
                <w:sz w:val="22"/>
                <w:szCs w:val="22"/>
              </w:rPr>
            </w:r>
            <w:r w:rsidRPr="001E45B7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Pr="001E45B7"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81"/>
          </w:p>
        </w:tc>
      </w:tr>
      <w:tr w:rsidR="00830EB5" w:rsidRPr="001E45B7" w14:paraId="6B416899" w14:textId="77777777" w:rsidTr="0072067B">
        <w:trPr>
          <w:trHeight w:val="567"/>
        </w:trPr>
        <w:tc>
          <w:tcPr>
            <w:tcW w:w="1555" w:type="dxa"/>
            <w:vAlign w:val="center"/>
          </w:tcPr>
          <w:p w14:paraId="2C66D0E5" w14:textId="77777777" w:rsidR="00830EB5" w:rsidRPr="001E45B7" w:rsidRDefault="00830EB5" w:rsidP="00154F7D">
            <w:pPr>
              <w:rPr>
                <w:rFonts w:ascii="Constantia" w:hAnsi="Constantia"/>
                <w:sz w:val="22"/>
                <w:szCs w:val="22"/>
              </w:rPr>
            </w:pPr>
            <w:r w:rsidRPr="001E45B7">
              <w:rPr>
                <w:rFonts w:ascii="Constantia" w:hAnsi="Constantia"/>
                <w:sz w:val="22"/>
                <w:szCs w:val="22"/>
              </w:rPr>
              <w:t>Contact</w:t>
            </w:r>
            <w:r w:rsidR="0072067B">
              <w:rPr>
                <w:rFonts w:ascii="Constantia" w:hAnsi="Constantia"/>
                <w:sz w:val="22"/>
                <w:szCs w:val="22"/>
              </w:rPr>
              <w:t>:</w:t>
            </w:r>
          </w:p>
        </w:tc>
        <w:tc>
          <w:tcPr>
            <w:tcW w:w="7795" w:type="dxa"/>
            <w:vAlign w:val="center"/>
          </w:tcPr>
          <w:p w14:paraId="7F689C4E" w14:textId="77777777" w:rsidR="00830EB5" w:rsidRPr="001E45B7" w:rsidRDefault="00830EB5" w:rsidP="00154F7D">
            <w:pPr>
              <w:rPr>
                <w:rFonts w:ascii="Constantia" w:hAnsi="Constantia"/>
                <w:sz w:val="22"/>
                <w:szCs w:val="22"/>
              </w:rPr>
            </w:pPr>
            <w:r w:rsidRPr="001E45B7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2" w:name="Text2"/>
            <w:r w:rsidRPr="001E45B7"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 w:rsidRPr="001E45B7">
              <w:rPr>
                <w:rFonts w:ascii="Constantia" w:hAnsi="Constantia"/>
                <w:sz w:val="22"/>
                <w:szCs w:val="22"/>
              </w:rPr>
            </w:r>
            <w:r w:rsidRPr="001E45B7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Pr="001E45B7"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82"/>
          </w:p>
        </w:tc>
      </w:tr>
      <w:tr w:rsidR="00830EB5" w:rsidRPr="001E45B7" w14:paraId="4F7F2AD0" w14:textId="77777777" w:rsidTr="0072067B">
        <w:trPr>
          <w:trHeight w:val="567"/>
        </w:trPr>
        <w:tc>
          <w:tcPr>
            <w:tcW w:w="1555" w:type="dxa"/>
            <w:vAlign w:val="center"/>
          </w:tcPr>
          <w:p w14:paraId="4756B6FC" w14:textId="77777777" w:rsidR="00830EB5" w:rsidRPr="001E45B7" w:rsidRDefault="0072067B" w:rsidP="00154F7D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Phone:</w:t>
            </w:r>
          </w:p>
        </w:tc>
        <w:tc>
          <w:tcPr>
            <w:tcW w:w="7795" w:type="dxa"/>
            <w:vAlign w:val="center"/>
          </w:tcPr>
          <w:p w14:paraId="64B6AFB2" w14:textId="77777777" w:rsidR="00830EB5" w:rsidRPr="001E45B7" w:rsidRDefault="00830EB5" w:rsidP="00154F7D">
            <w:pPr>
              <w:rPr>
                <w:rFonts w:ascii="Constantia" w:hAnsi="Constantia"/>
                <w:sz w:val="22"/>
                <w:szCs w:val="22"/>
              </w:rPr>
            </w:pPr>
            <w:r w:rsidRPr="001E45B7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3" w:name="Text4"/>
            <w:r w:rsidRPr="001E45B7"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 w:rsidRPr="001E45B7">
              <w:rPr>
                <w:rFonts w:ascii="Constantia" w:hAnsi="Constantia"/>
                <w:sz w:val="22"/>
                <w:szCs w:val="22"/>
              </w:rPr>
            </w:r>
            <w:r w:rsidRPr="001E45B7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="00543C80">
              <w:rPr>
                <w:rFonts w:ascii="Constantia" w:hAnsi="Constantia"/>
                <w:sz w:val="22"/>
                <w:szCs w:val="22"/>
              </w:rPr>
              <w:t> </w:t>
            </w:r>
            <w:r w:rsidRPr="001E45B7"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83"/>
          </w:p>
        </w:tc>
      </w:tr>
      <w:tr w:rsidR="00830EB5" w:rsidRPr="001E45B7" w14:paraId="3AC4E1F6" w14:textId="77777777" w:rsidTr="0072067B">
        <w:trPr>
          <w:trHeight w:val="567"/>
        </w:trPr>
        <w:tc>
          <w:tcPr>
            <w:tcW w:w="1555" w:type="dxa"/>
            <w:vAlign w:val="center"/>
          </w:tcPr>
          <w:p w14:paraId="5C9A3DA9" w14:textId="77777777" w:rsidR="00830EB5" w:rsidRPr="001E45B7" w:rsidRDefault="0072067B" w:rsidP="00154F7D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Fax:</w:t>
            </w:r>
          </w:p>
        </w:tc>
        <w:tc>
          <w:tcPr>
            <w:tcW w:w="7795" w:type="dxa"/>
            <w:vAlign w:val="center"/>
          </w:tcPr>
          <w:p w14:paraId="243C5CE7" w14:textId="77777777" w:rsidR="00830EB5" w:rsidRPr="001E45B7" w:rsidRDefault="0072067B" w:rsidP="00154F7D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184" w:name="Text287"/>
            <w:r>
              <w:rPr>
                <w:rFonts w:ascii="Constantia" w:hAnsi="Constantia"/>
                <w:sz w:val="22"/>
                <w:szCs w:val="22"/>
              </w:rPr>
              <w:instrText xml:space="preserve"> FORMTEXT </w:instrText>
            </w:r>
            <w:r>
              <w:rPr>
                <w:rFonts w:ascii="Constantia" w:hAnsi="Constantia"/>
                <w:sz w:val="22"/>
                <w:szCs w:val="22"/>
              </w:rPr>
            </w:r>
            <w:r>
              <w:rPr>
                <w:rFonts w:ascii="Constantia" w:hAnsi="Constantia"/>
                <w:sz w:val="22"/>
                <w:szCs w:val="22"/>
              </w:rPr>
              <w:fldChar w:fldCharType="separate"/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noProof/>
                <w:sz w:val="22"/>
                <w:szCs w:val="22"/>
              </w:rPr>
              <w:t> </w:t>
            </w:r>
            <w:r>
              <w:rPr>
                <w:rFonts w:ascii="Constantia" w:hAnsi="Constantia"/>
                <w:sz w:val="22"/>
                <w:szCs w:val="22"/>
              </w:rPr>
              <w:fldChar w:fldCharType="end"/>
            </w:r>
            <w:bookmarkEnd w:id="184"/>
          </w:p>
        </w:tc>
      </w:tr>
    </w:tbl>
    <w:p w14:paraId="2E1D5E41" w14:textId="77777777" w:rsidR="00DE15ED" w:rsidRDefault="00DE15ED"/>
    <w:sectPr w:rsidR="00DE15ED" w:rsidSect="00972C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7842A" w14:textId="77777777" w:rsidR="00AF6D2C" w:rsidRDefault="00AF6D2C">
      <w:r>
        <w:separator/>
      </w:r>
    </w:p>
  </w:endnote>
  <w:endnote w:type="continuationSeparator" w:id="0">
    <w:p w14:paraId="37B78EFE" w14:textId="77777777" w:rsidR="00AF6D2C" w:rsidRDefault="00AF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4421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7B8CAF" w14:textId="77777777" w:rsidR="00D602B1" w:rsidRDefault="006F3BD4" w:rsidP="006F30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D0E6DF" w14:textId="77777777" w:rsidR="00D602B1" w:rsidRDefault="00D602B1" w:rsidP="008E13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A190" w14:textId="77777777" w:rsidR="00D602B1" w:rsidRDefault="006F3BD4" w:rsidP="00283B7C">
    <w:pPr>
      <w:pStyle w:val="Footer"/>
      <w:rPr>
        <w:color w:val="4472C4" w:themeColor="accent1"/>
      </w:rPr>
    </w:pPr>
    <w:r>
      <w:rPr>
        <w:color w:val="4472C4" w:themeColor="accent1"/>
      </w:rPr>
      <w:t>______________________________________________________________________________</w:t>
    </w:r>
  </w:p>
  <w:p w14:paraId="17AF018F" w14:textId="77777777" w:rsidR="00D602B1" w:rsidRPr="008A288C" w:rsidRDefault="006F3BD4" w:rsidP="00283B7C">
    <w:pPr>
      <w:pStyle w:val="Foo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ab/>
    </w:r>
    <w:r>
      <w:rPr>
        <w:color w:val="4472C4" w:themeColor="accent1"/>
      </w:rPr>
      <w:tab/>
    </w:r>
    <w:r w:rsidRPr="008A288C">
      <w:rPr>
        <w:color w:val="4472C4" w:themeColor="accent1"/>
      </w:rPr>
      <w:t>PMRP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714A" w14:textId="77777777" w:rsidR="00D602B1" w:rsidRPr="00C55825" w:rsidRDefault="006F3BD4" w:rsidP="00A2787C">
    <w:pPr>
      <w:jc w:val="both"/>
      <w:rPr>
        <w:color w:val="4472C4" w:themeColor="accent1"/>
      </w:rPr>
    </w:pPr>
    <w:r w:rsidRPr="00C55825">
      <w:rPr>
        <w:color w:val="4472C4" w:themeColor="accent1"/>
      </w:rPr>
      <w:t>______________________________________________________________________________</w:t>
    </w:r>
  </w:p>
  <w:p w14:paraId="1B7CDCFB" w14:textId="77777777" w:rsidR="00D602B1" w:rsidRPr="00C55825" w:rsidRDefault="006F3BD4" w:rsidP="003B1AF2">
    <w:pPr>
      <w:pStyle w:val="Footer"/>
      <w:rPr>
        <w:color w:val="4472C4" w:themeColor="accent1"/>
      </w:rPr>
    </w:pPr>
    <w:r w:rsidRPr="00C55825">
      <w:rPr>
        <w:color w:val="4472C4" w:themeColor="accent1"/>
      </w:rPr>
      <w:t xml:space="preserve">Page </w:t>
    </w:r>
    <w:r w:rsidRPr="00C55825">
      <w:rPr>
        <w:color w:val="4472C4" w:themeColor="accent1"/>
      </w:rPr>
      <w:fldChar w:fldCharType="begin"/>
    </w:r>
    <w:r w:rsidRPr="00C55825">
      <w:rPr>
        <w:color w:val="4472C4" w:themeColor="accent1"/>
      </w:rPr>
      <w:instrText xml:space="preserve"> PAGE  \* Arabic  \* MERGEFORMAT </w:instrText>
    </w:r>
    <w:r w:rsidRPr="00C55825">
      <w:rPr>
        <w:color w:val="4472C4" w:themeColor="accent1"/>
      </w:rPr>
      <w:fldChar w:fldCharType="separate"/>
    </w:r>
    <w:r w:rsidRPr="00C55825">
      <w:rPr>
        <w:noProof/>
        <w:color w:val="4472C4" w:themeColor="accent1"/>
      </w:rPr>
      <w:t>2</w:t>
    </w:r>
    <w:r w:rsidRPr="00C55825">
      <w:rPr>
        <w:color w:val="4472C4" w:themeColor="accent1"/>
      </w:rPr>
      <w:fldChar w:fldCharType="end"/>
    </w:r>
    <w:r w:rsidRPr="00C55825">
      <w:rPr>
        <w:color w:val="4472C4" w:themeColor="accent1"/>
      </w:rPr>
      <w:t xml:space="preserve"> of </w:t>
    </w:r>
    <w:r w:rsidRPr="00C55825">
      <w:rPr>
        <w:color w:val="4472C4" w:themeColor="accent1"/>
      </w:rPr>
      <w:fldChar w:fldCharType="begin"/>
    </w:r>
    <w:r w:rsidRPr="00C55825">
      <w:rPr>
        <w:color w:val="4472C4" w:themeColor="accent1"/>
      </w:rPr>
      <w:instrText xml:space="preserve"> NUMPAGES  \* Arabic  \* MERGEFORMAT </w:instrText>
    </w:r>
    <w:r w:rsidRPr="00C55825">
      <w:rPr>
        <w:color w:val="4472C4" w:themeColor="accent1"/>
      </w:rPr>
      <w:fldChar w:fldCharType="separate"/>
    </w:r>
    <w:r w:rsidRPr="00C55825">
      <w:rPr>
        <w:noProof/>
        <w:color w:val="4472C4" w:themeColor="accent1"/>
      </w:rPr>
      <w:t>2</w:t>
    </w:r>
    <w:r w:rsidRPr="00C55825">
      <w:rPr>
        <w:color w:val="4472C4" w:themeColor="accent1"/>
      </w:rPr>
      <w:fldChar w:fldCharType="end"/>
    </w:r>
    <w:r w:rsidRPr="00C55825">
      <w:rPr>
        <w:color w:val="4472C4" w:themeColor="accent1"/>
      </w:rPr>
      <w:tab/>
    </w:r>
    <w:r w:rsidRPr="00C55825">
      <w:rPr>
        <w:color w:val="4472C4" w:themeColor="accent1"/>
      </w:rPr>
      <w:tab/>
      <w:t>PMRP 2023</w:t>
    </w:r>
  </w:p>
  <w:p w14:paraId="20364C66" w14:textId="77777777" w:rsidR="00D602B1" w:rsidRPr="00C55825" w:rsidRDefault="00D602B1">
    <w:pPr>
      <w:rPr>
        <w:color w:val="ED7D31" w:themeColor="accen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B986" w14:textId="77777777" w:rsidR="00AF6D2C" w:rsidRDefault="00AF6D2C">
      <w:r>
        <w:separator/>
      </w:r>
    </w:p>
  </w:footnote>
  <w:footnote w:type="continuationSeparator" w:id="0">
    <w:p w14:paraId="232B01DB" w14:textId="77777777" w:rsidR="00AF6D2C" w:rsidRDefault="00AF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64C7" w14:textId="77777777" w:rsidR="00D602B1" w:rsidRDefault="00D602B1" w:rsidP="008D254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A6CE" w14:textId="4E529913" w:rsidR="00D602B1" w:rsidRDefault="00FB6A3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8FCF17" wp14:editId="0C9170CC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600075" cy="612775"/>
          <wp:effectExtent l="0" t="0" r="9525" b="0"/>
          <wp:wrapSquare wrapText="bothSides"/>
          <wp:docPr id="9280208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020852" name="Picture 928020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36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853D7B" wp14:editId="38C6A375">
              <wp:simplePos x="0" y="0"/>
              <wp:positionH relativeFrom="column">
                <wp:posOffset>1666875</wp:posOffset>
              </wp:positionH>
              <wp:positionV relativeFrom="paragraph">
                <wp:posOffset>335280</wp:posOffset>
              </wp:positionV>
              <wp:extent cx="3352800" cy="520700"/>
              <wp:effectExtent l="0" t="0" r="1905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20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1C071E2" w14:textId="77777777" w:rsidR="00C1136C" w:rsidRDefault="00C1136C" w:rsidP="00C1136C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Suite 201, 9366-49 Street NW</w:t>
                          </w:r>
                          <w:r w:rsidRPr="00F922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Toll Free: 1-877-388-4142</w:t>
                          </w:r>
                        </w:p>
                        <w:p w14:paraId="6EDDBE58" w14:textId="77777777" w:rsidR="00C1136C" w:rsidRDefault="00C1136C" w:rsidP="00C1136C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Edmonton, Alberta</w:t>
                          </w:r>
                          <w:r w:rsidRPr="00F922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         Local: 587-666-4142</w:t>
                          </w:r>
                        </w:p>
                        <w:p w14:paraId="4BDC2E9A" w14:textId="77777777" w:rsidR="00C1136C" w:rsidRPr="00092A7B" w:rsidRDefault="00C1136C" w:rsidP="00C1136C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T6B 2L7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>Email: quotes@pmr-insurance.com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53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25pt;margin-top:26.4pt;width:26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odNg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" fillcolor="white [3201]" strokeweight=".5pt">
              <v:textbox>
                <w:txbxContent>
                  <w:p w14:paraId="21C071E2" w14:textId="77777777" w:rsidR="00C1136C" w:rsidRDefault="00C1136C" w:rsidP="00C1136C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Suite 201, 9366-49 Street NW</w:t>
                    </w:r>
                    <w:r w:rsidRPr="00F9226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Toll Free: 1-877-388-4142</w:t>
                    </w:r>
                  </w:p>
                  <w:p w14:paraId="6EDDBE58" w14:textId="77777777" w:rsidR="00C1136C" w:rsidRDefault="00C1136C" w:rsidP="00C1136C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Edmonton, Alberta</w:t>
                    </w:r>
                    <w:r w:rsidRPr="00F9226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         Local: 587-666-4142</w:t>
                    </w:r>
                  </w:p>
                  <w:p w14:paraId="4BDC2E9A" w14:textId="77777777" w:rsidR="00C1136C" w:rsidRPr="00092A7B" w:rsidRDefault="00C1136C" w:rsidP="00C1136C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T6B 2L7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Email: quotes@pmr-insurance.com</w:t>
                    </w:r>
                  </w:p>
                </w:txbxContent>
              </v:textbox>
            </v:shape>
          </w:pict>
        </mc:Fallback>
      </mc:AlternateContent>
    </w:r>
    <w:r w:rsidR="006F3BD4">
      <w:rPr>
        <w:noProof/>
      </w:rPr>
      <w:drawing>
        <wp:inline distT="0" distB="0" distL="0" distR="0" wp14:anchorId="0BDF1BE5" wp14:editId="403523CF">
          <wp:extent cx="1561980" cy="926889"/>
          <wp:effectExtent l="0" t="0" r="635" b="63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59" cy="92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94F7FC" w14:textId="77777777" w:rsidR="00D602B1" w:rsidRPr="00D65216" w:rsidRDefault="006F3BD4">
    <w:pPr>
      <w:pStyle w:val="Header"/>
      <w:rPr>
        <w:color w:val="4472C4" w:themeColor="accent1"/>
      </w:rPr>
    </w:pPr>
    <w:r w:rsidRPr="00D65216">
      <w:rPr>
        <w:color w:val="4472C4" w:themeColor="accent1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642A"/>
    <w:multiLevelType w:val="hybridMultilevel"/>
    <w:tmpl w:val="50DED5A8"/>
    <w:lvl w:ilvl="0" w:tplc="EBEAFF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D7347"/>
    <w:multiLevelType w:val="hybridMultilevel"/>
    <w:tmpl w:val="EDC438C8"/>
    <w:lvl w:ilvl="0" w:tplc="DD129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BA4"/>
    <w:multiLevelType w:val="hybridMultilevel"/>
    <w:tmpl w:val="F5182A6E"/>
    <w:lvl w:ilvl="0" w:tplc="F27AC1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17602"/>
    <w:multiLevelType w:val="hybridMultilevel"/>
    <w:tmpl w:val="FED0271A"/>
    <w:lvl w:ilvl="0" w:tplc="86BEC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3D7C"/>
    <w:multiLevelType w:val="hybridMultilevel"/>
    <w:tmpl w:val="6C5ECF64"/>
    <w:lvl w:ilvl="0" w:tplc="7286E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E4C6A"/>
    <w:multiLevelType w:val="hybridMultilevel"/>
    <w:tmpl w:val="86B41B5C"/>
    <w:lvl w:ilvl="0" w:tplc="12BAB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1086"/>
    <w:multiLevelType w:val="hybridMultilevel"/>
    <w:tmpl w:val="5F5A869A"/>
    <w:lvl w:ilvl="0" w:tplc="481485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6590B"/>
    <w:multiLevelType w:val="hybridMultilevel"/>
    <w:tmpl w:val="6FDEF7C8"/>
    <w:lvl w:ilvl="0" w:tplc="4120E8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5084"/>
    <w:multiLevelType w:val="hybridMultilevel"/>
    <w:tmpl w:val="C116F1FA"/>
    <w:lvl w:ilvl="0" w:tplc="6728E8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B3A45"/>
    <w:multiLevelType w:val="hybridMultilevel"/>
    <w:tmpl w:val="942CD588"/>
    <w:lvl w:ilvl="0" w:tplc="0062F0F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A1687"/>
    <w:multiLevelType w:val="hybridMultilevel"/>
    <w:tmpl w:val="F4F033B2"/>
    <w:lvl w:ilvl="0" w:tplc="903A7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9268B"/>
    <w:multiLevelType w:val="hybridMultilevel"/>
    <w:tmpl w:val="F69E913C"/>
    <w:lvl w:ilvl="0" w:tplc="2098A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A693B"/>
    <w:multiLevelType w:val="hybridMultilevel"/>
    <w:tmpl w:val="863A0364"/>
    <w:lvl w:ilvl="0" w:tplc="0298C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90539"/>
    <w:multiLevelType w:val="hybridMultilevel"/>
    <w:tmpl w:val="1CF68072"/>
    <w:lvl w:ilvl="0" w:tplc="9E7EB3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E7E01"/>
    <w:multiLevelType w:val="hybridMultilevel"/>
    <w:tmpl w:val="43349E9E"/>
    <w:lvl w:ilvl="0" w:tplc="C65AEC2E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8602F"/>
    <w:multiLevelType w:val="hybridMultilevel"/>
    <w:tmpl w:val="71BCB9CC"/>
    <w:lvl w:ilvl="0" w:tplc="FF5C0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E5DB3"/>
    <w:multiLevelType w:val="hybridMultilevel"/>
    <w:tmpl w:val="6F7ED050"/>
    <w:lvl w:ilvl="0" w:tplc="F0DCED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67CD2"/>
    <w:multiLevelType w:val="hybridMultilevel"/>
    <w:tmpl w:val="AF64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F1415"/>
    <w:multiLevelType w:val="hybridMultilevel"/>
    <w:tmpl w:val="E0026D3E"/>
    <w:lvl w:ilvl="0" w:tplc="1D467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A36FD"/>
    <w:multiLevelType w:val="hybridMultilevel"/>
    <w:tmpl w:val="05DAF32A"/>
    <w:lvl w:ilvl="0" w:tplc="3C2819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4047AA"/>
    <w:multiLevelType w:val="hybridMultilevel"/>
    <w:tmpl w:val="3EB065CE"/>
    <w:lvl w:ilvl="0" w:tplc="849246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914301"/>
    <w:multiLevelType w:val="hybridMultilevel"/>
    <w:tmpl w:val="4F8C3F74"/>
    <w:lvl w:ilvl="0" w:tplc="4A96B8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F229F"/>
    <w:multiLevelType w:val="hybridMultilevel"/>
    <w:tmpl w:val="12C8FB80"/>
    <w:lvl w:ilvl="0" w:tplc="D5664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6550">
    <w:abstractNumId w:val="18"/>
  </w:num>
  <w:num w:numId="2" w16cid:durableId="1223717948">
    <w:abstractNumId w:val="20"/>
  </w:num>
  <w:num w:numId="3" w16cid:durableId="2075007242">
    <w:abstractNumId w:val="19"/>
  </w:num>
  <w:num w:numId="4" w16cid:durableId="1468623477">
    <w:abstractNumId w:val="14"/>
  </w:num>
  <w:num w:numId="5" w16cid:durableId="1756434542">
    <w:abstractNumId w:val="0"/>
  </w:num>
  <w:num w:numId="6" w16cid:durableId="13967874">
    <w:abstractNumId w:val="8"/>
  </w:num>
  <w:num w:numId="7" w16cid:durableId="1613828080">
    <w:abstractNumId w:val="13"/>
  </w:num>
  <w:num w:numId="8" w16cid:durableId="287323704">
    <w:abstractNumId w:val="1"/>
  </w:num>
  <w:num w:numId="9" w16cid:durableId="1284652793">
    <w:abstractNumId w:val="2"/>
  </w:num>
  <w:num w:numId="10" w16cid:durableId="492449155">
    <w:abstractNumId w:val="12"/>
  </w:num>
  <w:num w:numId="11" w16cid:durableId="1226718078">
    <w:abstractNumId w:val="9"/>
  </w:num>
  <w:num w:numId="12" w16cid:durableId="168251285">
    <w:abstractNumId w:val="6"/>
  </w:num>
  <w:num w:numId="13" w16cid:durableId="1424567151">
    <w:abstractNumId w:val="17"/>
  </w:num>
  <w:num w:numId="14" w16cid:durableId="2032106992">
    <w:abstractNumId w:val="4"/>
  </w:num>
  <w:num w:numId="15" w16cid:durableId="1827933817">
    <w:abstractNumId w:val="16"/>
  </w:num>
  <w:num w:numId="16" w16cid:durableId="636959661">
    <w:abstractNumId w:val="5"/>
  </w:num>
  <w:num w:numId="17" w16cid:durableId="778648353">
    <w:abstractNumId w:val="21"/>
  </w:num>
  <w:num w:numId="18" w16cid:durableId="342519152">
    <w:abstractNumId w:val="3"/>
  </w:num>
  <w:num w:numId="19" w16cid:durableId="690690698">
    <w:abstractNumId w:val="10"/>
  </w:num>
  <w:num w:numId="20" w16cid:durableId="773743158">
    <w:abstractNumId w:val="22"/>
  </w:num>
  <w:num w:numId="21" w16cid:durableId="2125146818">
    <w:abstractNumId w:val="7"/>
  </w:num>
  <w:num w:numId="22" w16cid:durableId="149488769">
    <w:abstractNumId w:val="15"/>
  </w:num>
  <w:num w:numId="23" w16cid:durableId="165101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60ovgOqRPUDwYZMw+DVHG/2Sue8hr+o/ZP3QbA1vi4bzcYh5Ka6OspsiEBowx++M0Fx+c76sXfrJuEKmQ18Wg==" w:salt="J64wfqYMkPJC/9shCabz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2C"/>
    <w:rsid w:val="00002499"/>
    <w:rsid w:val="0003498A"/>
    <w:rsid w:val="00037D73"/>
    <w:rsid w:val="00046672"/>
    <w:rsid w:val="00051E27"/>
    <w:rsid w:val="00062E73"/>
    <w:rsid w:val="00080838"/>
    <w:rsid w:val="00087EDA"/>
    <w:rsid w:val="0009161E"/>
    <w:rsid w:val="000A6E73"/>
    <w:rsid w:val="000D4691"/>
    <w:rsid w:val="000D6F76"/>
    <w:rsid w:val="000F2BFF"/>
    <w:rsid w:val="000F7CD9"/>
    <w:rsid w:val="00101A40"/>
    <w:rsid w:val="0012443C"/>
    <w:rsid w:val="00165BD1"/>
    <w:rsid w:val="001914E0"/>
    <w:rsid w:val="00195F56"/>
    <w:rsid w:val="001A107F"/>
    <w:rsid w:val="001A3F33"/>
    <w:rsid w:val="001A696D"/>
    <w:rsid w:val="001D061E"/>
    <w:rsid w:val="001D3BE9"/>
    <w:rsid w:val="00212EF5"/>
    <w:rsid w:val="00215BC5"/>
    <w:rsid w:val="0022711C"/>
    <w:rsid w:val="00251627"/>
    <w:rsid w:val="0027053C"/>
    <w:rsid w:val="002910F8"/>
    <w:rsid w:val="00295930"/>
    <w:rsid w:val="00297FAB"/>
    <w:rsid w:val="002A2E0B"/>
    <w:rsid w:val="002B432D"/>
    <w:rsid w:val="002B4F7D"/>
    <w:rsid w:val="002B6739"/>
    <w:rsid w:val="002C067A"/>
    <w:rsid w:val="002C472D"/>
    <w:rsid w:val="002E5845"/>
    <w:rsid w:val="002E584E"/>
    <w:rsid w:val="00300D8B"/>
    <w:rsid w:val="003221B7"/>
    <w:rsid w:val="00335297"/>
    <w:rsid w:val="00340B45"/>
    <w:rsid w:val="00347C8A"/>
    <w:rsid w:val="00370859"/>
    <w:rsid w:val="00370B09"/>
    <w:rsid w:val="00373B8D"/>
    <w:rsid w:val="003762B0"/>
    <w:rsid w:val="00381F51"/>
    <w:rsid w:val="0038466B"/>
    <w:rsid w:val="0039077A"/>
    <w:rsid w:val="00392DB5"/>
    <w:rsid w:val="003B7CBE"/>
    <w:rsid w:val="003C56B9"/>
    <w:rsid w:val="003D2159"/>
    <w:rsid w:val="003D2C87"/>
    <w:rsid w:val="003F0C3E"/>
    <w:rsid w:val="00410AE0"/>
    <w:rsid w:val="00422804"/>
    <w:rsid w:val="004229BD"/>
    <w:rsid w:val="00431B6F"/>
    <w:rsid w:val="00435580"/>
    <w:rsid w:val="004533ED"/>
    <w:rsid w:val="004539E5"/>
    <w:rsid w:val="004615D5"/>
    <w:rsid w:val="004717E2"/>
    <w:rsid w:val="00476326"/>
    <w:rsid w:val="00495154"/>
    <w:rsid w:val="004A17F1"/>
    <w:rsid w:val="004B7C55"/>
    <w:rsid w:val="004C523B"/>
    <w:rsid w:val="004C54EF"/>
    <w:rsid w:val="004D599A"/>
    <w:rsid w:val="004E2857"/>
    <w:rsid w:val="004E55D2"/>
    <w:rsid w:val="00502032"/>
    <w:rsid w:val="00511F48"/>
    <w:rsid w:val="0051553F"/>
    <w:rsid w:val="0051590E"/>
    <w:rsid w:val="005258AF"/>
    <w:rsid w:val="0053342F"/>
    <w:rsid w:val="00535967"/>
    <w:rsid w:val="00543C80"/>
    <w:rsid w:val="005540E7"/>
    <w:rsid w:val="0055651B"/>
    <w:rsid w:val="0056049B"/>
    <w:rsid w:val="005658D7"/>
    <w:rsid w:val="00565EF3"/>
    <w:rsid w:val="00566B11"/>
    <w:rsid w:val="005807F6"/>
    <w:rsid w:val="00581591"/>
    <w:rsid w:val="005A201D"/>
    <w:rsid w:val="005B2368"/>
    <w:rsid w:val="005C1766"/>
    <w:rsid w:val="005C17F1"/>
    <w:rsid w:val="005C39FC"/>
    <w:rsid w:val="005F07EB"/>
    <w:rsid w:val="005F1680"/>
    <w:rsid w:val="005F1C64"/>
    <w:rsid w:val="00607D76"/>
    <w:rsid w:val="00612EAE"/>
    <w:rsid w:val="00621F20"/>
    <w:rsid w:val="0062623E"/>
    <w:rsid w:val="00626C00"/>
    <w:rsid w:val="00670F96"/>
    <w:rsid w:val="00674D27"/>
    <w:rsid w:val="00675717"/>
    <w:rsid w:val="006852AA"/>
    <w:rsid w:val="006A22CE"/>
    <w:rsid w:val="006A41E4"/>
    <w:rsid w:val="006B4E98"/>
    <w:rsid w:val="006B5511"/>
    <w:rsid w:val="006B55AC"/>
    <w:rsid w:val="006C12F2"/>
    <w:rsid w:val="006C2F06"/>
    <w:rsid w:val="006E6453"/>
    <w:rsid w:val="006E7CBB"/>
    <w:rsid w:val="006F3BD4"/>
    <w:rsid w:val="00713E54"/>
    <w:rsid w:val="0072067B"/>
    <w:rsid w:val="007400CB"/>
    <w:rsid w:val="007418EB"/>
    <w:rsid w:val="00741912"/>
    <w:rsid w:val="00756A71"/>
    <w:rsid w:val="007655A1"/>
    <w:rsid w:val="00790632"/>
    <w:rsid w:val="007B0A1A"/>
    <w:rsid w:val="007C5E11"/>
    <w:rsid w:val="007D1F1C"/>
    <w:rsid w:val="007E04EF"/>
    <w:rsid w:val="00806198"/>
    <w:rsid w:val="00830EB5"/>
    <w:rsid w:val="008333F2"/>
    <w:rsid w:val="00840C36"/>
    <w:rsid w:val="0084602E"/>
    <w:rsid w:val="00892267"/>
    <w:rsid w:val="008A706B"/>
    <w:rsid w:val="008C2F77"/>
    <w:rsid w:val="008C556C"/>
    <w:rsid w:val="008C5CDA"/>
    <w:rsid w:val="008C70FC"/>
    <w:rsid w:val="008D2C75"/>
    <w:rsid w:val="00937540"/>
    <w:rsid w:val="009500C8"/>
    <w:rsid w:val="00967A18"/>
    <w:rsid w:val="0097111B"/>
    <w:rsid w:val="00972CBF"/>
    <w:rsid w:val="0099725D"/>
    <w:rsid w:val="009A3703"/>
    <w:rsid w:val="009C2168"/>
    <w:rsid w:val="009C7DEA"/>
    <w:rsid w:val="009F2145"/>
    <w:rsid w:val="00A062E0"/>
    <w:rsid w:val="00A30AA6"/>
    <w:rsid w:val="00A43EC8"/>
    <w:rsid w:val="00A47113"/>
    <w:rsid w:val="00A64C0F"/>
    <w:rsid w:val="00A67EF1"/>
    <w:rsid w:val="00A72A66"/>
    <w:rsid w:val="00A75FDF"/>
    <w:rsid w:val="00A9100E"/>
    <w:rsid w:val="00A962B8"/>
    <w:rsid w:val="00AA59D0"/>
    <w:rsid w:val="00AB1E4B"/>
    <w:rsid w:val="00AB338A"/>
    <w:rsid w:val="00AC51D7"/>
    <w:rsid w:val="00AD06F2"/>
    <w:rsid w:val="00AD350F"/>
    <w:rsid w:val="00AD403B"/>
    <w:rsid w:val="00AD4B46"/>
    <w:rsid w:val="00AD7AA6"/>
    <w:rsid w:val="00AF030B"/>
    <w:rsid w:val="00AF1A8B"/>
    <w:rsid w:val="00AF6D2C"/>
    <w:rsid w:val="00B02763"/>
    <w:rsid w:val="00B13803"/>
    <w:rsid w:val="00B57487"/>
    <w:rsid w:val="00B610B3"/>
    <w:rsid w:val="00B71EBC"/>
    <w:rsid w:val="00B81977"/>
    <w:rsid w:val="00B91273"/>
    <w:rsid w:val="00BA409F"/>
    <w:rsid w:val="00BB057D"/>
    <w:rsid w:val="00BB16DF"/>
    <w:rsid w:val="00BB72DF"/>
    <w:rsid w:val="00BC4A7D"/>
    <w:rsid w:val="00BC7C0D"/>
    <w:rsid w:val="00BE67C4"/>
    <w:rsid w:val="00BF64C6"/>
    <w:rsid w:val="00C1136C"/>
    <w:rsid w:val="00C2382D"/>
    <w:rsid w:val="00C35222"/>
    <w:rsid w:val="00C47E0C"/>
    <w:rsid w:val="00C57B0C"/>
    <w:rsid w:val="00C76701"/>
    <w:rsid w:val="00C76D65"/>
    <w:rsid w:val="00C841EF"/>
    <w:rsid w:val="00C8787B"/>
    <w:rsid w:val="00C926DE"/>
    <w:rsid w:val="00CB0C70"/>
    <w:rsid w:val="00CD506F"/>
    <w:rsid w:val="00CE11D2"/>
    <w:rsid w:val="00CE3412"/>
    <w:rsid w:val="00CE4A33"/>
    <w:rsid w:val="00CF3134"/>
    <w:rsid w:val="00D05149"/>
    <w:rsid w:val="00D066F6"/>
    <w:rsid w:val="00D130AA"/>
    <w:rsid w:val="00D22CB2"/>
    <w:rsid w:val="00D3161C"/>
    <w:rsid w:val="00D3356A"/>
    <w:rsid w:val="00D34A84"/>
    <w:rsid w:val="00D57244"/>
    <w:rsid w:val="00D602B1"/>
    <w:rsid w:val="00D6371D"/>
    <w:rsid w:val="00D654E3"/>
    <w:rsid w:val="00D7288C"/>
    <w:rsid w:val="00D80860"/>
    <w:rsid w:val="00D8635A"/>
    <w:rsid w:val="00D86AB2"/>
    <w:rsid w:val="00D943D7"/>
    <w:rsid w:val="00DC7241"/>
    <w:rsid w:val="00DE054C"/>
    <w:rsid w:val="00DE054E"/>
    <w:rsid w:val="00DE15ED"/>
    <w:rsid w:val="00DF046F"/>
    <w:rsid w:val="00DF748F"/>
    <w:rsid w:val="00E0100F"/>
    <w:rsid w:val="00E04378"/>
    <w:rsid w:val="00E118F5"/>
    <w:rsid w:val="00E228A3"/>
    <w:rsid w:val="00E3361C"/>
    <w:rsid w:val="00E378C3"/>
    <w:rsid w:val="00E65FD9"/>
    <w:rsid w:val="00E838ED"/>
    <w:rsid w:val="00E85998"/>
    <w:rsid w:val="00EB1505"/>
    <w:rsid w:val="00EB5D12"/>
    <w:rsid w:val="00ED6C97"/>
    <w:rsid w:val="00EE6698"/>
    <w:rsid w:val="00F175E9"/>
    <w:rsid w:val="00F27A9B"/>
    <w:rsid w:val="00F41587"/>
    <w:rsid w:val="00F73317"/>
    <w:rsid w:val="00F82E84"/>
    <w:rsid w:val="00F904F7"/>
    <w:rsid w:val="00FA5987"/>
    <w:rsid w:val="00FA761F"/>
    <w:rsid w:val="00FB6A39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BE4C3"/>
  <w15:chartTrackingRefBased/>
  <w15:docId w15:val="{EDE45423-F885-42C2-839F-E4F20B4A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540"/>
  </w:style>
  <w:style w:type="paragraph" w:styleId="Footer">
    <w:name w:val="footer"/>
    <w:basedOn w:val="Normal"/>
    <w:link w:val="FooterChar"/>
    <w:uiPriority w:val="99"/>
    <w:unhideWhenUsed/>
    <w:rsid w:val="00937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540"/>
  </w:style>
  <w:style w:type="character" w:styleId="PageNumber">
    <w:name w:val="page number"/>
    <w:basedOn w:val="DefaultParagraphFont"/>
    <w:uiPriority w:val="99"/>
    <w:semiHidden/>
    <w:unhideWhenUsed/>
    <w:rsid w:val="00937540"/>
  </w:style>
  <w:style w:type="table" w:styleId="TableGrid">
    <w:name w:val="Table Grid"/>
    <w:basedOn w:val="TableNormal"/>
    <w:uiPriority w:val="39"/>
    <w:rsid w:val="0093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l\AppData\Local\Microsoft\Olk\Attachments\ooa-c73a6754-b7fb-4561-85dd-36020335b488\2bdb8e9e72993cb672e3947b0bc9f7ffe2d3a0cc2fdfa9de41f635541b11efdf\CGL%20applica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CGL applicaion</Template>
  <TotalTime>2</TotalTime>
  <Pages>8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Bee</dc:creator>
  <cp:keywords/>
  <dc:description/>
  <cp:lastModifiedBy>Dee Bee</cp:lastModifiedBy>
  <cp:revision>3</cp:revision>
  <dcterms:created xsi:type="dcterms:W3CDTF">2025-03-19T03:36:00Z</dcterms:created>
  <dcterms:modified xsi:type="dcterms:W3CDTF">2025-03-19T03:38:00Z</dcterms:modified>
</cp:coreProperties>
</file>