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6919" w14:textId="77777777" w:rsidR="006422FB" w:rsidRPr="00720C0D" w:rsidRDefault="006422FB" w:rsidP="006422FB">
      <w:pPr>
        <w:rPr>
          <w:rFonts w:ascii="Arial" w:hAnsi="Arial" w:cs="Arial"/>
          <w:sz w:val="18"/>
          <w:szCs w:val="18"/>
        </w:rPr>
      </w:pPr>
    </w:p>
    <w:p w14:paraId="6162AA4A" w14:textId="77777777" w:rsidR="006422FB" w:rsidRPr="00720C0D" w:rsidRDefault="006422FB" w:rsidP="006422FB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22FB" w:rsidRPr="00F749ED" w14:paraId="259687D2" w14:textId="77777777" w:rsidTr="00154F7D">
        <w:tc>
          <w:tcPr>
            <w:tcW w:w="9350" w:type="dxa"/>
            <w:shd w:val="clear" w:color="auto" w:fill="D9E2F3" w:themeFill="accent1" w:themeFillTint="33"/>
          </w:tcPr>
          <w:p w14:paraId="212BBA4B" w14:textId="77777777" w:rsidR="006422FB" w:rsidRPr="00F749ED" w:rsidRDefault="00F749ED" w:rsidP="00154F7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749ED">
              <w:rPr>
                <w:rFonts w:ascii="Arial" w:hAnsi="Arial" w:cs="Arial"/>
                <w:sz w:val="40"/>
                <w:szCs w:val="40"/>
              </w:rPr>
              <w:t>CONTRACTOR EQUIPMENT APPLICATION</w:t>
            </w:r>
          </w:p>
        </w:tc>
      </w:tr>
    </w:tbl>
    <w:p w14:paraId="1AE53C16" w14:textId="77777777" w:rsidR="006422FB" w:rsidRPr="00720C0D" w:rsidRDefault="006422FB" w:rsidP="006422FB">
      <w:pPr>
        <w:rPr>
          <w:rFonts w:ascii="Arial" w:hAnsi="Arial" w:cs="Arial"/>
          <w:sz w:val="16"/>
          <w:szCs w:val="16"/>
        </w:rPr>
      </w:pPr>
    </w:p>
    <w:p w14:paraId="673EE5B1" w14:textId="77777777" w:rsidR="006422FB" w:rsidRPr="00720C0D" w:rsidRDefault="006422FB" w:rsidP="006422FB">
      <w:pPr>
        <w:rPr>
          <w:rFonts w:ascii="Arial" w:hAnsi="Arial" w:cs="Arial"/>
          <w:sz w:val="16"/>
          <w:szCs w:val="16"/>
        </w:rPr>
      </w:pPr>
    </w:p>
    <w:p w14:paraId="72FE9F00" w14:textId="77777777" w:rsidR="00696C22" w:rsidRPr="00720C0D" w:rsidRDefault="006422FB" w:rsidP="006422FB">
      <w:pPr>
        <w:rPr>
          <w:rFonts w:ascii="Arial" w:hAnsi="Arial" w:cs="Arial"/>
          <w:b/>
          <w:bCs/>
          <w:sz w:val="22"/>
          <w:szCs w:val="22"/>
        </w:rPr>
      </w:pPr>
      <w:r w:rsidRPr="00720C0D">
        <w:rPr>
          <w:rFonts w:ascii="Arial" w:hAnsi="Arial" w:cs="Arial"/>
          <w:b/>
          <w:bCs/>
          <w:sz w:val="22"/>
          <w:szCs w:val="22"/>
        </w:rPr>
        <w:t>All questions must be answered</w:t>
      </w:r>
      <w:r w:rsidR="003A5E83" w:rsidRPr="00720C0D">
        <w:rPr>
          <w:rFonts w:ascii="Arial" w:hAnsi="Arial" w:cs="Arial"/>
          <w:b/>
          <w:bCs/>
          <w:sz w:val="22"/>
          <w:szCs w:val="22"/>
        </w:rPr>
        <w:t xml:space="preserve">.  Any questions left blank will be deemed to have been answered “NO” or “NOT APPLICABLE”.  </w:t>
      </w:r>
    </w:p>
    <w:p w14:paraId="2D26ABD3" w14:textId="77777777" w:rsidR="00696C22" w:rsidRPr="00720C0D" w:rsidRDefault="00696C22" w:rsidP="006422FB">
      <w:pPr>
        <w:rPr>
          <w:rFonts w:ascii="Arial" w:hAnsi="Arial" w:cs="Arial"/>
          <w:b/>
          <w:bCs/>
          <w:sz w:val="16"/>
          <w:szCs w:val="16"/>
        </w:rPr>
      </w:pPr>
    </w:p>
    <w:p w14:paraId="3F9A9BFD" w14:textId="77777777" w:rsidR="006422FB" w:rsidRPr="00720C0D" w:rsidRDefault="00696C22" w:rsidP="006422FB">
      <w:pPr>
        <w:rPr>
          <w:rFonts w:ascii="Arial" w:hAnsi="Arial" w:cs="Arial"/>
          <w:b/>
          <w:bCs/>
          <w:sz w:val="22"/>
          <w:szCs w:val="22"/>
        </w:rPr>
      </w:pPr>
      <w:r w:rsidRPr="00720C0D">
        <w:rPr>
          <w:rFonts w:ascii="Arial" w:hAnsi="Arial" w:cs="Arial"/>
          <w:b/>
          <w:bCs/>
          <w:sz w:val="22"/>
          <w:szCs w:val="22"/>
        </w:rPr>
        <w:t>Attach an extra sheet if there is insufficient room for you answers</w:t>
      </w:r>
    </w:p>
    <w:p w14:paraId="295F06B0" w14:textId="77777777" w:rsidR="006422FB" w:rsidRPr="00720C0D" w:rsidRDefault="006422FB" w:rsidP="006422FB">
      <w:pPr>
        <w:rPr>
          <w:rFonts w:ascii="Arial" w:hAnsi="Arial" w:cs="Arial"/>
          <w:sz w:val="16"/>
          <w:szCs w:val="16"/>
        </w:rPr>
      </w:pPr>
    </w:p>
    <w:p w14:paraId="3D90563E" w14:textId="77777777" w:rsidR="006422FB" w:rsidRPr="00720C0D" w:rsidRDefault="006422FB" w:rsidP="006422FB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22FB" w:rsidRPr="00720C0D" w14:paraId="4CF028B4" w14:textId="77777777" w:rsidTr="00154F7D">
        <w:tc>
          <w:tcPr>
            <w:tcW w:w="9350" w:type="dxa"/>
            <w:shd w:val="clear" w:color="auto" w:fill="D9E2F3" w:themeFill="accent1" w:themeFillTint="33"/>
          </w:tcPr>
          <w:p w14:paraId="65496D3A" w14:textId="77777777" w:rsidR="006422FB" w:rsidRPr="00720C0D" w:rsidRDefault="006422FB" w:rsidP="00154F7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0C0D">
              <w:rPr>
                <w:rFonts w:ascii="Arial" w:hAnsi="Arial" w:cs="Arial"/>
                <w:b/>
                <w:bCs/>
                <w:sz w:val="28"/>
                <w:szCs w:val="28"/>
              </w:rPr>
              <w:t>APPLICANT INFORMATION</w:t>
            </w:r>
          </w:p>
        </w:tc>
      </w:tr>
    </w:tbl>
    <w:p w14:paraId="34566B0A" w14:textId="77777777" w:rsidR="006422FB" w:rsidRPr="00720C0D" w:rsidRDefault="006422FB" w:rsidP="006422FB">
      <w:pPr>
        <w:rPr>
          <w:rFonts w:ascii="Arial" w:hAnsi="Arial" w:cs="Arial"/>
          <w:sz w:val="16"/>
          <w:szCs w:val="16"/>
        </w:rPr>
      </w:pPr>
    </w:p>
    <w:p w14:paraId="72553CD1" w14:textId="77777777" w:rsidR="006422FB" w:rsidRPr="00720C0D" w:rsidRDefault="006422FB" w:rsidP="006422FB">
      <w:pPr>
        <w:rPr>
          <w:rFonts w:ascii="Arial" w:hAnsi="Arial" w:cs="Arial"/>
          <w:sz w:val="16"/>
          <w:szCs w:val="16"/>
        </w:rPr>
      </w:pPr>
    </w:p>
    <w:p w14:paraId="4B0B0421" w14:textId="77777777" w:rsidR="006422FB" w:rsidRPr="00720C0D" w:rsidRDefault="006422FB" w:rsidP="006422FB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Type of coverage required:</w:t>
      </w:r>
    </w:p>
    <w:p w14:paraId="00AA368A" w14:textId="77777777" w:rsidR="006422FB" w:rsidRPr="00720C0D" w:rsidRDefault="006422FB" w:rsidP="006422FB">
      <w:pPr>
        <w:pStyle w:val="ListParagraph"/>
        <w:rPr>
          <w:rFonts w:ascii="Arial" w:hAnsi="Arial" w:cs="Arial"/>
          <w:sz w:val="16"/>
          <w:szCs w:val="16"/>
        </w:rPr>
      </w:pPr>
    </w:p>
    <w:p w14:paraId="1CFB09BA" w14:textId="77777777" w:rsidR="006422FB" w:rsidRPr="00720C0D" w:rsidRDefault="00FE0F14" w:rsidP="006422FB">
      <w:pPr>
        <w:pStyle w:val="ListParagraph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Contractor Equipment</w:t>
      </w:r>
      <w:r w:rsidR="006422FB" w:rsidRPr="00720C0D">
        <w:rPr>
          <w:rFonts w:ascii="Arial" w:hAnsi="Arial" w:cs="Arial"/>
          <w:sz w:val="22"/>
          <w:szCs w:val="22"/>
        </w:rPr>
        <w:t>:</w:t>
      </w:r>
      <w:r w:rsidR="006422FB" w:rsidRPr="00720C0D">
        <w:rPr>
          <w:rFonts w:ascii="Arial" w:hAnsi="Arial" w:cs="Arial"/>
          <w:sz w:val="22"/>
          <w:szCs w:val="22"/>
        </w:rPr>
        <w:tab/>
        <w:t>YES:</w:t>
      </w:r>
      <w:r w:rsidR="006422FB" w:rsidRPr="00720C0D">
        <w:rPr>
          <w:rFonts w:ascii="Arial" w:hAnsi="Arial" w:cs="Arial"/>
          <w:sz w:val="22"/>
          <w:szCs w:val="22"/>
        </w:rPr>
        <w:tab/>
      </w:r>
      <w:r w:rsidR="006422FB" w:rsidRPr="00720C0D">
        <w:rPr>
          <w:rFonts w:ascii="Arial" w:hAnsi="Arial" w:cs="Arial"/>
          <w:sz w:val="22"/>
          <w:szCs w:val="22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="006422FB"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="006422FB" w:rsidRPr="00720C0D">
        <w:rPr>
          <w:rFonts w:ascii="Arial" w:hAnsi="Arial" w:cs="Arial"/>
          <w:sz w:val="22"/>
          <w:szCs w:val="22"/>
        </w:rPr>
      </w:r>
      <w:r w:rsidR="006422FB" w:rsidRPr="00720C0D">
        <w:rPr>
          <w:rFonts w:ascii="Arial" w:hAnsi="Arial" w:cs="Arial"/>
          <w:sz w:val="22"/>
          <w:szCs w:val="22"/>
        </w:rPr>
        <w:fldChar w:fldCharType="separate"/>
      </w:r>
      <w:r w:rsidR="006422FB" w:rsidRPr="00720C0D">
        <w:rPr>
          <w:rFonts w:ascii="Arial" w:hAnsi="Arial" w:cs="Arial"/>
          <w:sz w:val="22"/>
          <w:szCs w:val="22"/>
        </w:rPr>
        <w:fldChar w:fldCharType="end"/>
      </w:r>
      <w:r w:rsidR="006422FB" w:rsidRPr="00720C0D">
        <w:rPr>
          <w:rFonts w:ascii="Arial" w:hAnsi="Arial" w:cs="Arial"/>
          <w:sz w:val="22"/>
          <w:szCs w:val="22"/>
        </w:rPr>
        <w:tab/>
        <w:t xml:space="preserve">NO: </w:t>
      </w:r>
      <w:r w:rsidR="006422FB" w:rsidRPr="00720C0D">
        <w:rPr>
          <w:rFonts w:ascii="Arial" w:hAnsi="Arial" w:cs="Arial"/>
          <w:sz w:val="22"/>
          <w:szCs w:val="22"/>
        </w:rPr>
        <w:tab/>
      </w:r>
      <w:r w:rsidR="006422FB" w:rsidRPr="00720C0D">
        <w:rPr>
          <w:rFonts w:ascii="Arial" w:hAnsi="Arial" w:cs="Arial"/>
          <w:sz w:val="22"/>
          <w:szCs w:val="22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="006422FB"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="006422FB" w:rsidRPr="00720C0D">
        <w:rPr>
          <w:rFonts w:ascii="Arial" w:hAnsi="Arial" w:cs="Arial"/>
          <w:sz w:val="22"/>
          <w:szCs w:val="22"/>
        </w:rPr>
      </w:r>
      <w:r w:rsidR="006422FB" w:rsidRPr="00720C0D">
        <w:rPr>
          <w:rFonts w:ascii="Arial" w:hAnsi="Arial" w:cs="Arial"/>
          <w:sz w:val="22"/>
          <w:szCs w:val="22"/>
        </w:rPr>
        <w:fldChar w:fldCharType="separate"/>
      </w:r>
      <w:r w:rsidR="006422FB" w:rsidRPr="00720C0D">
        <w:rPr>
          <w:rFonts w:ascii="Arial" w:hAnsi="Arial" w:cs="Arial"/>
          <w:sz w:val="22"/>
          <w:szCs w:val="22"/>
        </w:rPr>
        <w:fldChar w:fldCharType="end"/>
      </w:r>
    </w:p>
    <w:p w14:paraId="65B0E3E2" w14:textId="77777777" w:rsidR="006422FB" w:rsidRPr="00720C0D" w:rsidRDefault="00FE0F14" w:rsidP="006422FB">
      <w:pPr>
        <w:pStyle w:val="ListParagraph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Logging Equipment</w:t>
      </w:r>
      <w:r w:rsidR="006422FB" w:rsidRPr="00720C0D">
        <w:rPr>
          <w:rFonts w:ascii="Arial" w:hAnsi="Arial" w:cs="Arial"/>
          <w:sz w:val="22"/>
          <w:szCs w:val="22"/>
        </w:rPr>
        <w:t>:</w:t>
      </w:r>
      <w:r w:rsidR="006422FB" w:rsidRPr="00720C0D">
        <w:rPr>
          <w:rFonts w:ascii="Arial" w:hAnsi="Arial" w:cs="Arial"/>
          <w:sz w:val="22"/>
          <w:szCs w:val="22"/>
        </w:rPr>
        <w:tab/>
        <w:t xml:space="preserve"> </w:t>
      </w:r>
      <w:r w:rsidRPr="00720C0D">
        <w:rPr>
          <w:rFonts w:ascii="Arial" w:hAnsi="Arial" w:cs="Arial"/>
          <w:sz w:val="22"/>
          <w:szCs w:val="22"/>
        </w:rPr>
        <w:tab/>
      </w:r>
      <w:r w:rsidR="006422FB" w:rsidRPr="00720C0D">
        <w:rPr>
          <w:rFonts w:ascii="Arial" w:hAnsi="Arial" w:cs="Arial"/>
          <w:sz w:val="22"/>
          <w:szCs w:val="22"/>
        </w:rPr>
        <w:t>YES:</w:t>
      </w:r>
      <w:r w:rsidR="006422FB" w:rsidRPr="00720C0D">
        <w:rPr>
          <w:rFonts w:ascii="Arial" w:hAnsi="Arial" w:cs="Arial"/>
          <w:sz w:val="22"/>
          <w:szCs w:val="22"/>
        </w:rPr>
        <w:tab/>
      </w:r>
      <w:r w:rsidR="006422FB" w:rsidRPr="00720C0D">
        <w:rPr>
          <w:rFonts w:ascii="Arial" w:hAnsi="Arial" w:cs="Arial"/>
          <w:sz w:val="22"/>
          <w:szCs w:val="22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1"/>
      <w:r w:rsidR="006422FB"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="006422FB" w:rsidRPr="00720C0D">
        <w:rPr>
          <w:rFonts w:ascii="Arial" w:hAnsi="Arial" w:cs="Arial"/>
          <w:sz w:val="22"/>
          <w:szCs w:val="22"/>
        </w:rPr>
      </w:r>
      <w:r w:rsidR="006422FB" w:rsidRPr="00720C0D">
        <w:rPr>
          <w:rFonts w:ascii="Arial" w:hAnsi="Arial" w:cs="Arial"/>
          <w:sz w:val="22"/>
          <w:szCs w:val="22"/>
        </w:rPr>
        <w:fldChar w:fldCharType="separate"/>
      </w:r>
      <w:r w:rsidR="006422FB" w:rsidRPr="00720C0D">
        <w:rPr>
          <w:rFonts w:ascii="Arial" w:hAnsi="Arial" w:cs="Arial"/>
          <w:sz w:val="22"/>
          <w:szCs w:val="22"/>
        </w:rPr>
        <w:fldChar w:fldCharType="end"/>
      </w:r>
      <w:bookmarkEnd w:id="0"/>
      <w:r w:rsidR="006422FB" w:rsidRPr="00720C0D">
        <w:rPr>
          <w:rFonts w:ascii="Arial" w:hAnsi="Arial" w:cs="Arial"/>
          <w:sz w:val="22"/>
          <w:szCs w:val="22"/>
        </w:rPr>
        <w:tab/>
        <w:t xml:space="preserve">NO: </w:t>
      </w:r>
      <w:r w:rsidR="006422FB" w:rsidRPr="00720C0D">
        <w:rPr>
          <w:rFonts w:ascii="Arial" w:hAnsi="Arial" w:cs="Arial"/>
          <w:sz w:val="22"/>
          <w:szCs w:val="22"/>
        </w:rPr>
        <w:tab/>
      </w:r>
      <w:r w:rsidR="006422FB" w:rsidRPr="00720C0D">
        <w:rPr>
          <w:rFonts w:ascii="Arial" w:hAnsi="Arial" w:cs="Arial"/>
          <w:sz w:val="22"/>
          <w:szCs w:val="22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2"/>
      <w:r w:rsidR="006422FB"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="006422FB" w:rsidRPr="00720C0D">
        <w:rPr>
          <w:rFonts w:ascii="Arial" w:hAnsi="Arial" w:cs="Arial"/>
          <w:sz w:val="22"/>
          <w:szCs w:val="22"/>
        </w:rPr>
      </w:r>
      <w:r w:rsidR="006422FB" w:rsidRPr="00720C0D">
        <w:rPr>
          <w:rFonts w:ascii="Arial" w:hAnsi="Arial" w:cs="Arial"/>
          <w:sz w:val="22"/>
          <w:szCs w:val="22"/>
        </w:rPr>
        <w:fldChar w:fldCharType="separate"/>
      </w:r>
      <w:r w:rsidR="006422FB" w:rsidRPr="00720C0D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4E234D19" w14:textId="77777777" w:rsidR="006422FB" w:rsidRPr="00720C0D" w:rsidRDefault="006422FB" w:rsidP="006422FB">
      <w:pPr>
        <w:pStyle w:val="ListParagraph"/>
        <w:rPr>
          <w:rFonts w:ascii="Arial" w:hAnsi="Arial" w:cs="Arial"/>
          <w:sz w:val="16"/>
          <w:szCs w:val="16"/>
        </w:rPr>
      </w:pPr>
    </w:p>
    <w:p w14:paraId="3B51A122" w14:textId="77777777" w:rsidR="006422FB" w:rsidRPr="00720C0D" w:rsidRDefault="006422FB" w:rsidP="006422FB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Applicant:</w:t>
      </w:r>
    </w:p>
    <w:p w14:paraId="459F6227" w14:textId="77777777" w:rsidR="006422FB" w:rsidRPr="00720C0D" w:rsidRDefault="006422FB" w:rsidP="006422FB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811"/>
      </w:tblGrid>
      <w:tr w:rsidR="006422FB" w:rsidRPr="00720C0D" w14:paraId="74AD2C46" w14:textId="77777777" w:rsidTr="00154F7D">
        <w:trPr>
          <w:trHeight w:val="283"/>
        </w:trPr>
        <w:tc>
          <w:tcPr>
            <w:tcW w:w="2819" w:type="dxa"/>
            <w:vAlign w:val="center"/>
          </w:tcPr>
          <w:p w14:paraId="0E8552FB" w14:textId="77777777" w:rsidR="006422FB" w:rsidRPr="00720C0D" w:rsidRDefault="006422FB" w:rsidP="00154F7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0C0D">
              <w:rPr>
                <w:rFonts w:ascii="Arial" w:hAnsi="Arial" w:cs="Arial"/>
                <w:sz w:val="20"/>
                <w:szCs w:val="20"/>
              </w:rPr>
              <w:t xml:space="preserve">Name of Applicant: </w:t>
            </w:r>
          </w:p>
        </w:tc>
        <w:tc>
          <w:tcPr>
            <w:tcW w:w="5811" w:type="dxa"/>
            <w:vAlign w:val="center"/>
          </w:tcPr>
          <w:p w14:paraId="2BCD0E5F" w14:textId="77777777" w:rsidR="006422FB" w:rsidRPr="00720C0D" w:rsidRDefault="006422FB" w:rsidP="00154F7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0C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2" w:name="Text296"/>
            <w:r w:rsidRPr="00720C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0"/>
                <w:szCs w:val="20"/>
              </w:rPr>
            </w:r>
            <w:r w:rsidRPr="00720C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C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C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C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C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C0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6422FB" w:rsidRPr="00720C0D" w14:paraId="2B19F907" w14:textId="77777777" w:rsidTr="00154F7D">
        <w:trPr>
          <w:trHeight w:val="283"/>
        </w:trPr>
        <w:tc>
          <w:tcPr>
            <w:tcW w:w="2819" w:type="dxa"/>
            <w:vAlign w:val="center"/>
          </w:tcPr>
          <w:p w14:paraId="32886A7F" w14:textId="77777777" w:rsidR="006422FB" w:rsidRPr="00720C0D" w:rsidRDefault="006422FB" w:rsidP="00154F7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0C0D">
              <w:rPr>
                <w:rFonts w:ascii="Arial" w:hAnsi="Arial" w:cs="Arial"/>
                <w:sz w:val="20"/>
                <w:szCs w:val="20"/>
              </w:rPr>
              <w:t>Doing business as:</w:t>
            </w:r>
          </w:p>
        </w:tc>
        <w:tc>
          <w:tcPr>
            <w:tcW w:w="5811" w:type="dxa"/>
            <w:vAlign w:val="center"/>
          </w:tcPr>
          <w:p w14:paraId="366A67B9" w14:textId="77777777" w:rsidR="006422FB" w:rsidRPr="00720C0D" w:rsidRDefault="006422FB" w:rsidP="00154F7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20C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 w:rsidRPr="00720C0D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3" w:name="Text297"/>
            <w:r w:rsidRPr="00720C0D"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 w:rsidRPr="00720C0D">
              <w:rPr>
                <w:rFonts w:ascii="Arial" w:hAnsi="Arial" w:cs="Arial"/>
                <w:sz w:val="20"/>
                <w:szCs w:val="20"/>
              </w:rPr>
            </w:r>
            <w:r w:rsidRPr="00720C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C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C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C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C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C0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422FB" w:rsidRPr="00720C0D" w14:paraId="13139441" w14:textId="77777777" w:rsidTr="00154F7D">
        <w:trPr>
          <w:trHeight w:val="283"/>
        </w:trPr>
        <w:tc>
          <w:tcPr>
            <w:tcW w:w="2819" w:type="dxa"/>
            <w:vAlign w:val="center"/>
          </w:tcPr>
          <w:p w14:paraId="1E734CB3" w14:textId="77777777" w:rsidR="006422FB" w:rsidRPr="00720C0D" w:rsidRDefault="006422FB" w:rsidP="00154F7D">
            <w:pPr>
              <w:rPr>
                <w:rFonts w:ascii="Arial" w:hAnsi="Arial" w:cs="Arial"/>
                <w:sz w:val="20"/>
                <w:szCs w:val="20"/>
              </w:rPr>
            </w:pPr>
            <w:r w:rsidRPr="00720C0D">
              <w:rPr>
                <w:rFonts w:ascii="Arial" w:hAnsi="Arial" w:cs="Arial"/>
                <w:sz w:val="20"/>
                <w:szCs w:val="20"/>
              </w:rPr>
              <w:t>Address of Applicant:</w:t>
            </w:r>
          </w:p>
        </w:tc>
        <w:tc>
          <w:tcPr>
            <w:tcW w:w="5811" w:type="dxa"/>
            <w:vAlign w:val="center"/>
          </w:tcPr>
          <w:p w14:paraId="4852299F" w14:textId="77777777" w:rsidR="006422FB" w:rsidRPr="00720C0D" w:rsidRDefault="006422FB" w:rsidP="00154F7D">
            <w:pPr>
              <w:rPr>
                <w:rFonts w:ascii="Arial" w:hAnsi="Arial" w:cs="Arial"/>
                <w:sz w:val="20"/>
                <w:szCs w:val="20"/>
              </w:rPr>
            </w:pPr>
            <w:r w:rsidRPr="00720C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4" w:name="Text298"/>
            <w:r w:rsidRPr="00720C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0"/>
                <w:szCs w:val="20"/>
              </w:rPr>
            </w:r>
            <w:r w:rsidRPr="00720C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C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C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C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C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C0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422FB" w:rsidRPr="00720C0D" w14:paraId="55944D25" w14:textId="77777777" w:rsidTr="00154F7D">
        <w:trPr>
          <w:trHeight w:val="283"/>
        </w:trPr>
        <w:tc>
          <w:tcPr>
            <w:tcW w:w="2819" w:type="dxa"/>
            <w:vAlign w:val="center"/>
          </w:tcPr>
          <w:p w14:paraId="712B2CC5" w14:textId="77777777" w:rsidR="006422FB" w:rsidRPr="00720C0D" w:rsidRDefault="00A26CDA" w:rsidP="00154F7D">
            <w:pPr>
              <w:rPr>
                <w:rFonts w:ascii="Arial" w:hAnsi="Arial" w:cs="Arial"/>
                <w:sz w:val="20"/>
                <w:szCs w:val="20"/>
              </w:rPr>
            </w:pPr>
            <w:r w:rsidRPr="00720C0D">
              <w:rPr>
                <w:rFonts w:ascii="Arial" w:hAnsi="Arial" w:cs="Arial"/>
                <w:sz w:val="20"/>
                <w:szCs w:val="20"/>
              </w:rPr>
              <w:t>Year established</w:t>
            </w:r>
          </w:p>
        </w:tc>
        <w:tc>
          <w:tcPr>
            <w:tcW w:w="5811" w:type="dxa"/>
            <w:vAlign w:val="center"/>
          </w:tcPr>
          <w:p w14:paraId="20617362" w14:textId="77777777" w:rsidR="006422FB" w:rsidRPr="00720C0D" w:rsidRDefault="006422FB" w:rsidP="00154F7D">
            <w:pPr>
              <w:rPr>
                <w:rFonts w:ascii="Arial" w:hAnsi="Arial" w:cs="Arial"/>
                <w:sz w:val="20"/>
                <w:szCs w:val="20"/>
              </w:rPr>
            </w:pPr>
            <w:r w:rsidRPr="00720C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5" w:name="Text289"/>
            <w:r w:rsidRPr="00720C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0"/>
                <w:szCs w:val="20"/>
              </w:rPr>
            </w:r>
            <w:r w:rsidRPr="00720C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C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C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C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C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0C0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C21D3" w:rsidRPr="00720C0D" w14:paraId="4BDFEF68" w14:textId="77777777" w:rsidTr="00A2616B">
        <w:trPr>
          <w:trHeight w:val="283"/>
        </w:trPr>
        <w:tc>
          <w:tcPr>
            <w:tcW w:w="8630" w:type="dxa"/>
            <w:gridSpan w:val="2"/>
            <w:shd w:val="clear" w:color="auto" w:fill="E7E6E6" w:themeFill="background2"/>
            <w:vAlign w:val="center"/>
          </w:tcPr>
          <w:p w14:paraId="3560566A" w14:textId="77777777" w:rsidR="009C21D3" w:rsidRPr="00720C0D" w:rsidRDefault="00A2616B" w:rsidP="008445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b/>
                <w:bCs/>
                <w:sz w:val="18"/>
                <w:szCs w:val="18"/>
              </w:rPr>
              <w:t>**</w:t>
            </w:r>
            <w:r w:rsidR="009C21D3" w:rsidRPr="00720C0D">
              <w:rPr>
                <w:rFonts w:ascii="Arial" w:hAnsi="Arial" w:cs="Arial"/>
                <w:b/>
                <w:bCs/>
                <w:sz w:val="18"/>
                <w:szCs w:val="18"/>
              </w:rPr>
              <w:t>If new venture, please complete new venture section of this form</w:t>
            </w:r>
            <w:r w:rsidR="0084452D" w:rsidRPr="00720C0D">
              <w:rPr>
                <w:rFonts w:ascii="Arial" w:hAnsi="Arial" w:cs="Arial"/>
                <w:b/>
                <w:bCs/>
                <w:sz w:val="18"/>
                <w:szCs w:val="18"/>
              </w:rPr>
              <w:t>**</w:t>
            </w:r>
          </w:p>
        </w:tc>
      </w:tr>
    </w:tbl>
    <w:p w14:paraId="68F04CE2" w14:textId="77777777" w:rsidR="006422FB" w:rsidRPr="00720C0D" w:rsidRDefault="006422FB" w:rsidP="006422FB">
      <w:pPr>
        <w:ind w:left="720"/>
        <w:rPr>
          <w:rFonts w:ascii="Arial" w:hAnsi="Arial" w:cs="Arial"/>
          <w:sz w:val="16"/>
          <w:szCs w:val="16"/>
        </w:rPr>
      </w:pPr>
    </w:p>
    <w:p w14:paraId="65C26DB7" w14:textId="77777777" w:rsidR="006422FB" w:rsidRPr="00720C0D" w:rsidRDefault="006422FB" w:rsidP="0084452D">
      <w:pPr>
        <w:ind w:left="720"/>
        <w:rPr>
          <w:rFonts w:ascii="Arial" w:hAnsi="Arial" w:cs="Arial"/>
          <w:sz w:val="16"/>
          <w:szCs w:val="16"/>
        </w:rPr>
      </w:pPr>
    </w:p>
    <w:p w14:paraId="6EF7E9BB" w14:textId="77777777" w:rsidR="006422FB" w:rsidRPr="00720C0D" w:rsidRDefault="00E32A39" w:rsidP="006422FB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 xml:space="preserve">Name, addresses and </w:t>
      </w:r>
      <w:r w:rsidR="0030129E" w:rsidRPr="00720C0D">
        <w:rPr>
          <w:rFonts w:ascii="Arial" w:hAnsi="Arial" w:cs="Arial"/>
          <w:sz w:val="22"/>
          <w:szCs w:val="22"/>
        </w:rPr>
        <w:t>functions</w:t>
      </w:r>
      <w:r w:rsidRPr="00720C0D">
        <w:rPr>
          <w:rFonts w:ascii="Arial" w:hAnsi="Arial" w:cs="Arial"/>
          <w:sz w:val="22"/>
          <w:szCs w:val="22"/>
        </w:rPr>
        <w:t xml:space="preserve"> of associate or subsidiary companies to be included: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5229E" w:rsidRPr="00720C0D" w14:paraId="0EBBED23" w14:textId="77777777" w:rsidTr="0005229E">
        <w:tc>
          <w:tcPr>
            <w:tcW w:w="9350" w:type="dxa"/>
          </w:tcPr>
          <w:p w14:paraId="37CEAC7C" w14:textId="77777777" w:rsidR="0005229E" w:rsidRPr="00720C0D" w:rsidRDefault="0005229E" w:rsidP="0005229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0"/>
                  <w:enabled/>
                  <w:calcOnExit w:val="0"/>
                  <w:textInput/>
                </w:ffData>
              </w:fldChar>
            </w:r>
            <w:bookmarkStart w:id="6" w:name="Text850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5A851441" w14:textId="77777777" w:rsidR="006422FB" w:rsidRPr="00720C0D" w:rsidRDefault="006422FB" w:rsidP="0005229E">
      <w:pPr>
        <w:rPr>
          <w:rFonts w:ascii="Arial" w:hAnsi="Arial" w:cs="Arial"/>
          <w:sz w:val="22"/>
          <w:szCs w:val="22"/>
        </w:rPr>
      </w:pPr>
    </w:p>
    <w:p w14:paraId="3E66F8D3" w14:textId="77777777" w:rsidR="006422FB" w:rsidRPr="00720C0D" w:rsidRDefault="006422FB" w:rsidP="006422FB">
      <w:pPr>
        <w:pStyle w:val="ListParagraph"/>
        <w:rPr>
          <w:rFonts w:ascii="Arial" w:hAnsi="Arial" w:cs="Arial"/>
          <w:sz w:val="16"/>
          <w:szCs w:val="16"/>
        </w:rPr>
      </w:pPr>
    </w:p>
    <w:p w14:paraId="0F64901F" w14:textId="77777777" w:rsidR="00063DEB" w:rsidRPr="00720C0D" w:rsidRDefault="007166F1" w:rsidP="006422FB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Description of operations</w:t>
      </w:r>
      <w:r w:rsidR="006422FB" w:rsidRPr="00720C0D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B72DD" w:rsidRPr="00720C0D" w14:paraId="4718F45A" w14:textId="77777777" w:rsidTr="002B72DD">
        <w:tc>
          <w:tcPr>
            <w:tcW w:w="9350" w:type="dxa"/>
          </w:tcPr>
          <w:p w14:paraId="1FF9A418" w14:textId="77777777" w:rsidR="002B72DD" w:rsidRPr="00720C0D" w:rsidRDefault="002B72DD" w:rsidP="00063DEB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1"/>
                  <w:enabled/>
                  <w:calcOnExit w:val="0"/>
                  <w:textInput/>
                </w:ffData>
              </w:fldChar>
            </w:r>
            <w:bookmarkStart w:id="7" w:name="Text851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2362ED0D" w14:textId="77777777" w:rsidR="006422FB" w:rsidRPr="00720C0D" w:rsidRDefault="006422FB" w:rsidP="00063DEB">
      <w:pPr>
        <w:pStyle w:val="ListParagraph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 xml:space="preserve"> </w:t>
      </w:r>
    </w:p>
    <w:p w14:paraId="252CC2B9" w14:textId="77777777" w:rsidR="006422FB" w:rsidRPr="00720C0D" w:rsidRDefault="006422FB" w:rsidP="006422FB">
      <w:pPr>
        <w:pStyle w:val="ListParagraph"/>
        <w:rPr>
          <w:rFonts w:ascii="Arial" w:hAnsi="Arial" w:cs="Arial"/>
          <w:sz w:val="16"/>
          <w:szCs w:val="16"/>
        </w:rPr>
      </w:pPr>
    </w:p>
    <w:p w14:paraId="4136F31F" w14:textId="77777777" w:rsidR="00CC6105" w:rsidRPr="00720C0D" w:rsidRDefault="00B474E7" w:rsidP="00CC6105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General areas of operation, topography: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B72DD" w:rsidRPr="00720C0D" w14:paraId="1B788921" w14:textId="77777777" w:rsidTr="002B72DD">
        <w:tc>
          <w:tcPr>
            <w:tcW w:w="9350" w:type="dxa"/>
          </w:tcPr>
          <w:p w14:paraId="7419C3C6" w14:textId="77777777" w:rsidR="002B72DD" w:rsidRPr="00720C0D" w:rsidRDefault="002B72DD" w:rsidP="00CC610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2"/>
                  <w:enabled/>
                  <w:calcOnExit w:val="0"/>
                  <w:textInput/>
                </w:ffData>
              </w:fldChar>
            </w:r>
            <w:bookmarkStart w:id="8" w:name="Text852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7A3176C0" w14:textId="77777777" w:rsidR="00CC6105" w:rsidRPr="00720C0D" w:rsidRDefault="00CC6105" w:rsidP="00CC6105">
      <w:pPr>
        <w:pStyle w:val="ListParagraph"/>
        <w:rPr>
          <w:rFonts w:ascii="Arial" w:hAnsi="Arial" w:cs="Arial"/>
          <w:sz w:val="22"/>
          <w:szCs w:val="22"/>
        </w:rPr>
      </w:pPr>
    </w:p>
    <w:p w14:paraId="56A593B1" w14:textId="77777777" w:rsidR="00CC6105" w:rsidRPr="00720C0D" w:rsidRDefault="00CC6105" w:rsidP="00CC6105">
      <w:pPr>
        <w:rPr>
          <w:rFonts w:ascii="Arial" w:hAnsi="Arial" w:cs="Arial"/>
          <w:sz w:val="22"/>
          <w:szCs w:val="22"/>
        </w:rPr>
      </w:pPr>
    </w:p>
    <w:p w14:paraId="291FD587" w14:textId="77777777" w:rsidR="00CC6105" w:rsidRPr="00720C0D" w:rsidRDefault="00CC6105">
      <w:p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br w:type="page"/>
      </w:r>
    </w:p>
    <w:p w14:paraId="454F68EB" w14:textId="77777777" w:rsidR="00CC6105" w:rsidRPr="00720C0D" w:rsidRDefault="00CC6105" w:rsidP="00CC6105">
      <w:pPr>
        <w:rPr>
          <w:rFonts w:ascii="Arial" w:hAnsi="Arial" w:cs="Arial"/>
          <w:sz w:val="22"/>
          <w:szCs w:val="22"/>
        </w:rPr>
      </w:pPr>
    </w:p>
    <w:p w14:paraId="1278E726" w14:textId="77777777" w:rsidR="00CC6105" w:rsidRPr="00720C0D" w:rsidRDefault="00CC6105" w:rsidP="00CC6105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Purpose</w:t>
      </w:r>
      <w:r w:rsidR="005F2147" w:rsidRPr="00720C0D">
        <w:rPr>
          <w:rFonts w:ascii="Arial" w:hAnsi="Arial" w:cs="Arial"/>
          <w:sz w:val="22"/>
          <w:szCs w:val="22"/>
        </w:rPr>
        <w:t>(s)</w:t>
      </w:r>
      <w:r w:rsidRPr="00720C0D">
        <w:rPr>
          <w:rFonts w:ascii="Arial" w:hAnsi="Arial" w:cs="Arial"/>
          <w:sz w:val="22"/>
          <w:szCs w:val="22"/>
        </w:rPr>
        <w:t xml:space="preserve"> for which equipment is used?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407B8" w:rsidRPr="00720C0D" w14:paraId="4B86E5EF" w14:textId="77777777" w:rsidTr="007407B8">
        <w:tc>
          <w:tcPr>
            <w:tcW w:w="9350" w:type="dxa"/>
          </w:tcPr>
          <w:p w14:paraId="4348663C" w14:textId="77777777" w:rsidR="007407B8" w:rsidRPr="00720C0D" w:rsidRDefault="007407B8" w:rsidP="007407B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9"/>
                  <w:enabled/>
                  <w:calcOnExit w:val="0"/>
                  <w:textInput/>
                </w:ffData>
              </w:fldChar>
            </w:r>
            <w:bookmarkStart w:id="9" w:name="Text849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112FEF5F" w14:textId="77777777" w:rsidR="006422FB" w:rsidRPr="00720C0D" w:rsidRDefault="006422FB" w:rsidP="007407B8">
      <w:pPr>
        <w:rPr>
          <w:rFonts w:ascii="Arial" w:hAnsi="Arial" w:cs="Arial"/>
          <w:sz w:val="22"/>
          <w:szCs w:val="22"/>
        </w:rPr>
      </w:pPr>
    </w:p>
    <w:p w14:paraId="76FED86A" w14:textId="77777777" w:rsidR="006422FB" w:rsidRPr="00720C0D" w:rsidRDefault="006422FB" w:rsidP="006422FB">
      <w:pPr>
        <w:pStyle w:val="ListParagraph"/>
        <w:rPr>
          <w:rFonts w:ascii="Arial" w:hAnsi="Arial" w:cs="Arial"/>
          <w:sz w:val="16"/>
          <w:szCs w:val="16"/>
        </w:rPr>
      </w:pPr>
    </w:p>
    <w:p w14:paraId="29C15099" w14:textId="77777777" w:rsidR="00081120" w:rsidRDefault="000F1B97" w:rsidP="005B10B2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 xml:space="preserve">Is equipment operated in areas subject to muskeg or </w:t>
      </w:r>
      <w:proofErr w:type="gramStart"/>
      <w:r w:rsidRPr="00720C0D">
        <w:rPr>
          <w:rFonts w:ascii="Arial" w:hAnsi="Arial" w:cs="Arial"/>
          <w:sz w:val="22"/>
          <w:szCs w:val="22"/>
        </w:rPr>
        <w:t>ice</w:t>
      </w:r>
      <w:r w:rsidR="006422FB" w:rsidRPr="00720C0D">
        <w:rPr>
          <w:rFonts w:ascii="Arial" w:hAnsi="Arial" w:cs="Arial"/>
          <w:sz w:val="22"/>
          <w:szCs w:val="22"/>
        </w:rPr>
        <w:t>?:</w:t>
      </w:r>
      <w:proofErr w:type="gramEnd"/>
      <w:r w:rsidR="006422FB" w:rsidRPr="00720C0D">
        <w:rPr>
          <w:rFonts w:ascii="Arial" w:hAnsi="Arial" w:cs="Arial"/>
          <w:sz w:val="22"/>
          <w:szCs w:val="22"/>
        </w:rPr>
        <w:tab/>
      </w:r>
    </w:p>
    <w:p w14:paraId="783DBB3F" w14:textId="77777777" w:rsidR="00012733" w:rsidRPr="00720C0D" w:rsidRDefault="006422FB" w:rsidP="00FE6432">
      <w:pPr>
        <w:pStyle w:val="ListParagraph"/>
        <w:ind w:left="4320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YES: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  <w:r w:rsidRPr="00720C0D">
        <w:rPr>
          <w:rFonts w:ascii="Arial" w:hAnsi="Arial" w:cs="Arial"/>
          <w:sz w:val="22"/>
          <w:szCs w:val="22"/>
        </w:rPr>
        <w:tab/>
        <w:t>NO: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</w:p>
    <w:p w14:paraId="73454C88" w14:textId="77777777" w:rsidR="005B10B2" w:rsidRPr="00720C0D" w:rsidRDefault="005B10B2" w:rsidP="005B10B2">
      <w:pPr>
        <w:rPr>
          <w:rFonts w:ascii="Arial" w:hAnsi="Arial" w:cs="Arial"/>
          <w:sz w:val="22"/>
          <w:szCs w:val="22"/>
        </w:rPr>
      </w:pPr>
    </w:p>
    <w:p w14:paraId="4495E5EE" w14:textId="77777777" w:rsidR="005B10B2" w:rsidRPr="00720C0D" w:rsidRDefault="009C2F25" w:rsidP="007328F9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Please advise:</w:t>
      </w:r>
    </w:p>
    <w:p w14:paraId="45A2C449" w14:textId="77777777" w:rsidR="005B10B2" w:rsidRPr="00720C0D" w:rsidRDefault="005B10B2" w:rsidP="005B10B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669"/>
      </w:tblGrid>
      <w:tr w:rsidR="00012733" w:rsidRPr="00720C0D" w14:paraId="6E1496A8" w14:textId="77777777" w:rsidTr="00EB27B9">
        <w:tc>
          <w:tcPr>
            <w:tcW w:w="2961" w:type="dxa"/>
            <w:vAlign w:val="center"/>
          </w:tcPr>
          <w:p w14:paraId="105102C8" w14:textId="77777777" w:rsidR="00012733" w:rsidRPr="00720C0D" w:rsidRDefault="007328F9" w:rsidP="00EB27B9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Months or periods when equipment is not normally operating</w:t>
            </w:r>
            <w:r w:rsidR="009C2F25" w:rsidRPr="00720C0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69" w:type="dxa"/>
          </w:tcPr>
          <w:p w14:paraId="0EE47978" w14:textId="77777777" w:rsidR="00012733" w:rsidRPr="00720C0D" w:rsidRDefault="007328F9" w:rsidP="0061095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2"/>
                  <w:enabled/>
                  <w:calcOnExit w:val="0"/>
                  <w:textInput/>
                </w:ffData>
              </w:fldChar>
            </w:r>
            <w:bookmarkStart w:id="10" w:name="Text802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012733" w:rsidRPr="00720C0D" w14:paraId="613F4B87" w14:textId="77777777" w:rsidTr="00EB27B9">
        <w:tc>
          <w:tcPr>
            <w:tcW w:w="2961" w:type="dxa"/>
            <w:vAlign w:val="center"/>
          </w:tcPr>
          <w:p w14:paraId="26E48F5D" w14:textId="77777777" w:rsidR="00012733" w:rsidRPr="00720C0D" w:rsidRDefault="009C2F25" w:rsidP="00EB27B9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Location to which equipment is returned when not in use:</w:t>
            </w:r>
          </w:p>
        </w:tc>
        <w:tc>
          <w:tcPr>
            <w:tcW w:w="5669" w:type="dxa"/>
          </w:tcPr>
          <w:p w14:paraId="295C9EA8" w14:textId="77777777" w:rsidR="00012733" w:rsidRPr="00720C0D" w:rsidRDefault="00EB27B9" w:rsidP="0061095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3"/>
                  <w:enabled/>
                  <w:calcOnExit w:val="0"/>
                  <w:textInput/>
                </w:ffData>
              </w:fldChar>
            </w:r>
            <w:bookmarkStart w:id="11" w:name="Text803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012733" w:rsidRPr="00720C0D" w14:paraId="3D9E29BA" w14:textId="77777777" w:rsidTr="00C553BD">
        <w:tc>
          <w:tcPr>
            <w:tcW w:w="2961" w:type="dxa"/>
          </w:tcPr>
          <w:p w14:paraId="5441523C" w14:textId="77777777" w:rsidR="00012733" w:rsidRPr="00720C0D" w:rsidRDefault="00A35385" w:rsidP="00EB27B9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 xml:space="preserve">Is equipment </w:t>
            </w:r>
            <w:proofErr w:type="gramStart"/>
            <w:r w:rsidRPr="00720C0D">
              <w:rPr>
                <w:rFonts w:ascii="Arial" w:hAnsi="Arial" w:cs="Arial"/>
                <w:sz w:val="22"/>
                <w:szCs w:val="22"/>
              </w:rPr>
              <w:t>housed?:</w:t>
            </w:r>
            <w:proofErr w:type="gramEnd"/>
          </w:p>
        </w:tc>
        <w:tc>
          <w:tcPr>
            <w:tcW w:w="5669" w:type="dxa"/>
            <w:vAlign w:val="center"/>
          </w:tcPr>
          <w:p w14:paraId="68FC999E" w14:textId="77777777" w:rsidR="00012733" w:rsidRPr="00720C0D" w:rsidRDefault="005F07EB" w:rsidP="00FE643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YES:</w:t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  <w:t>NO:</w:t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3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012733" w:rsidRPr="00720C0D" w14:paraId="0442D55E" w14:textId="77777777" w:rsidTr="00C553BD">
        <w:tc>
          <w:tcPr>
            <w:tcW w:w="2961" w:type="dxa"/>
            <w:vAlign w:val="center"/>
          </w:tcPr>
          <w:p w14:paraId="77B38A8D" w14:textId="77777777" w:rsidR="00012733" w:rsidRPr="00720C0D" w:rsidRDefault="005F07EB" w:rsidP="003613F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 xml:space="preserve">If yes, estimate maximum value </w:t>
            </w:r>
            <w:r w:rsidR="007A47A3" w:rsidRPr="00720C0D">
              <w:rPr>
                <w:rFonts w:ascii="Arial" w:hAnsi="Arial" w:cs="Arial"/>
                <w:sz w:val="22"/>
                <w:szCs w:val="22"/>
              </w:rPr>
              <w:t>any one time:</w:t>
            </w:r>
          </w:p>
        </w:tc>
        <w:tc>
          <w:tcPr>
            <w:tcW w:w="5669" w:type="dxa"/>
            <w:vAlign w:val="center"/>
          </w:tcPr>
          <w:p w14:paraId="3DD73617" w14:textId="77777777" w:rsidR="00012733" w:rsidRPr="00720C0D" w:rsidRDefault="007A47A3" w:rsidP="00C553B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 xml:space="preserve">CAD $ 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4"/>
                  <w:enabled/>
                  <w:calcOnExit w:val="0"/>
                  <w:textInput/>
                </w:ffData>
              </w:fldChar>
            </w:r>
            <w:bookmarkStart w:id="13" w:name="Text804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012733" w:rsidRPr="00720C0D" w14:paraId="7CC9C634" w14:textId="77777777" w:rsidTr="00C553BD">
        <w:tc>
          <w:tcPr>
            <w:tcW w:w="2961" w:type="dxa"/>
          </w:tcPr>
          <w:p w14:paraId="130035CB" w14:textId="77777777" w:rsidR="00012733" w:rsidRPr="00720C0D" w:rsidRDefault="006B69D6" w:rsidP="006B69D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Is equipment in open?</w:t>
            </w:r>
          </w:p>
        </w:tc>
        <w:tc>
          <w:tcPr>
            <w:tcW w:w="5669" w:type="dxa"/>
            <w:vAlign w:val="center"/>
          </w:tcPr>
          <w:p w14:paraId="0A1C5A88" w14:textId="77777777" w:rsidR="00012733" w:rsidRPr="00720C0D" w:rsidRDefault="003613F9" w:rsidP="00FE643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YES:</w:t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  <w:t>NO:</w:t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13F9" w:rsidRPr="00720C0D" w14:paraId="5018BC0F" w14:textId="77777777" w:rsidTr="00C553BD">
        <w:tc>
          <w:tcPr>
            <w:tcW w:w="2961" w:type="dxa"/>
            <w:vAlign w:val="center"/>
          </w:tcPr>
          <w:p w14:paraId="63C5BEEF" w14:textId="77777777" w:rsidR="003613F9" w:rsidRPr="00720C0D" w:rsidRDefault="003613F9" w:rsidP="003613F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If yes, estimate maximum value any one time:</w:t>
            </w:r>
          </w:p>
        </w:tc>
        <w:tc>
          <w:tcPr>
            <w:tcW w:w="5669" w:type="dxa"/>
            <w:vAlign w:val="center"/>
          </w:tcPr>
          <w:p w14:paraId="343AD561" w14:textId="77777777" w:rsidR="003613F9" w:rsidRPr="00720C0D" w:rsidRDefault="003613F9" w:rsidP="00C553BD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 xml:space="preserve">CAD $ 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4"/>
                  <w:enabled/>
                  <w:calcOnExit w:val="0"/>
                  <w:textInput/>
                </w:ffData>
              </w:fldChar>
            </w:r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53BD" w:rsidRPr="00720C0D" w14:paraId="6B6F2A4B" w14:textId="77777777" w:rsidTr="00C553BD">
        <w:tc>
          <w:tcPr>
            <w:tcW w:w="2961" w:type="dxa"/>
          </w:tcPr>
          <w:p w14:paraId="5FF372C6" w14:textId="77777777" w:rsidR="00C553BD" w:rsidRPr="00720C0D" w:rsidRDefault="00C553BD" w:rsidP="00C553B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If equipment is in open, is area fully enclosed by a fence?</w:t>
            </w:r>
          </w:p>
        </w:tc>
        <w:tc>
          <w:tcPr>
            <w:tcW w:w="5669" w:type="dxa"/>
            <w:vAlign w:val="center"/>
          </w:tcPr>
          <w:p w14:paraId="19870247" w14:textId="77777777" w:rsidR="00C553BD" w:rsidRPr="00720C0D" w:rsidRDefault="00C553BD" w:rsidP="00FE643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YES:</w:t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  <w:t>NO:</w:t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53BD" w:rsidRPr="00720C0D" w14:paraId="7A461DAB" w14:textId="77777777" w:rsidTr="00C553BD">
        <w:tc>
          <w:tcPr>
            <w:tcW w:w="2961" w:type="dxa"/>
          </w:tcPr>
          <w:p w14:paraId="22B66A8C" w14:textId="77777777" w:rsidR="00C553BD" w:rsidRPr="00720C0D" w:rsidRDefault="00C553BD" w:rsidP="00C553B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Does Applicant do any work in mountainous areas?</w:t>
            </w:r>
          </w:p>
        </w:tc>
        <w:tc>
          <w:tcPr>
            <w:tcW w:w="5669" w:type="dxa"/>
            <w:vAlign w:val="center"/>
          </w:tcPr>
          <w:p w14:paraId="4B223488" w14:textId="77777777" w:rsidR="00C553BD" w:rsidRPr="00720C0D" w:rsidRDefault="00C553BD" w:rsidP="00FE643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YES:</w:t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  <w:t>NO:</w:t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F2147" w:rsidRPr="00720C0D" w14:paraId="71A25B84" w14:textId="77777777" w:rsidTr="005F2147">
        <w:tc>
          <w:tcPr>
            <w:tcW w:w="2961" w:type="dxa"/>
          </w:tcPr>
          <w:p w14:paraId="6EED2846" w14:textId="77777777" w:rsidR="005F2147" w:rsidRPr="00720C0D" w:rsidRDefault="005F2147" w:rsidP="005F214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Does Applicant do any dynamiting/work at job sites where others might do dynamiting work?</w:t>
            </w:r>
          </w:p>
        </w:tc>
        <w:tc>
          <w:tcPr>
            <w:tcW w:w="5669" w:type="dxa"/>
            <w:vAlign w:val="center"/>
          </w:tcPr>
          <w:p w14:paraId="1B2EE8B6" w14:textId="77777777" w:rsidR="005F2147" w:rsidRPr="00720C0D" w:rsidRDefault="005F2147" w:rsidP="00FE643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YES:</w:t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  <w:t>NO:</w:t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5DB6" w:rsidRPr="00720C0D" w14:paraId="7703A9CC" w14:textId="77777777" w:rsidTr="004D5DB6">
        <w:tc>
          <w:tcPr>
            <w:tcW w:w="2961" w:type="dxa"/>
          </w:tcPr>
          <w:p w14:paraId="7C9DC924" w14:textId="77777777" w:rsidR="004D5DB6" w:rsidRPr="00720C0D" w:rsidRDefault="004D5DB6" w:rsidP="004D5DB6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Will the equipment be used over water, such as bridge building or on barges or jetty work?</w:t>
            </w:r>
          </w:p>
        </w:tc>
        <w:tc>
          <w:tcPr>
            <w:tcW w:w="5669" w:type="dxa"/>
            <w:vAlign w:val="center"/>
          </w:tcPr>
          <w:p w14:paraId="4C3A6363" w14:textId="77777777" w:rsidR="004D5DB6" w:rsidRPr="00720C0D" w:rsidRDefault="004D5DB6" w:rsidP="00FE643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YES:</w:t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  <w:t>NO:</w:t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4E4D" w:rsidRPr="00720C0D" w14:paraId="2B4CB57A" w14:textId="77777777" w:rsidTr="00814E4D">
        <w:tc>
          <w:tcPr>
            <w:tcW w:w="2961" w:type="dxa"/>
          </w:tcPr>
          <w:p w14:paraId="6295F955" w14:textId="77777777" w:rsidR="00814E4D" w:rsidRPr="00720C0D" w:rsidRDefault="00814E4D" w:rsidP="00814E4D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Will the equipment be used on top of or to push burning piles of material such as brush, logs or trash?</w:t>
            </w:r>
          </w:p>
        </w:tc>
        <w:tc>
          <w:tcPr>
            <w:tcW w:w="5669" w:type="dxa"/>
            <w:vAlign w:val="center"/>
          </w:tcPr>
          <w:p w14:paraId="2E8B2665" w14:textId="77777777" w:rsidR="00814E4D" w:rsidRPr="00720C0D" w:rsidRDefault="00814E4D" w:rsidP="00FE643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YES:</w:t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  <w:t>NO:</w:t>
            </w:r>
            <w:r w:rsidRPr="00720C0D">
              <w:rPr>
                <w:rFonts w:ascii="Arial" w:hAnsi="Arial" w:cs="Arial"/>
                <w:sz w:val="22"/>
                <w:szCs w:val="22"/>
              </w:rPr>
              <w:tab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8DAD96B" w14:textId="77777777" w:rsidR="003938D2" w:rsidRPr="00720C0D" w:rsidRDefault="003938D2" w:rsidP="00C96BC7">
      <w:pPr>
        <w:rPr>
          <w:rFonts w:ascii="Arial" w:hAnsi="Arial" w:cs="Arial"/>
          <w:sz w:val="22"/>
          <w:szCs w:val="22"/>
        </w:rPr>
      </w:pPr>
    </w:p>
    <w:p w14:paraId="3ED3BE61" w14:textId="77777777" w:rsidR="003938D2" w:rsidRPr="00720C0D" w:rsidRDefault="003938D2">
      <w:p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br w:type="page"/>
      </w:r>
    </w:p>
    <w:p w14:paraId="5C3B6747" w14:textId="77777777" w:rsidR="001A2050" w:rsidRPr="00720C0D" w:rsidRDefault="001A2050" w:rsidP="00C96BC7">
      <w:pPr>
        <w:rPr>
          <w:rFonts w:ascii="Arial" w:hAnsi="Arial" w:cs="Arial"/>
          <w:sz w:val="22"/>
          <w:szCs w:val="22"/>
        </w:rPr>
      </w:pPr>
    </w:p>
    <w:p w14:paraId="6DF5F90A" w14:textId="77777777" w:rsidR="00C96BC7" w:rsidRPr="00720C0D" w:rsidRDefault="002342D6" w:rsidP="00C96BC7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 xml:space="preserve">Has an Insurer within the past </w:t>
      </w:r>
      <w:r w:rsidR="000C61F8" w:rsidRPr="00720C0D">
        <w:rPr>
          <w:rFonts w:ascii="Arial" w:hAnsi="Arial" w:cs="Arial"/>
          <w:sz w:val="22"/>
          <w:szCs w:val="22"/>
        </w:rPr>
        <w:t>5 years refused to renew or cancelled insurance?</w:t>
      </w:r>
    </w:p>
    <w:p w14:paraId="105FE434" w14:textId="77777777" w:rsidR="000C61F8" w:rsidRPr="00720C0D" w:rsidRDefault="000C61F8" w:rsidP="00762D11">
      <w:pPr>
        <w:pStyle w:val="ListParagraph"/>
        <w:ind w:left="4320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YES: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  <w:r w:rsidRPr="00720C0D">
        <w:rPr>
          <w:rFonts w:ascii="Arial" w:hAnsi="Arial" w:cs="Arial"/>
          <w:sz w:val="22"/>
          <w:szCs w:val="22"/>
        </w:rPr>
        <w:tab/>
        <w:t xml:space="preserve">NO: 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</w:p>
    <w:p w14:paraId="49C26433" w14:textId="77777777" w:rsidR="000C61F8" w:rsidRPr="00720C0D" w:rsidRDefault="000C61F8" w:rsidP="000C61F8">
      <w:pPr>
        <w:pStyle w:val="ListParagraph"/>
        <w:rPr>
          <w:rFonts w:ascii="Arial" w:hAnsi="Arial" w:cs="Arial"/>
          <w:sz w:val="22"/>
          <w:szCs w:val="22"/>
        </w:rPr>
      </w:pPr>
    </w:p>
    <w:p w14:paraId="418AD30A" w14:textId="77777777" w:rsidR="000C61F8" w:rsidRPr="00720C0D" w:rsidRDefault="000C61F8" w:rsidP="000C61F8">
      <w:pPr>
        <w:pStyle w:val="ListParagraph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 xml:space="preserve">If yes, </w:t>
      </w:r>
      <w:r w:rsidR="00224F82" w:rsidRPr="00720C0D">
        <w:rPr>
          <w:rFonts w:ascii="Arial" w:hAnsi="Arial" w:cs="Arial"/>
          <w:sz w:val="22"/>
          <w:szCs w:val="22"/>
        </w:rPr>
        <w:t>please give details: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D2BD0" w:rsidRPr="00720C0D" w14:paraId="73BED7B1" w14:textId="77777777" w:rsidTr="00BD2BD0">
        <w:tc>
          <w:tcPr>
            <w:tcW w:w="9350" w:type="dxa"/>
          </w:tcPr>
          <w:p w14:paraId="05CF10A9" w14:textId="77777777" w:rsidR="00BD2BD0" w:rsidRPr="00720C0D" w:rsidRDefault="00BD2BD0" w:rsidP="000C61F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4"/>
                  <w:enabled/>
                  <w:calcOnExit w:val="0"/>
                  <w:textInput/>
                </w:ffData>
              </w:fldChar>
            </w:r>
            <w:bookmarkStart w:id="14" w:name="Text854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7B659942" w14:textId="77777777" w:rsidR="000C61F8" w:rsidRPr="00720C0D" w:rsidRDefault="000C61F8" w:rsidP="00BD2BD0">
      <w:pPr>
        <w:rPr>
          <w:rFonts w:ascii="Arial" w:hAnsi="Arial" w:cs="Arial"/>
          <w:sz w:val="22"/>
          <w:szCs w:val="22"/>
        </w:rPr>
      </w:pPr>
    </w:p>
    <w:p w14:paraId="03B571D7" w14:textId="77777777" w:rsidR="001A2050" w:rsidRPr="00720C0D" w:rsidRDefault="00C86228" w:rsidP="00C86228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Please give details on the following:</w:t>
      </w:r>
    </w:p>
    <w:p w14:paraId="62DCF821" w14:textId="77777777" w:rsidR="00C86228" w:rsidRPr="00720C0D" w:rsidRDefault="00C86228" w:rsidP="00C8622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DC64A2" w:rsidRPr="00720C0D" w14:paraId="31B79D4B" w14:textId="77777777" w:rsidTr="009F3C64">
        <w:tc>
          <w:tcPr>
            <w:tcW w:w="2547" w:type="dxa"/>
          </w:tcPr>
          <w:p w14:paraId="5227FE93" w14:textId="77777777" w:rsidR="00DC64A2" w:rsidRPr="00720C0D" w:rsidRDefault="00DC64A2" w:rsidP="00C86228">
            <w:pPr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Current Insurer:</w:t>
            </w:r>
          </w:p>
        </w:tc>
        <w:tc>
          <w:tcPr>
            <w:tcW w:w="6803" w:type="dxa"/>
          </w:tcPr>
          <w:p w14:paraId="635E3F84" w14:textId="77777777" w:rsidR="00DC64A2" w:rsidRPr="00720C0D" w:rsidRDefault="00C4207B" w:rsidP="00C86228">
            <w:pPr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7"/>
                  <w:enabled/>
                  <w:calcOnExit w:val="0"/>
                  <w:textInput/>
                </w:ffData>
              </w:fldChar>
            </w:r>
            <w:bookmarkStart w:id="15" w:name="Text807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DC64A2" w:rsidRPr="00720C0D" w14:paraId="5C4CDDDE" w14:textId="77777777" w:rsidTr="009F3C64">
        <w:tc>
          <w:tcPr>
            <w:tcW w:w="2547" w:type="dxa"/>
          </w:tcPr>
          <w:p w14:paraId="6C1A2720" w14:textId="77777777" w:rsidR="00DC64A2" w:rsidRPr="00720C0D" w:rsidRDefault="00C4207B" w:rsidP="00C86228">
            <w:pPr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 xml:space="preserve">Deductible: </w:t>
            </w:r>
          </w:p>
        </w:tc>
        <w:tc>
          <w:tcPr>
            <w:tcW w:w="6803" w:type="dxa"/>
          </w:tcPr>
          <w:p w14:paraId="425BF182" w14:textId="77777777" w:rsidR="00DC64A2" w:rsidRPr="00720C0D" w:rsidRDefault="00C4207B" w:rsidP="00C86228">
            <w:pPr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 xml:space="preserve">CAD $ 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6"/>
                  <w:enabled/>
                  <w:calcOnExit w:val="0"/>
                  <w:textInput/>
                </w:ffData>
              </w:fldChar>
            </w:r>
            <w:bookmarkStart w:id="16" w:name="Text806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DC64A2" w:rsidRPr="00720C0D" w14:paraId="1B9C6294" w14:textId="77777777" w:rsidTr="009F3C64">
        <w:tc>
          <w:tcPr>
            <w:tcW w:w="2547" w:type="dxa"/>
          </w:tcPr>
          <w:p w14:paraId="0BE87F18" w14:textId="77777777" w:rsidR="00DC64A2" w:rsidRPr="00720C0D" w:rsidRDefault="0071463A" w:rsidP="00C86228">
            <w:pPr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Present Rate/Premium:</w:t>
            </w:r>
          </w:p>
        </w:tc>
        <w:tc>
          <w:tcPr>
            <w:tcW w:w="6803" w:type="dxa"/>
          </w:tcPr>
          <w:p w14:paraId="71606F57" w14:textId="77777777" w:rsidR="00DC64A2" w:rsidRPr="00720C0D" w:rsidRDefault="0071463A" w:rsidP="00C86228">
            <w:pPr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8"/>
                  <w:enabled/>
                  <w:calcOnExit w:val="0"/>
                  <w:textInput/>
                </w:ffData>
              </w:fldChar>
            </w:r>
            <w:bookmarkStart w:id="17" w:name="Text808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DC64A2" w:rsidRPr="00720C0D" w14:paraId="394DE342" w14:textId="77777777" w:rsidTr="009F3C64">
        <w:tc>
          <w:tcPr>
            <w:tcW w:w="2547" w:type="dxa"/>
          </w:tcPr>
          <w:p w14:paraId="597E98E9" w14:textId="77777777" w:rsidR="00DC64A2" w:rsidRPr="00720C0D" w:rsidRDefault="0071463A" w:rsidP="00C86228">
            <w:pPr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Expiration Date</w:t>
            </w:r>
            <w:r w:rsidR="009F3C64" w:rsidRPr="00720C0D">
              <w:rPr>
                <w:rFonts w:ascii="Arial" w:hAnsi="Arial" w:cs="Arial"/>
                <w:sz w:val="22"/>
                <w:szCs w:val="22"/>
              </w:rPr>
              <w:t xml:space="preserve"> (dd/mm/yyyy)</w:t>
            </w:r>
            <w:r w:rsidRPr="00720C0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803" w:type="dxa"/>
          </w:tcPr>
          <w:p w14:paraId="68BD17FB" w14:textId="77777777" w:rsidR="00DC64A2" w:rsidRPr="00720C0D" w:rsidRDefault="0071463A" w:rsidP="00C86228">
            <w:pPr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9"/>
                  <w:enabled/>
                  <w:calcOnExit w:val="0"/>
                  <w:textInput/>
                </w:ffData>
              </w:fldChar>
            </w:r>
            <w:bookmarkStart w:id="18" w:name="Text809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DC64A2" w:rsidRPr="00720C0D" w14:paraId="1A49146E" w14:textId="77777777" w:rsidTr="009F3C64">
        <w:tc>
          <w:tcPr>
            <w:tcW w:w="2547" w:type="dxa"/>
          </w:tcPr>
          <w:p w14:paraId="7C14241A" w14:textId="77777777" w:rsidR="00DC64A2" w:rsidRPr="00720C0D" w:rsidRDefault="009F3C64" w:rsidP="00C86228">
            <w:pPr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Limits</w:t>
            </w:r>
          </w:p>
        </w:tc>
        <w:tc>
          <w:tcPr>
            <w:tcW w:w="6803" w:type="dxa"/>
          </w:tcPr>
          <w:p w14:paraId="2BBA0470" w14:textId="77777777" w:rsidR="00DC64A2" w:rsidRPr="00720C0D" w:rsidRDefault="009F3C64" w:rsidP="00C86228">
            <w:pPr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0"/>
                  <w:enabled/>
                  <w:calcOnExit w:val="0"/>
                  <w:textInput/>
                </w:ffData>
              </w:fldChar>
            </w:r>
            <w:bookmarkStart w:id="19" w:name="Text810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00A18E57" w14:textId="77777777" w:rsidR="00C86228" w:rsidRPr="00720C0D" w:rsidRDefault="00C86228" w:rsidP="00C86228">
      <w:pPr>
        <w:rPr>
          <w:rFonts w:ascii="Arial" w:hAnsi="Arial" w:cs="Arial"/>
          <w:sz w:val="22"/>
          <w:szCs w:val="22"/>
        </w:rPr>
      </w:pPr>
    </w:p>
    <w:p w14:paraId="50DE52EE" w14:textId="77777777" w:rsidR="00BD2BD0" w:rsidRPr="00720C0D" w:rsidRDefault="008E4FC8" w:rsidP="008E4FC8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 xml:space="preserve">Date from which insurance cover required (dd/mm/yyyy):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BD2BD0" w:rsidRPr="00720C0D" w14:paraId="00D8810D" w14:textId="77777777" w:rsidTr="00BD2BD0">
        <w:tc>
          <w:tcPr>
            <w:tcW w:w="9350" w:type="dxa"/>
          </w:tcPr>
          <w:p w14:paraId="7C205E8F" w14:textId="77777777" w:rsidR="00BD2BD0" w:rsidRPr="00720C0D" w:rsidRDefault="00BD2BD0" w:rsidP="00BD2BD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3"/>
                  <w:enabled/>
                  <w:calcOnExit w:val="0"/>
                  <w:textInput/>
                </w:ffData>
              </w:fldChar>
            </w:r>
            <w:bookmarkStart w:id="20" w:name="Text853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0CDB6ED2" w14:textId="77777777" w:rsidR="001A2050" w:rsidRPr="00720C0D" w:rsidRDefault="008E4FC8" w:rsidP="00BD2BD0">
      <w:pPr>
        <w:pStyle w:val="ListParagraph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 xml:space="preserve"> </w:t>
      </w:r>
    </w:p>
    <w:p w14:paraId="59373060" w14:textId="77777777" w:rsidR="008E4FC8" w:rsidRPr="00720C0D" w:rsidRDefault="008E4FC8" w:rsidP="008E4FC8">
      <w:pPr>
        <w:rPr>
          <w:rFonts w:ascii="Arial" w:hAnsi="Arial" w:cs="Arial"/>
          <w:sz w:val="22"/>
          <w:szCs w:val="22"/>
        </w:rPr>
      </w:pPr>
    </w:p>
    <w:p w14:paraId="3547C029" w14:textId="77777777" w:rsidR="008E4FC8" w:rsidRPr="00720C0D" w:rsidRDefault="000E36F0" w:rsidP="008E4FC8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Has the Applicant sustained any losses during the past 5 years which would have been covered under this form of insurance if the applicant had carried such a policy?</w:t>
      </w:r>
    </w:p>
    <w:p w14:paraId="1CA3A8A2" w14:textId="77777777" w:rsidR="003A5004" w:rsidRPr="00720C0D" w:rsidRDefault="003A5004" w:rsidP="00762D11">
      <w:pPr>
        <w:pStyle w:val="ListParagraph"/>
        <w:ind w:left="4320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YES: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  <w:r w:rsidRPr="00720C0D">
        <w:rPr>
          <w:rFonts w:ascii="Arial" w:hAnsi="Arial" w:cs="Arial"/>
          <w:sz w:val="22"/>
          <w:szCs w:val="22"/>
        </w:rPr>
        <w:tab/>
        <w:t xml:space="preserve">NO: 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</w:p>
    <w:p w14:paraId="4D890A1F" w14:textId="77777777" w:rsidR="003A5004" w:rsidRPr="00720C0D" w:rsidRDefault="003A5004" w:rsidP="003A5004">
      <w:pPr>
        <w:pStyle w:val="ListParagraph"/>
        <w:rPr>
          <w:rFonts w:ascii="Arial" w:hAnsi="Arial" w:cs="Arial"/>
          <w:sz w:val="22"/>
          <w:szCs w:val="22"/>
        </w:rPr>
      </w:pPr>
    </w:p>
    <w:p w14:paraId="1D5614BD" w14:textId="77777777" w:rsidR="003A5004" w:rsidRPr="00720C0D" w:rsidRDefault="002D69E8" w:rsidP="003A5004">
      <w:pPr>
        <w:pStyle w:val="ListParagraph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If so, state loss details:</w:t>
      </w:r>
    </w:p>
    <w:p w14:paraId="0A666976" w14:textId="77777777" w:rsidR="002D69E8" w:rsidRPr="00720C0D" w:rsidRDefault="002D69E8" w:rsidP="003A5004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828"/>
        <w:gridCol w:w="1274"/>
        <w:gridCol w:w="1674"/>
        <w:gridCol w:w="1009"/>
        <w:gridCol w:w="1893"/>
        <w:gridCol w:w="1424"/>
        <w:gridCol w:w="1361"/>
      </w:tblGrid>
      <w:tr w:rsidR="00710848" w:rsidRPr="00720C0D" w14:paraId="54F8762D" w14:textId="77777777" w:rsidTr="00710848">
        <w:tc>
          <w:tcPr>
            <w:tcW w:w="817" w:type="dxa"/>
            <w:shd w:val="clear" w:color="auto" w:fill="E7E6E6" w:themeFill="background2"/>
            <w:vAlign w:val="center"/>
          </w:tcPr>
          <w:p w14:paraId="15E87C55" w14:textId="77777777" w:rsidR="002D69E8" w:rsidRPr="00720C0D" w:rsidRDefault="004B40A4" w:rsidP="0071084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Policy Year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2F67FA8" w14:textId="77777777" w:rsidR="002D69E8" w:rsidRPr="00720C0D" w:rsidRDefault="004B40A4" w:rsidP="0071084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Total Sum Insured at Inception</w:t>
            </w:r>
          </w:p>
          <w:p w14:paraId="158BFB0B" w14:textId="77777777" w:rsidR="002345AF" w:rsidRPr="00720C0D" w:rsidRDefault="002345AF" w:rsidP="0071084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CAD</w:t>
            </w:r>
          </w:p>
        </w:tc>
        <w:tc>
          <w:tcPr>
            <w:tcW w:w="1678" w:type="dxa"/>
            <w:shd w:val="clear" w:color="auto" w:fill="E7E6E6" w:themeFill="background2"/>
            <w:vAlign w:val="center"/>
          </w:tcPr>
          <w:p w14:paraId="362A9283" w14:textId="77777777" w:rsidR="002D69E8" w:rsidRPr="00720C0D" w:rsidRDefault="004B40A4" w:rsidP="0071084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Insurer</w:t>
            </w:r>
          </w:p>
        </w:tc>
        <w:tc>
          <w:tcPr>
            <w:tcW w:w="1009" w:type="dxa"/>
            <w:shd w:val="clear" w:color="auto" w:fill="E7E6E6" w:themeFill="background2"/>
            <w:vAlign w:val="center"/>
          </w:tcPr>
          <w:p w14:paraId="1A438A4D" w14:textId="77777777" w:rsidR="002D69E8" w:rsidRPr="00720C0D" w:rsidRDefault="004B40A4" w:rsidP="0071084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Number of Losses</w:t>
            </w:r>
          </w:p>
        </w:tc>
        <w:tc>
          <w:tcPr>
            <w:tcW w:w="1896" w:type="dxa"/>
            <w:shd w:val="clear" w:color="auto" w:fill="E7E6E6" w:themeFill="background2"/>
            <w:vAlign w:val="center"/>
          </w:tcPr>
          <w:p w14:paraId="2C1D763A" w14:textId="77777777" w:rsidR="002D69E8" w:rsidRPr="00720C0D" w:rsidRDefault="004B40A4" w:rsidP="0071084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Loss Description</w:t>
            </w:r>
          </w:p>
        </w:tc>
        <w:tc>
          <w:tcPr>
            <w:tcW w:w="1424" w:type="dxa"/>
            <w:shd w:val="clear" w:color="auto" w:fill="E7E6E6" w:themeFill="background2"/>
            <w:vAlign w:val="center"/>
          </w:tcPr>
          <w:p w14:paraId="014D6923" w14:textId="77777777" w:rsidR="002D69E8" w:rsidRPr="00720C0D" w:rsidRDefault="002345AF" w:rsidP="0071084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Amount Outstanding</w:t>
            </w:r>
          </w:p>
          <w:p w14:paraId="11C723EE" w14:textId="77777777" w:rsidR="002345AF" w:rsidRPr="00720C0D" w:rsidRDefault="002345AF" w:rsidP="0071084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CAD</w:t>
            </w:r>
          </w:p>
        </w:tc>
        <w:tc>
          <w:tcPr>
            <w:tcW w:w="1363" w:type="dxa"/>
            <w:shd w:val="clear" w:color="auto" w:fill="E7E6E6" w:themeFill="background2"/>
            <w:vAlign w:val="center"/>
          </w:tcPr>
          <w:p w14:paraId="1FBA2E7E" w14:textId="77777777" w:rsidR="002D69E8" w:rsidRPr="00720C0D" w:rsidRDefault="002345AF" w:rsidP="0071084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 xml:space="preserve">Amount Paid </w:t>
            </w:r>
          </w:p>
          <w:p w14:paraId="44964C43" w14:textId="77777777" w:rsidR="002345AF" w:rsidRPr="00720C0D" w:rsidRDefault="002345AF" w:rsidP="0071084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t>CAD</w:t>
            </w:r>
          </w:p>
        </w:tc>
      </w:tr>
      <w:tr w:rsidR="002345AF" w:rsidRPr="00720C0D" w14:paraId="127E84E3" w14:textId="77777777" w:rsidTr="00710848">
        <w:tc>
          <w:tcPr>
            <w:tcW w:w="817" w:type="dxa"/>
          </w:tcPr>
          <w:p w14:paraId="5ADA779C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2"/>
                  <w:enabled/>
                  <w:calcOnExit w:val="0"/>
                  <w:textInput/>
                </w:ffData>
              </w:fldChar>
            </w:r>
            <w:bookmarkStart w:id="21" w:name="Text812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276" w:type="dxa"/>
          </w:tcPr>
          <w:p w14:paraId="0A2B7EA8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7"/>
                  <w:enabled/>
                  <w:calcOnExit w:val="0"/>
                  <w:textInput/>
                </w:ffData>
              </w:fldChar>
            </w:r>
            <w:bookmarkStart w:id="22" w:name="Text817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678" w:type="dxa"/>
          </w:tcPr>
          <w:p w14:paraId="41A6A47C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2"/>
                  <w:enabled/>
                  <w:calcOnExit w:val="0"/>
                  <w:textInput/>
                </w:ffData>
              </w:fldChar>
            </w:r>
            <w:bookmarkStart w:id="23" w:name="Text822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009" w:type="dxa"/>
          </w:tcPr>
          <w:p w14:paraId="3100FE64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7"/>
                  <w:enabled/>
                  <w:calcOnExit w:val="0"/>
                  <w:textInput/>
                </w:ffData>
              </w:fldChar>
            </w:r>
            <w:bookmarkStart w:id="24" w:name="Text827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896" w:type="dxa"/>
          </w:tcPr>
          <w:p w14:paraId="0E2C17E6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2"/>
                  <w:enabled/>
                  <w:calcOnExit w:val="0"/>
                  <w:textInput/>
                </w:ffData>
              </w:fldChar>
            </w:r>
            <w:bookmarkStart w:id="25" w:name="Text832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424" w:type="dxa"/>
          </w:tcPr>
          <w:p w14:paraId="4C9D96AA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7"/>
                  <w:enabled/>
                  <w:calcOnExit w:val="0"/>
                  <w:textInput/>
                </w:ffData>
              </w:fldChar>
            </w:r>
            <w:bookmarkStart w:id="26" w:name="Text837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363" w:type="dxa"/>
          </w:tcPr>
          <w:p w14:paraId="54A9D5DE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8"/>
                  <w:enabled/>
                  <w:calcOnExit w:val="0"/>
                  <w:textInput/>
                </w:ffData>
              </w:fldChar>
            </w:r>
            <w:bookmarkStart w:id="27" w:name="Text838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</w:tr>
      <w:tr w:rsidR="002345AF" w:rsidRPr="00720C0D" w14:paraId="1AC00B7C" w14:textId="77777777" w:rsidTr="00710848">
        <w:tc>
          <w:tcPr>
            <w:tcW w:w="817" w:type="dxa"/>
          </w:tcPr>
          <w:p w14:paraId="1ABCA6C6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3"/>
                  <w:enabled/>
                  <w:calcOnExit w:val="0"/>
                  <w:textInput/>
                </w:ffData>
              </w:fldChar>
            </w:r>
            <w:bookmarkStart w:id="28" w:name="Text813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276" w:type="dxa"/>
          </w:tcPr>
          <w:p w14:paraId="5256B725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8"/>
                  <w:enabled/>
                  <w:calcOnExit w:val="0"/>
                  <w:textInput/>
                </w:ffData>
              </w:fldChar>
            </w:r>
            <w:bookmarkStart w:id="29" w:name="Text818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678" w:type="dxa"/>
          </w:tcPr>
          <w:p w14:paraId="63BCEFA4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3"/>
                  <w:enabled/>
                  <w:calcOnExit w:val="0"/>
                  <w:textInput/>
                </w:ffData>
              </w:fldChar>
            </w:r>
            <w:bookmarkStart w:id="30" w:name="Text823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009" w:type="dxa"/>
          </w:tcPr>
          <w:p w14:paraId="62424151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8"/>
                  <w:enabled/>
                  <w:calcOnExit w:val="0"/>
                  <w:textInput/>
                </w:ffData>
              </w:fldChar>
            </w:r>
            <w:bookmarkStart w:id="31" w:name="Text828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896" w:type="dxa"/>
          </w:tcPr>
          <w:p w14:paraId="22D098FE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3"/>
                  <w:enabled/>
                  <w:calcOnExit w:val="0"/>
                  <w:textInput/>
                </w:ffData>
              </w:fldChar>
            </w:r>
            <w:bookmarkStart w:id="32" w:name="Text833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424" w:type="dxa"/>
          </w:tcPr>
          <w:p w14:paraId="378A1693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9"/>
                  <w:enabled/>
                  <w:calcOnExit w:val="0"/>
                  <w:textInput/>
                </w:ffData>
              </w:fldChar>
            </w:r>
            <w:bookmarkStart w:id="33" w:name="Text839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363" w:type="dxa"/>
          </w:tcPr>
          <w:p w14:paraId="4790D81F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3"/>
                  <w:enabled/>
                  <w:calcOnExit w:val="0"/>
                  <w:textInput/>
                </w:ffData>
              </w:fldChar>
            </w:r>
            <w:bookmarkStart w:id="34" w:name="Text843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</w:tr>
      <w:tr w:rsidR="002345AF" w:rsidRPr="00720C0D" w14:paraId="2A0144C9" w14:textId="77777777" w:rsidTr="00710848">
        <w:tc>
          <w:tcPr>
            <w:tcW w:w="817" w:type="dxa"/>
          </w:tcPr>
          <w:p w14:paraId="54854EF1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4"/>
                  <w:enabled/>
                  <w:calcOnExit w:val="0"/>
                  <w:textInput/>
                </w:ffData>
              </w:fldChar>
            </w:r>
            <w:bookmarkStart w:id="35" w:name="Text814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276" w:type="dxa"/>
          </w:tcPr>
          <w:p w14:paraId="1932448D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9"/>
                  <w:enabled/>
                  <w:calcOnExit w:val="0"/>
                  <w:textInput/>
                </w:ffData>
              </w:fldChar>
            </w:r>
            <w:bookmarkStart w:id="36" w:name="Text819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678" w:type="dxa"/>
          </w:tcPr>
          <w:p w14:paraId="387C9643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4"/>
                  <w:enabled/>
                  <w:calcOnExit w:val="0"/>
                  <w:textInput/>
                </w:ffData>
              </w:fldChar>
            </w:r>
            <w:bookmarkStart w:id="37" w:name="Text824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009" w:type="dxa"/>
          </w:tcPr>
          <w:p w14:paraId="1E9D554B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9"/>
                  <w:enabled/>
                  <w:calcOnExit w:val="0"/>
                  <w:textInput/>
                </w:ffData>
              </w:fldChar>
            </w:r>
            <w:bookmarkStart w:id="38" w:name="Text829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896" w:type="dxa"/>
          </w:tcPr>
          <w:p w14:paraId="14DDE6A1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4"/>
                  <w:enabled/>
                  <w:calcOnExit w:val="0"/>
                  <w:textInput/>
                </w:ffData>
              </w:fldChar>
            </w:r>
            <w:bookmarkStart w:id="39" w:name="Text834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1424" w:type="dxa"/>
          </w:tcPr>
          <w:p w14:paraId="1FE573CD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0"/>
                  <w:enabled/>
                  <w:calcOnExit w:val="0"/>
                  <w:textInput/>
                </w:ffData>
              </w:fldChar>
            </w:r>
            <w:bookmarkStart w:id="40" w:name="Text840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363" w:type="dxa"/>
          </w:tcPr>
          <w:p w14:paraId="4098339F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4"/>
                  <w:enabled/>
                  <w:calcOnExit w:val="0"/>
                  <w:textInput/>
                </w:ffData>
              </w:fldChar>
            </w:r>
            <w:bookmarkStart w:id="41" w:name="Text844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</w:tr>
      <w:tr w:rsidR="002345AF" w:rsidRPr="00720C0D" w14:paraId="5A4F3D09" w14:textId="77777777" w:rsidTr="00710848">
        <w:tc>
          <w:tcPr>
            <w:tcW w:w="817" w:type="dxa"/>
          </w:tcPr>
          <w:p w14:paraId="0DB8ADB0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5"/>
                  <w:enabled/>
                  <w:calcOnExit w:val="0"/>
                  <w:textInput/>
                </w:ffData>
              </w:fldChar>
            </w:r>
            <w:bookmarkStart w:id="42" w:name="Text815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276" w:type="dxa"/>
          </w:tcPr>
          <w:p w14:paraId="00EBE42D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0"/>
                  <w:enabled/>
                  <w:calcOnExit w:val="0"/>
                  <w:textInput/>
                </w:ffData>
              </w:fldChar>
            </w:r>
            <w:bookmarkStart w:id="43" w:name="Text820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678" w:type="dxa"/>
          </w:tcPr>
          <w:p w14:paraId="749D3E67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5"/>
                  <w:enabled/>
                  <w:calcOnExit w:val="0"/>
                  <w:textInput/>
                </w:ffData>
              </w:fldChar>
            </w:r>
            <w:bookmarkStart w:id="44" w:name="Text825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1009" w:type="dxa"/>
          </w:tcPr>
          <w:p w14:paraId="4F6FEE21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0"/>
                  <w:enabled/>
                  <w:calcOnExit w:val="0"/>
                  <w:textInput/>
                </w:ffData>
              </w:fldChar>
            </w:r>
            <w:bookmarkStart w:id="45" w:name="Text830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896" w:type="dxa"/>
          </w:tcPr>
          <w:p w14:paraId="140F3EFC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5"/>
                  <w:enabled/>
                  <w:calcOnExit w:val="0"/>
                  <w:textInput/>
                </w:ffData>
              </w:fldChar>
            </w:r>
            <w:bookmarkStart w:id="46" w:name="Text835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424" w:type="dxa"/>
          </w:tcPr>
          <w:p w14:paraId="27EFF89B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1"/>
                  <w:enabled/>
                  <w:calcOnExit w:val="0"/>
                  <w:textInput/>
                </w:ffData>
              </w:fldChar>
            </w:r>
            <w:bookmarkStart w:id="47" w:name="Text841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363" w:type="dxa"/>
          </w:tcPr>
          <w:p w14:paraId="3C21087B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5"/>
                  <w:enabled/>
                  <w:calcOnExit w:val="0"/>
                  <w:textInput/>
                </w:ffData>
              </w:fldChar>
            </w:r>
            <w:bookmarkStart w:id="48" w:name="Text845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8"/>
          </w:p>
        </w:tc>
      </w:tr>
      <w:tr w:rsidR="002345AF" w:rsidRPr="00720C0D" w14:paraId="6B26EC15" w14:textId="77777777" w:rsidTr="00710848">
        <w:tc>
          <w:tcPr>
            <w:tcW w:w="817" w:type="dxa"/>
          </w:tcPr>
          <w:p w14:paraId="2CE560C1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6"/>
                  <w:enabled/>
                  <w:calcOnExit w:val="0"/>
                  <w:textInput/>
                </w:ffData>
              </w:fldChar>
            </w:r>
            <w:bookmarkStart w:id="49" w:name="Text816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276" w:type="dxa"/>
          </w:tcPr>
          <w:p w14:paraId="76BDA7D3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1"/>
                  <w:enabled/>
                  <w:calcOnExit w:val="0"/>
                  <w:textInput/>
                </w:ffData>
              </w:fldChar>
            </w:r>
            <w:bookmarkStart w:id="50" w:name="Text821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678" w:type="dxa"/>
          </w:tcPr>
          <w:p w14:paraId="64DC3014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6"/>
                  <w:enabled/>
                  <w:calcOnExit w:val="0"/>
                  <w:textInput/>
                </w:ffData>
              </w:fldChar>
            </w:r>
            <w:bookmarkStart w:id="51" w:name="Text826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009" w:type="dxa"/>
          </w:tcPr>
          <w:p w14:paraId="6E2D54CA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1"/>
                  <w:enabled/>
                  <w:calcOnExit w:val="0"/>
                  <w:textInput/>
                </w:ffData>
              </w:fldChar>
            </w:r>
            <w:bookmarkStart w:id="52" w:name="Text831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896" w:type="dxa"/>
          </w:tcPr>
          <w:p w14:paraId="5C1ACE4E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6"/>
                  <w:enabled/>
                  <w:calcOnExit w:val="0"/>
                  <w:textInput/>
                </w:ffData>
              </w:fldChar>
            </w:r>
            <w:bookmarkStart w:id="53" w:name="Text836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1424" w:type="dxa"/>
          </w:tcPr>
          <w:p w14:paraId="0B69692B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2"/>
                  <w:enabled/>
                  <w:calcOnExit w:val="0"/>
                  <w:textInput/>
                </w:ffData>
              </w:fldChar>
            </w:r>
            <w:bookmarkStart w:id="54" w:name="Text842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363" w:type="dxa"/>
          </w:tcPr>
          <w:p w14:paraId="65F46080" w14:textId="77777777" w:rsidR="002D69E8" w:rsidRPr="00720C0D" w:rsidRDefault="00093AD6" w:rsidP="003A500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6"/>
                  <w:enabled/>
                  <w:calcOnExit w:val="0"/>
                  <w:textInput/>
                </w:ffData>
              </w:fldChar>
            </w:r>
            <w:bookmarkStart w:id="55" w:name="Text846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5"/>
          </w:p>
        </w:tc>
      </w:tr>
    </w:tbl>
    <w:p w14:paraId="4F3BDCCF" w14:textId="77777777" w:rsidR="002D69E8" w:rsidRPr="00720C0D" w:rsidRDefault="002D69E8" w:rsidP="003A5004">
      <w:pPr>
        <w:pStyle w:val="ListParagraph"/>
        <w:rPr>
          <w:rFonts w:ascii="Arial" w:hAnsi="Arial" w:cs="Arial"/>
          <w:sz w:val="22"/>
          <w:szCs w:val="22"/>
        </w:rPr>
      </w:pPr>
    </w:p>
    <w:p w14:paraId="4692E2B7" w14:textId="77777777" w:rsidR="003A5004" w:rsidRPr="00720C0D" w:rsidRDefault="00C46EA0" w:rsidP="008E4FC8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 xml:space="preserve">Condition of Equipment: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0B1C94" w:rsidRPr="00720C0D" w14:paraId="6C5D0F2C" w14:textId="77777777" w:rsidTr="000B1C94">
        <w:tc>
          <w:tcPr>
            <w:tcW w:w="9350" w:type="dxa"/>
          </w:tcPr>
          <w:p w14:paraId="0C106771" w14:textId="77777777" w:rsidR="000B1C94" w:rsidRPr="00720C0D" w:rsidRDefault="000B1C94" w:rsidP="00C46EA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720C0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5"/>
                  <w:enabled/>
                  <w:calcOnExit w:val="0"/>
                  <w:textInput/>
                </w:ffData>
              </w:fldChar>
            </w:r>
            <w:bookmarkStart w:id="56" w:name="Text855"/>
            <w:r w:rsidRPr="00720C0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22"/>
                <w:szCs w:val="22"/>
              </w:rPr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20C0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6"/>
          </w:p>
        </w:tc>
      </w:tr>
    </w:tbl>
    <w:p w14:paraId="491C02DF" w14:textId="77777777" w:rsidR="00C46EA0" w:rsidRPr="00720C0D" w:rsidRDefault="00C46EA0" w:rsidP="00C46EA0">
      <w:pPr>
        <w:pStyle w:val="ListParagraph"/>
        <w:rPr>
          <w:rFonts w:ascii="Arial" w:hAnsi="Arial" w:cs="Arial"/>
          <w:sz w:val="22"/>
          <w:szCs w:val="22"/>
        </w:rPr>
      </w:pPr>
    </w:p>
    <w:p w14:paraId="52A6F077" w14:textId="77777777" w:rsidR="001A2050" w:rsidRPr="00720C0D" w:rsidRDefault="001A2050" w:rsidP="001A2050">
      <w:pPr>
        <w:rPr>
          <w:rFonts w:ascii="Arial" w:hAnsi="Arial" w:cs="Arial"/>
          <w:sz w:val="22"/>
          <w:szCs w:val="22"/>
        </w:rPr>
      </w:pPr>
    </w:p>
    <w:p w14:paraId="6963DBB2" w14:textId="77777777" w:rsidR="00695AFA" w:rsidRPr="00720C0D" w:rsidRDefault="00695AFA">
      <w:p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br w:type="page"/>
      </w:r>
    </w:p>
    <w:p w14:paraId="36F02D08" w14:textId="77777777" w:rsidR="001A2050" w:rsidRPr="00720C0D" w:rsidRDefault="005E3A83" w:rsidP="00695AFA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lastRenderedPageBreak/>
        <w:t>Is each item of heavy equipment equipped with at least one ABC rating fire extinguisher of the following size and type?</w:t>
      </w:r>
    </w:p>
    <w:p w14:paraId="36FC5EED" w14:textId="77777777" w:rsidR="005E3A83" w:rsidRPr="00720C0D" w:rsidRDefault="005E3A83" w:rsidP="005E3A83">
      <w:pPr>
        <w:rPr>
          <w:rFonts w:ascii="Arial" w:hAnsi="Arial" w:cs="Arial"/>
          <w:sz w:val="22"/>
          <w:szCs w:val="22"/>
        </w:rPr>
      </w:pPr>
    </w:p>
    <w:p w14:paraId="0AD28DD5" w14:textId="77777777" w:rsidR="00F27B65" w:rsidRPr="00720C0D" w:rsidRDefault="00F27B65" w:rsidP="00F27B65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20lb dry powder fire extinguisher:</w:t>
      </w:r>
      <w:r w:rsidR="00034E77" w:rsidRPr="00720C0D">
        <w:rPr>
          <w:rFonts w:ascii="Arial" w:hAnsi="Arial" w:cs="Arial"/>
          <w:sz w:val="22"/>
          <w:szCs w:val="22"/>
        </w:rPr>
        <w:t xml:space="preserve"> </w:t>
      </w:r>
      <w:r w:rsidR="00C91C2C" w:rsidRPr="00720C0D">
        <w:rPr>
          <w:rFonts w:ascii="Arial" w:hAnsi="Arial" w:cs="Arial"/>
          <w:sz w:val="22"/>
          <w:szCs w:val="22"/>
        </w:rPr>
        <w:tab/>
      </w:r>
      <w:r w:rsidR="00034E77" w:rsidRPr="00720C0D">
        <w:rPr>
          <w:rFonts w:ascii="Arial" w:hAnsi="Arial" w:cs="Arial"/>
          <w:sz w:val="22"/>
          <w:szCs w:val="22"/>
        </w:rPr>
        <w:t>YES:</w:t>
      </w:r>
      <w:r w:rsidR="00034E77" w:rsidRPr="00720C0D">
        <w:rPr>
          <w:rFonts w:ascii="Arial" w:hAnsi="Arial" w:cs="Arial"/>
          <w:sz w:val="22"/>
          <w:szCs w:val="22"/>
        </w:rPr>
        <w:tab/>
      </w:r>
      <w:r w:rsidR="00034E77" w:rsidRPr="00720C0D">
        <w:rPr>
          <w:rFonts w:ascii="Arial" w:hAnsi="Arial" w:cs="Arial"/>
          <w:sz w:val="22"/>
          <w:szCs w:val="22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="00034E77"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="00034E77" w:rsidRPr="00720C0D">
        <w:rPr>
          <w:rFonts w:ascii="Arial" w:hAnsi="Arial" w:cs="Arial"/>
          <w:sz w:val="22"/>
          <w:szCs w:val="22"/>
        </w:rPr>
      </w:r>
      <w:r w:rsidR="00034E77" w:rsidRPr="00720C0D">
        <w:rPr>
          <w:rFonts w:ascii="Arial" w:hAnsi="Arial" w:cs="Arial"/>
          <w:sz w:val="22"/>
          <w:szCs w:val="22"/>
        </w:rPr>
        <w:fldChar w:fldCharType="separate"/>
      </w:r>
      <w:r w:rsidR="00034E77" w:rsidRPr="00720C0D">
        <w:rPr>
          <w:rFonts w:ascii="Arial" w:hAnsi="Arial" w:cs="Arial"/>
          <w:sz w:val="22"/>
          <w:szCs w:val="22"/>
        </w:rPr>
        <w:fldChar w:fldCharType="end"/>
      </w:r>
      <w:r w:rsidR="00034E77" w:rsidRPr="00720C0D">
        <w:rPr>
          <w:rFonts w:ascii="Arial" w:hAnsi="Arial" w:cs="Arial"/>
          <w:sz w:val="22"/>
          <w:szCs w:val="22"/>
        </w:rPr>
        <w:tab/>
        <w:t xml:space="preserve">NO: </w:t>
      </w:r>
      <w:r w:rsidR="00034E77" w:rsidRPr="00720C0D">
        <w:rPr>
          <w:rFonts w:ascii="Arial" w:hAnsi="Arial" w:cs="Arial"/>
          <w:sz w:val="22"/>
          <w:szCs w:val="22"/>
        </w:rPr>
        <w:tab/>
      </w:r>
      <w:r w:rsidR="00C91C2C" w:rsidRPr="00720C0D">
        <w:rPr>
          <w:rFonts w:ascii="Arial" w:hAnsi="Arial" w:cs="Arial"/>
          <w:sz w:val="22"/>
          <w:szCs w:val="22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24"/>
      <w:r w:rsidR="00C91C2C"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="00C91C2C" w:rsidRPr="00720C0D">
        <w:rPr>
          <w:rFonts w:ascii="Arial" w:hAnsi="Arial" w:cs="Arial"/>
          <w:sz w:val="22"/>
          <w:szCs w:val="22"/>
        </w:rPr>
      </w:r>
      <w:r w:rsidR="00C91C2C" w:rsidRPr="00720C0D">
        <w:rPr>
          <w:rFonts w:ascii="Arial" w:hAnsi="Arial" w:cs="Arial"/>
          <w:sz w:val="22"/>
          <w:szCs w:val="22"/>
        </w:rPr>
        <w:fldChar w:fldCharType="separate"/>
      </w:r>
      <w:r w:rsidR="00C91C2C" w:rsidRPr="00720C0D">
        <w:rPr>
          <w:rFonts w:ascii="Arial" w:hAnsi="Arial" w:cs="Arial"/>
          <w:sz w:val="22"/>
          <w:szCs w:val="22"/>
        </w:rPr>
        <w:fldChar w:fldCharType="end"/>
      </w:r>
      <w:bookmarkEnd w:id="57"/>
    </w:p>
    <w:p w14:paraId="4A97CECA" w14:textId="77777777" w:rsidR="00F27B65" w:rsidRPr="00720C0D" w:rsidRDefault="00034E77" w:rsidP="00F27B65">
      <w:pPr>
        <w:pStyle w:val="ListParagraph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9lb halon fire extinguisher:</w:t>
      </w:r>
      <w:r w:rsidR="00C91C2C" w:rsidRPr="00720C0D">
        <w:rPr>
          <w:rFonts w:ascii="Arial" w:hAnsi="Arial" w:cs="Arial"/>
          <w:sz w:val="22"/>
          <w:szCs w:val="22"/>
        </w:rPr>
        <w:t xml:space="preserve"> </w:t>
      </w:r>
      <w:r w:rsidR="00C91C2C" w:rsidRPr="00720C0D">
        <w:rPr>
          <w:rFonts w:ascii="Arial" w:hAnsi="Arial" w:cs="Arial"/>
          <w:sz w:val="22"/>
          <w:szCs w:val="22"/>
        </w:rPr>
        <w:tab/>
      </w:r>
      <w:r w:rsidR="00C91C2C" w:rsidRPr="00720C0D">
        <w:rPr>
          <w:rFonts w:ascii="Arial" w:hAnsi="Arial" w:cs="Arial"/>
          <w:sz w:val="22"/>
          <w:szCs w:val="22"/>
        </w:rPr>
        <w:tab/>
        <w:t>YES:</w:t>
      </w:r>
      <w:r w:rsidR="00C91C2C" w:rsidRPr="00720C0D">
        <w:rPr>
          <w:rFonts w:ascii="Arial" w:hAnsi="Arial" w:cs="Arial"/>
          <w:sz w:val="22"/>
          <w:szCs w:val="22"/>
        </w:rPr>
        <w:tab/>
      </w:r>
      <w:r w:rsidR="00C91C2C" w:rsidRPr="00720C0D">
        <w:rPr>
          <w:rFonts w:ascii="Arial" w:hAnsi="Arial" w:cs="Arial"/>
          <w:sz w:val="22"/>
          <w:szCs w:val="22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="00C91C2C"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="00C91C2C" w:rsidRPr="00720C0D">
        <w:rPr>
          <w:rFonts w:ascii="Arial" w:hAnsi="Arial" w:cs="Arial"/>
          <w:sz w:val="22"/>
          <w:szCs w:val="22"/>
        </w:rPr>
      </w:r>
      <w:r w:rsidR="00C91C2C" w:rsidRPr="00720C0D">
        <w:rPr>
          <w:rFonts w:ascii="Arial" w:hAnsi="Arial" w:cs="Arial"/>
          <w:sz w:val="22"/>
          <w:szCs w:val="22"/>
        </w:rPr>
        <w:fldChar w:fldCharType="separate"/>
      </w:r>
      <w:r w:rsidR="00C91C2C" w:rsidRPr="00720C0D">
        <w:rPr>
          <w:rFonts w:ascii="Arial" w:hAnsi="Arial" w:cs="Arial"/>
          <w:sz w:val="22"/>
          <w:szCs w:val="22"/>
        </w:rPr>
        <w:fldChar w:fldCharType="end"/>
      </w:r>
      <w:r w:rsidR="00C91C2C" w:rsidRPr="00720C0D">
        <w:rPr>
          <w:rFonts w:ascii="Arial" w:hAnsi="Arial" w:cs="Arial"/>
          <w:sz w:val="22"/>
          <w:szCs w:val="22"/>
        </w:rPr>
        <w:tab/>
        <w:t xml:space="preserve">NO: </w:t>
      </w:r>
      <w:r w:rsidR="00C91C2C" w:rsidRPr="00720C0D">
        <w:rPr>
          <w:rFonts w:ascii="Arial" w:hAnsi="Arial" w:cs="Arial"/>
          <w:sz w:val="22"/>
          <w:szCs w:val="22"/>
        </w:rPr>
        <w:tab/>
      </w:r>
      <w:r w:rsidR="00C91C2C" w:rsidRPr="00720C0D">
        <w:rPr>
          <w:rFonts w:ascii="Arial" w:hAnsi="Arial" w:cs="Arial"/>
          <w:sz w:val="22"/>
          <w:szCs w:val="22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25"/>
      <w:r w:rsidR="00C91C2C"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="00C91C2C" w:rsidRPr="00720C0D">
        <w:rPr>
          <w:rFonts w:ascii="Arial" w:hAnsi="Arial" w:cs="Arial"/>
          <w:sz w:val="22"/>
          <w:szCs w:val="22"/>
        </w:rPr>
      </w:r>
      <w:r w:rsidR="00C91C2C" w:rsidRPr="00720C0D">
        <w:rPr>
          <w:rFonts w:ascii="Arial" w:hAnsi="Arial" w:cs="Arial"/>
          <w:sz w:val="22"/>
          <w:szCs w:val="22"/>
        </w:rPr>
        <w:fldChar w:fldCharType="separate"/>
      </w:r>
      <w:r w:rsidR="00C91C2C" w:rsidRPr="00720C0D">
        <w:rPr>
          <w:rFonts w:ascii="Arial" w:hAnsi="Arial" w:cs="Arial"/>
          <w:sz w:val="22"/>
          <w:szCs w:val="22"/>
        </w:rPr>
        <w:fldChar w:fldCharType="end"/>
      </w:r>
      <w:bookmarkEnd w:id="58"/>
    </w:p>
    <w:p w14:paraId="3CE4EDE1" w14:textId="77777777" w:rsidR="00EC2146" w:rsidRPr="00720C0D" w:rsidRDefault="00EC2146" w:rsidP="00EC2146">
      <w:pPr>
        <w:rPr>
          <w:rFonts w:ascii="Arial" w:hAnsi="Arial" w:cs="Arial"/>
          <w:sz w:val="22"/>
          <w:szCs w:val="22"/>
        </w:rPr>
      </w:pPr>
    </w:p>
    <w:p w14:paraId="3586AA0E" w14:textId="77777777" w:rsidR="00EC2146" w:rsidRPr="00720C0D" w:rsidRDefault="00EC2146" w:rsidP="00EC2146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Will any equipment be rented out?</w:t>
      </w:r>
      <w:r w:rsidRPr="00720C0D">
        <w:rPr>
          <w:rFonts w:ascii="Arial" w:hAnsi="Arial" w:cs="Arial"/>
          <w:sz w:val="22"/>
          <w:szCs w:val="22"/>
        </w:rPr>
        <w:tab/>
      </w:r>
      <w:r w:rsidR="009B10C7"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t>YES: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  <w:r w:rsidRPr="00720C0D">
        <w:rPr>
          <w:rFonts w:ascii="Arial" w:hAnsi="Arial" w:cs="Arial"/>
          <w:sz w:val="22"/>
          <w:szCs w:val="22"/>
        </w:rPr>
        <w:tab/>
        <w:t xml:space="preserve">NO: </w:t>
      </w:r>
      <w:r w:rsidRPr="00720C0D">
        <w:rPr>
          <w:rFonts w:ascii="Arial" w:hAnsi="Arial" w:cs="Arial"/>
          <w:sz w:val="22"/>
          <w:szCs w:val="22"/>
        </w:rPr>
        <w:tab/>
      </w:r>
      <w:r w:rsidR="009B10C7" w:rsidRPr="00720C0D">
        <w:rPr>
          <w:rFonts w:ascii="Arial" w:hAnsi="Arial" w:cs="Arial"/>
          <w:sz w:val="22"/>
          <w:szCs w:val="22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126"/>
      <w:r w:rsidR="009B10C7"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="009B10C7" w:rsidRPr="00720C0D">
        <w:rPr>
          <w:rFonts w:ascii="Arial" w:hAnsi="Arial" w:cs="Arial"/>
          <w:sz w:val="22"/>
          <w:szCs w:val="22"/>
        </w:rPr>
      </w:r>
      <w:r w:rsidR="009B10C7" w:rsidRPr="00720C0D">
        <w:rPr>
          <w:rFonts w:ascii="Arial" w:hAnsi="Arial" w:cs="Arial"/>
          <w:sz w:val="22"/>
          <w:szCs w:val="22"/>
        </w:rPr>
        <w:fldChar w:fldCharType="separate"/>
      </w:r>
      <w:r w:rsidR="009B10C7" w:rsidRPr="00720C0D">
        <w:rPr>
          <w:rFonts w:ascii="Arial" w:hAnsi="Arial" w:cs="Arial"/>
          <w:sz w:val="22"/>
          <w:szCs w:val="22"/>
        </w:rPr>
        <w:fldChar w:fldCharType="end"/>
      </w:r>
      <w:bookmarkEnd w:id="59"/>
    </w:p>
    <w:p w14:paraId="0A36A259" w14:textId="77777777" w:rsidR="00B72934" w:rsidRPr="00720C0D" w:rsidRDefault="00B72934" w:rsidP="00B72934">
      <w:pPr>
        <w:rPr>
          <w:rFonts w:ascii="Arial" w:hAnsi="Arial" w:cs="Arial"/>
          <w:sz w:val="22"/>
          <w:szCs w:val="22"/>
        </w:rPr>
      </w:pPr>
    </w:p>
    <w:p w14:paraId="6CFED9D7" w14:textId="77777777" w:rsidR="009F7169" w:rsidRPr="00720C0D" w:rsidRDefault="009F7169" w:rsidP="009F7169">
      <w:pPr>
        <w:pStyle w:val="ListParagraph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 xml:space="preserve">If so, is the equipment operated solely by employees of the </w:t>
      </w:r>
      <w:proofErr w:type="gramStart"/>
      <w:r w:rsidRPr="00720C0D">
        <w:rPr>
          <w:rFonts w:ascii="Arial" w:hAnsi="Arial" w:cs="Arial"/>
          <w:sz w:val="22"/>
          <w:szCs w:val="22"/>
        </w:rPr>
        <w:t>Applicant?</w:t>
      </w:r>
      <w:r w:rsidR="00B72934" w:rsidRPr="00720C0D">
        <w:rPr>
          <w:rFonts w:ascii="Arial" w:hAnsi="Arial" w:cs="Arial"/>
          <w:sz w:val="22"/>
          <w:szCs w:val="22"/>
        </w:rPr>
        <w:t>:</w:t>
      </w:r>
      <w:proofErr w:type="gramEnd"/>
    </w:p>
    <w:p w14:paraId="07F7FF13" w14:textId="77777777" w:rsidR="00B72934" w:rsidRPr="00720C0D" w:rsidRDefault="00B72934" w:rsidP="00B72934">
      <w:pPr>
        <w:pStyle w:val="ListParagraph"/>
        <w:ind w:left="5040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YES: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  <w:r w:rsidRPr="00720C0D">
        <w:rPr>
          <w:rFonts w:ascii="Arial" w:hAnsi="Arial" w:cs="Arial"/>
          <w:sz w:val="22"/>
          <w:szCs w:val="22"/>
        </w:rPr>
        <w:tab/>
        <w:t xml:space="preserve">NO: 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127"/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  <w:bookmarkEnd w:id="60"/>
    </w:p>
    <w:p w14:paraId="50013A04" w14:textId="77777777" w:rsidR="009B10C7" w:rsidRPr="00720C0D" w:rsidRDefault="009B10C7" w:rsidP="009B10C7">
      <w:pPr>
        <w:rPr>
          <w:rFonts w:ascii="Arial" w:hAnsi="Arial" w:cs="Arial"/>
          <w:sz w:val="22"/>
          <w:szCs w:val="22"/>
        </w:rPr>
      </w:pPr>
    </w:p>
    <w:p w14:paraId="5A1B9B8B" w14:textId="77777777" w:rsidR="009B10C7" w:rsidRPr="00720C0D" w:rsidRDefault="00A47CB1" w:rsidP="00A47CB1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 xml:space="preserve">How often is the equipment </w:t>
      </w:r>
      <w:r w:rsidR="0077381A" w:rsidRPr="00720C0D">
        <w:rPr>
          <w:rFonts w:ascii="Arial" w:hAnsi="Arial" w:cs="Arial"/>
          <w:sz w:val="22"/>
          <w:szCs w:val="22"/>
        </w:rPr>
        <w:t xml:space="preserve">serviced and by </w:t>
      </w:r>
      <w:proofErr w:type="gramStart"/>
      <w:r w:rsidR="0077381A" w:rsidRPr="00720C0D">
        <w:rPr>
          <w:rFonts w:ascii="Arial" w:hAnsi="Arial" w:cs="Arial"/>
          <w:sz w:val="22"/>
          <w:szCs w:val="22"/>
        </w:rPr>
        <w:t>whom?: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20C0D" w14:paraId="407E6D4A" w14:textId="77777777" w:rsidTr="00720C0D">
        <w:tc>
          <w:tcPr>
            <w:tcW w:w="9350" w:type="dxa"/>
          </w:tcPr>
          <w:p w14:paraId="702B1981" w14:textId="77777777" w:rsidR="00720C0D" w:rsidRDefault="00720C0D" w:rsidP="0077381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6"/>
                  <w:enabled/>
                  <w:calcOnExit w:val="0"/>
                  <w:textInput/>
                </w:ffData>
              </w:fldChar>
            </w:r>
            <w:bookmarkStart w:id="61" w:name="Text85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1"/>
          </w:p>
        </w:tc>
      </w:tr>
    </w:tbl>
    <w:p w14:paraId="4D337A70" w14:textId="77777777" w:rsidR="0077381A" w:rsidRPr="00720C0D" w:rsidRDefault="0077381A" w:rsidP="00720C0D">
      <w:pPr>
        <w:rPr>
          <w:rFonts w:ascii="Arial" w:hAnsi="Arial" w:cs="Arial"/>
          <w:sz w:val="22"/>
          <w:szCs w:val="22"/>
        </w:rPr>
      </w:pPr>
    </w:p>
    <w:p w14:paraId="4AECEA43" w14:textId="77777777" w:rsidR="0077381A" w:rsidRPr="00720C0D" w:rsidRDefault="0077381A" w:rsidP="0077381A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 xml:space="preserve">In respect to equipment </w:t>
      </w:r>
      <w:r w:rsidR="00482207" w:rsidRPr="00720C0D">
        <w:rPr>
          <w:rFonts w:ascii="Arial" w:hAnsi="Arial" w:cs="Arial"/>
          <w:sz w:val="22"/>
          <w:szCs w:val="22"/>
        </w:rPr>
        <w:t>used in woodland and/or for processing wood products, can you confirm that:</w:t>
      </w:r>
    </w:p>
    <w:p w14:paraId="7DE3E26E" w14:textId="77777777" w:rsidR="00AA3941" w:rsidRPr="00720C0D" w:rsidRDefault="00AA3941" w:rsidP="00AA3941">
      <w:pPr>
        <w:pStyle w:val="ListParagraph"/>
        <w:rPr>
          <w:rFonts w:ascii="Arial" w:hAnsi="Arial" w:cs="Arial"/>
          <w:sz w:val="22"/>
          <w:szCs w:val="22"/>
        </w:rPr>
      </w:pPr>
    </w:p>
    <w:p w14:paraId="2A728ADA" w14:textId="77777777" w:rsidR="00482207" w:rsidRPr="00720C0D" w:rsidRDefault="00253D5D" w:rsidP="00482207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The engine compartments, brake, fuel and tank compartments of all insured equipment</w:t>
      </w:r>
      <w:r w:rsidR="00AA3941" w:rsidRPr="00720C0D">
        <w:rPr>
          <w:rFonts w:ascii="Arial" w:hAnsi="Arial" w:cs="Arial"/>
          <w:sz w:val="22"/>
          <w:szCs w:val="22"/>
        </w:rPr>
        <w:t xml:space="preserve"> will be steam cleaned at least once a month:</w:t>
      </w:r>
    </w:p>
    <w:p w14:paraId="07458E76" w14:textId="77777777" w:rsidR="00AA3941" w:rsidRPr="00720C0D" w:rsidRDefault="00AA3941" w:rsidP="00AA3941">
      <w:pPr>
        <w:ind w:left="5040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YES: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  <w:r w:rsidRPr="00720C0D">
        <w:rPr>
          <w:rFonts w:ascii="Arial" w:hAnsi="Arial" w:cs="Arial"/>
          <w:sz w:val="22"/>
          <w:szCs w:val="22"/>
        </w:rPr>
        <w:tab/>
        <w:t xml:space="preserve">NO: 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128"/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  <w:bookmarkEnd w:id="62"/>
    </w:p>
    <w:p w14:paraId="1277005D" w14:textId="77777777" w:rsidR="009B5F85" w:rsidRPr="00720C0D" w:rsidRDefault="009B5F85" w:rsidP="00AA3941">
      <w:pPr>
        <w:ind w:left="5040"/>
        <w:rPr>
          <w:rFonts w:ascii="Arial" w:hAnsi="Arial" w:cs="Arial"/>
          <w:sz w:val="22"/>
          <w:szCs w:val="22"/>
        </w:rPr>
      </w:pPr>
    </w:p>
    <w:p w14:paraId="7A55ABCD" w14:textId="77777777" w:rsidR="007A19F8" w:rsidRPr="00720C0D" w:rsidRDefault="00C319DB" w:rsidP="00C319DB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 xml:space="preserve">You have instructed your Operators </w:t>
      </w:r>
      <w:r w:rsidRPr="00AB7DC7">
        <w:rPr>
          <w:rFonts w:ascii="Arial" w:hAnsi="Arial" w:cs="Arial"/>
          <w:b/>
          <w:bCs/>
          <w:sz w:val="22"/>
          <w:szCs w:val="22"/>
        </w:rPr>
        <w:t>IN WRITING</w:t>
      </w:r>
      <w:r w:rsidRPr="00720C0D">
        <w:rPr>
          <w:rFonts w:ascii="Arial" w:hAnsi="Arial" w:cs="Arial"/>
          <w:sz w:val="22"/>
          <w:szCs w:val="22"/>
        </w:rPr>
        <w:t xml:space="preserve"> that:</w:t>
      </w:r>
    </w:p>
    <w:p w14:paraId="43ACC445" w14:textId="77777777" w:rsidR="00B7282A" w:rsidRPr="00720C0D" w:rsidRDefault="00B7282A" w:rsidP="00B7282A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55F25B04" w14:textId="77777777" w:rsidR="00C319DB" w:rsidRPr="00720C0D" w:rsidRDefault="00C319DB" w:rsidP="000335AD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At frequent intervals during the working day and at the end of the working day the engine compartments</w:t>
      </w:r>
      <w:r w:rsidR="007577D3" w:rsidRPr="00720C0D">
        <w:rPr>
          <w:rFonts w:ascii="Arial" w:hAnsi="Arial" w:cs="Arial"/>
          <w:sz w:val="22"/>
          <w:szCs w:val="22"/>
        </w:rPr>
        <w:t xml:space="preserve"> and the area between the engine compartments and the protective belly pans of all insured equipment are to be cleaned, removing trash</w:t>
      </w:r>
      <w:r w:rsidR="009B5F85" w:rsidRPr="00720C0D">
        <w:rPr>
          <w:rFonts w:ascii="Arial" w:hAnsi="Arial" w:cs="Arial"/>
          <w:sz w:val="22"/>
          <w:szCs w:val="22"/>
        </w:rPr>
        <w:t xml:space="preserve">, fuel and lubricant </w:t>
      </w:r>
      <w:proofErr w:type="gramStart"/>
      <w:r w:rsidR="009B5F85" w:rsidRPr="00720C0D">
        <w:rPr>
          <w:rFonts w:ascii="Arial" w:hAnsi="Arial" w:cs="Arial"/>
          <w:sz w:val="22"/>
          <w:szCs w:val="22"/>
        </w:rPr>
        <w:t>accumulation?:</w:t>
      </w:r>
      <w:proofErr w:type="gramEnd"/>
    </w:p>
    <w:p w14:paraId="4D9A7B06" w14:textId="77777777" w:rsidR="000335AD" w:rsidRPr="00720C0D" w:rsidRDefault="000335AD" w:rsidP="000335AD">
      <w:pPr>
        <w:pStyle w:val="ListParagraph"/>
        <w:ind w:left="5040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YES: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  <w:r w:rsidRPr="00720C0D">
        <w:rPr>
          <w:rFonts w:ascii="Arial" w:hAnsi="Arial" w:cs="Arial"/>
          <w:sz w:val="22"/>
          <w:szCs w:val="22"/>
        </w:rPr>
        <w:tab/>
        <w:t xml:space="preserve">NO: 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</w:p>
    <w:p w14:paraId="3A6E7577" w14:textId="77777777" w:rsidR="000335AD" w:rsidRPr="00720C0D" w:rsidRDefault="00A322A6" w:rsidP="000335AD">
      <w:pPr>
        <w:pStyle w:val="ListParagraph"/>
        <w:ind w:left="1800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AND</w:t>
      </w:r>
    </w:p>
    <w:p w14:paraId="3A9D195E" w14:textId="77777777" w:rsidR="001E44E3" w:rsidRPr="00720C0D" w:rsidRDefault="001E44E3" w:rsidP="000335AD">
      <w:pPr>
        <w:pStyle w:val="ListParagraph"/>
        <w:ind w:left="1800"/>
        <w:rPr>
          <w:rFonts w:ascii="Arial" w:hAnsi="Arial" w:cs="Arial"/>
          <w:sz w:val="22"/>
          <w:szCs w:val="22"/>
        </w:rPr>
      </w:pPr>
    </w:p>
    <w:p w14:paraId="37E2FB66" w14:textId="77777777" w:rsidR="00A322A6" w:rsidRPr="00720C0D" w:rsidRDefault="001E44E3" w:rsidP="001E44E3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At the end of the working day all the insured equipment if left on site will be at least 50 feet away from other equipment?</w:t>
      </w:r>
    </w:p>
    <w:p w14:paraId="19D34023" w14:textId="77777777" w:rsidR="007726C5" w:rsidRPr="00720C0D" w:rsidRDefault="007726C5" w:rsidP="007726C5">
      <w:pPr>
        <w:ind w:left="5040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YES: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  <w:r w:rsidRPr="00720C0D">
        <w:rPr>
          <w:rFonts w:ascii="Arial" w:hAnsi="Arial" w:cs="Arial"/>
          <w:sz w:val="22"/>
          <w:szCs w:val="22"/>
        </w:rPr>
        <w:tab/>
        <w:t xml:space="preserve">NO: 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</w:p>
    <w:p w14:paraId="58504E83" w14:textId="77777777" w:rsidR="007726C5" w:rsidRPr="00720C0D" w:rsidRDefault="007726C5" w:rsidP="00A322A6">
      <w:pPr>
        <w:pStyle w:val="ListParagraph"/>
        <w:rPr>
          <w:rFonts w:ascii="Arial" w:hAnsi="Arial" w:cs="Arial"/>
          <w:sz w:val="22"/>
          <w:szCs w:val="22"/>
        </w:rPr>
      </w:pPr>
    </w:p>
    <w:p w14:paraId="1BE0E297" w14:textId="77777777" w:rsidR="000335AD" w:rsidRPr="00720C0D" w:rsidRDefault="00304926" w:rsidP="00BE13CF">
      <w:pPr>
        <w:pStyle w:val="ListParagraph"/>
        <w:ind w:left="1800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AND</w:t>
      </w:r>
    </w:p>
    <w:p w14:paraId="1D617D05" w14:textId="77777777" w:rsidR="00304926" w:rsidRPr="00720C0D" w:rsidRDefault="00304926" w:rsidP="00A322A6">
      <w:pPr>
        <w:pStyle w:val="ListParagraph"/>
        <w:rPr>
          <w:rFonts w:ascii="Arial" w:hAnsi="Arial" w:cs="Arial"/>
          <w:sz w:val="22"/>
          <w:szCs w:val="22"/>
        </w:rPr>
      </w:pPr>
    </w:p>
    <w:p w14:paraId="4005EB34" w14:textId="77777777" w:rsidR="00BE13CF" w:rsidRPr="00720C0D" w:rsidRDefault="00BE13CF" w:rsidP="00E14C00">
      <w:pPr>
        <w:pStyle w:val="ListParagraph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An operator will remain with the insured equipment for at least 45 minutes after use, until such equipment is cool.</w:t>
      </w:r>
    </w:p>
    <w:p w14:paraId="3E1D012F" w14:textId="77777777" w:rsidR="001811A6" w:rsidRPr="00720C0D" w:rsidRDefault="001811A6" w:rsidP="001811A6">
      <w:pPr>
        <w:ind w:left="5040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YES: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  <w:r w:rsidRPr="00720C0D">
        <w:rPr>
          <w:rFonts w:ascii="Arial" w:hAnsi="Arial" w:cs="Arial"/>
          <w:sz w:val="22"/>
          <w:szCs w:val="22"/>
        </w:rPr>
        <w:tab/>
        <w:t xml:space="preserve">NO: 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</w:p>
    <w:p w14:paraId="79C33300" w14:textId="77777777" w:rsidR="001811A6" w:rsidRPr="00720C0D" w:rsidRDefault="001811A6" w:rsidP="00A322A6">
      <w:pPr>
        <w:pStyle w:val="ListParagraph"/>
        <w:rPr>
          <w:rFonts w:ascii="Arial" w:hAnsi="Arial" w:cs="Arial"/>
          <w:sz w:val="22"/>
          <w:szCs w:val="22"/>
        </w:rPr>
      </w:pPr>
    </w:p>
    <w:p w14:paraId="5088796A" w14:textId="77777777" w:rsidR="00410F07" w:rsidRPr="00720C0D" w:rsidRDefault="00410F07">
      <w:p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br w:type="page"/>
      </w:r>
    </w:p>
    <w:p w14:paraId="1EA6BF70" w14:textId="77777777" w:rsidR="00F9713E" w:rsidRPr="00720C0D" w:rsidRDefault="00F9713E" w:rsidP="00AB7DC7">
      <w:pPr>
        <w:rPr>
          <w:rFonts w:ascii="Arial" w:hAnsi="Arial" w:cs="Arial"/>
          <w:sz w:val="22"/>
          <w:szCs w:val="22"/>
        </w:rPr>
      </w:pPr>
    </w:p>
    <w:p w14:paraId="7E0ADCB0" w14:textId="77777777" w:rsidR="006422FB" w:rsidRPr="00720C0D" w:rsidRDefault="006422FB" w:rsidP="006422FB">
      <w:pPr>
        <w:pStyle w:val="ListParagraph"/>
        <w:rPr>
          <w:rFonts w:ascii="Arial" w:hAnsi="Arial" w:cs="Arial"/>
          <w:sz w:val="16"/>
          <w:szCs w:val="16"/>
        </w:rPr>
      </w:pPr>
    </w:p>
    <w:p w14:paraId="01C14434" w14:textId="77777777" w:rsidR="006422FB" w:rsidRPr="00720C0D" w:rsidRDefault="00616556" w:rsidP="006422FB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there any other material facts, within your knowledge, regarding this proposal</w:t>
      </w:r>
      <w:r w:rsidR="002640C6">
        <w:rPr>
          <w:rFonts w:ascii="Arial" w:hAnsi="Arial" w:cs="Arial"/>
          <w:sz w:val="22"/>
          <w:szCs w:val="22"/>
        </w:rPr>
        <w:t xml:space="preserve"> of insurance, which should be submitted to the Insurers for </w:t>
      </w:r>
      <w:proofErr w:type="gramStart"/>
      <w:r w:rsidR="002640C6">
        <w:rPr>
          <w:rFonts w:ascii="Arial" w:hAnsi="Arial" w:cs="Arial"/>
          <w:sz w:val="22"/>
          <w:szCs w:val="22"/>
        </w:rPr>
        <w:t>consideratio</w:t>
      </w:r>
      <w:r w:rsidR="00421A9C">
        <w:rPr>
          <w:rFonts w:ascii="Arial" w:hAnsi="Arial" w:cs="Arial"/>
          <w:sz w:val="22"/>
          <w:szCs w:val="22"/>
        </w:rPr>
        <w:t>n?</w:t>
      </w:r>
      <w:r w:rsidR="006422FB" w:rsidRPr="00720C0D">
        <w:rPr>
          <w:rFonts w:ascii="Arial" w:hAnsi="Arial" w:cs="Arial"/>
          <w:sz w:val="22"/>
          <w:szCs w:val="22"/>
        </w:rPr>
        <w:t>:</w:t>
      </w:r>
      <w:proofErr w:type="gramEnd"/>
      <w:r w:rsidR="006422FB" w:rsidRPr="00720C0D">
        <w:rPr>
          <w:rFonts w:ascii="Arial" w:hAnsi="Arial" w:cs="Arial"/>
          <w:sz w:val="22"/>
          <w:szCs w:val="22"/>
        </w:rPr>
        <w:t xml:space="preserve"> </w:t>
      </w:r>
    </w:p>
    <w:p w14:paraId="6E622088" w14:textId="77777777" w:rsidR="006422FB" w:rsidRDefault="006422FB" w:rsidP="00850F97">
      <w:pPr>
        <w:ind w:left="5040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YES: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  <w:r w:rsidRPr="00720C0D">
        <w:rPr>
          <w:rFonts w:ascii="Arial" w:hAnsi="Arial" w:cs="Arial"/>
          <w:sz w:val="22"/>
          <w:szCs w:val="22"/>
        </w:rPr>
        <w:tab/>
        <w:t xml:space="preserve">NO: 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94"/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  <w:bookmarkEnd w:id="63"/>
    </w:p>
    <w:p w14:paraId="4586F09A" w14:textId="77777777" w:rsidR="003A7C72" w:rsidRDefault="003A7C72" w:rsidP="006422FB">
      <w:pPr>
        <w:ind w:left="5040"/>
        <w:rPr>
          <w:rFonts w:ascii="Arial" w:hAnsi="Arial" w:cs="Arial"/>
          <w:sz w:val="22"/>
          <w:szCs w:val="22"/>
        </w:rPr>
      </w:pPr>
    </w:p>
    <w:p w14:paraId="64C923C7" w14:textId="77777777" w:rsidR="003A7C72" w:rsidRDefault="003A7C72" w:rsidP="003A7C7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please advise: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A7C72" w14:paraId="0EB26BF2" w14:textId="77777777" w:rsidTr="003A7C72">
        <w:tc>
          <w:tcPr>
            <w:tcW w:w="9350" w:type="dxa"/>
          </w:tcPr>
          <w:p w14:paraId="136E6F59" w14:textId="77777777" w:rsidR="003A7C72" w:rsidRDefault="003A7C72" w:rsidP="003A7C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7"/>
                  <w:enabled/>
                  <w:calcOnExit w:val="0"/>
                  <w:textInput/>
                </w:ffData>
              </w:fldChar>
            </w:r>
            <w:bookmarkStart w:id="64" w:name="Text85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4"/>
          </w:p>
        </w:tc>
      </w:tr>
    </w:tbl>
    <w:p w14:paraId="6DE3E8BF" w14:textId="77777777" w:rsidR="003A7C72" w:rsidRDefault="003A7C72" w:rsidP="003A7C72">
      <w:pPr>
        <w:ind w:left="720"/>
        <w:rPr>
          <w:rFonts w:ascii="Arial" w:hAnsi="Arial" w:cs="Arial"/>
          <w:sz w:val="22"/>
          <w:szCs w:val="22"/>
        </w:rPr>
      </w:pPr>
    </w:p>
    <w:p w14:paraId="5B64CC50" w14:textId="77777777" w:rsidR="006422FB" w:rsidRDefault="001242A1" w:rsidP="00167CE8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 listed equipment the only equipment owned and operated by the Applicant?</w:t>
      </w:r>
    </w:p>
    <w:p w14:paraId="44FF0CAD" w14:textId="77777777" w:rsidR="001242A1" w:rsidRPr="00167CE8" w:rsidRDefault="001242A1" w:rsidP="00850F97">
      <w:pPr>
        <w:pStyle w:val="ListParagraph"/>
        <w:ind w:left="5040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YES: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  <w:r w:rsidRPr="00720C0D">
        <w:rPr>
          <w:rFonts w:ascii="Arial" w:hAnsi="Arial" w:cs="Arial"/>
          <w:sz w:val="22"/>
          <w:szCs w:val="22"/>
        </w:rPr>
        <w:tab/>
        <w:t xml:space="preserve">NO: 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</w:p>
    <w:p w14:paraId="07962D1B" w14:textId="77777777" w:rsidR="006422FB" w:rsidRDefault="006422FB" w:rsidP="006422FB">
      <w:pPr>
        <w:rPr>
          <w:rFonts w:ascii="Arial" w:hAnsi="Arial" w:cs="Arial"/>
          <w:sz w:val="22"/>
          <w:szCs w:val="22"/>
        </w:rPr>
      </w:pPr>
    </w:p>
    <w:p w14:paraId="274D19A3" w14:textId="77777777" w:rsidR="00D91550" w:rsidRDefault="00D91550" w:rsidP="009926AC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no, please give full details</w:t>
      </w:r>
      <w:r w:rsidR="009926AC">
        <w:rPr>
          <w:rFonts w:ascii="Arial" w:hAnsi="Arial" w:cs="Arial"/>
          <w:sz w:val="22"/>
          <w:szCs w:val="22"/>
        </w:rPr>
        <w:t xml:space="preserve"> of all such other items of equipment and explain why coverage is not required on those items:</w:t>
      </w:r>
    </w:p>
    <w:p w14:paraId="53DD37DD" w14:textId="77777777" w:rsidR="009926AC" w:rsidRDefault="009926AC" w:rsidP="006422F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82F2E" w14:paraId="37F9A5F0" w14:textId="77777777" w:rsidTr="00AB3561">
        <w:tc>
          <w:tcPr>
            <w:tcW w:w="4675" w:type="dxa"/>
            <w:shd w:val="clear" w:color="auto" w:fill="E7E6E6" w:themeFill="background2"/>
            <w:vAlign w:val="center"/>
          </w:tcPr>
          <w:p w14:paraId="68B4F538" w14:textId="77777777" w:rsidR="00C82F2E" w:rsidRDefault="00C82F2E" w:rsidP="00AB35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items of equipment</w:t>
            </w:r>
          </w:p>
        </w:tc>
        <w:tc>
          <w:tcPr>
            <w:tcW w:w="4675" w:type="dxa"/>
            <w:shd w:val="clear" w:color="auto" w:fill="E7E6E6" w:themeFill="background2"/>
            <w:vAlign w:val="center"/>
          </w:tcPr>
          <w:p w14:paraId="013060AE" w14:textId="77777777" w:rsidR="00C82F2E" w:rsidRDefault="00C82F2E" w:rsidP="00AB35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Reason why coverage is not required</w:t>
            </w:r>
          </w:p>
        </w:tc>
      </w:tr>
      <w:tr w:rsidR="00C82F2E" w14:paraId="7C13A738" w14:textId="77777777" w:rsidTr="00C82F2E">
        <w:tc>
          <w:tcPr>
            <w:tcW w:w="4675" w:type="dxa"/>
          </w:tcPr>
          <w:p w14:paraId="7F5FC0E6" w14:textId="77777777" w:rsidR="00C82F2E" w:rsidRDefault="00AB3561" w:rsidP="006422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8"/>
                  <w:enabled/>
                  <w:calcOnExit w:val="0"/>
                  <w:textInput/>
                </w:ffData>
              </w:fldChar>
            </w:r>
            <w:bookmarkStart w:id="65" w:name="Text85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4675" w:type="dxa"/>
          </w:tcPr>
          <w:p w14:paraId="1778459F" w14:textId="77777777" w:rsidR="00C82F2E" w:rsidRDefault="00AB3561" w:rsidP="006422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4"/>
                  <w:enabled/>
                  <w:calcOnExit w:val="0"/>
                  <w:textInput/>
                </w:ffData>
              </w:fldChar>
            </w:r>
            <w:bookmarkStart w:id="66" w:name="Text86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6"/>
          </w:p>
        </w:tc>
      </w:tr>
      <w:tr w:rsidR="00C82F2E" w14:paraId="7B6A4515" w14:textId="77777777" w:rsidTr="00C82F2E">
        <w:tc>
          <w:tcPr>
            <w:tcW w:w="4675" w:type="dxa"/>
          </w:tcPr>
          <w:p w14:paraId="190313F8" w14:textId="77777777" w:rsidR="00C82F2E" w:rsidRDefault="00AB3561" w:rsidP="006422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9"/>
                  <w:enabled/>
                  <w:calcOnExit w:val="0"/>
                  <w:textInput/>
                </w:ffData>
              </w:fldChar>
            </w:r>
            <w:bookmarkStart w:id="67" w:name="Text85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7"/>
          </w:p>
        </w:tc>
        <w:tc>
          <w:tcPr>
            <w:tcW w:w="4675" w:type="dxa"/>
          </w:tcPr>
          <w:p w14:paraId="2621D80E" w14:textId="77777777" w:rsidR="00C82F2E" w:rsidRDefault="00AB3561" w:rsidP="006422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5"/>
                  <w:enabled/>
                  <w:calcOnExit w:val="0"/>
                  <w:textInput/>
                </w:ffData>
              </w:fldChar>
            </w:r>
            <w:bookmarkStart w:id="68" w:name="Text86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8"/>
          </w:p>
        </w:tc>
      </w:tr>
      <w:tr w:rsidR="00C82F2E" w14:paraId="1E9A23B4" w14:textId="77777777" w:rsidTr="00C82F2E">
        <w:tc>
          <w:tcPr>
            <w:tcW w:w="4675" w:type="dxa"/>
          </w:tcPr>
          <w:p w14:paraId="36E93914" w14:textId="77777777" w:rsidR="00C82F2E" w:rsidRDefault="00AB3561" w:rsidP="006422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0"/>
                  <w:enabled/>
                  <w:calcOnExit w:val="0"/>
                  <w:textInput/>
                </w:ffData>
              </w:fldChar>
            </w:r>
            <w:bookmarkStart w:id="69" w:name="Text86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4675" w:type="dxa"/>
          </w:tcPr>
          <w:p w14:paraId="2C3F973F" w14:textId="77777777" w:rsidR="00C82F2E" w:rsidRDefault="00AB3561" w:rsidP="006422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6"/>
                  <w:enabled/>
                  <w:calcOnExit w:val="0"/>
                  <w:textInput/>
                </w:ffData>
              </w:fldChar>
            </w:r>
            <w:bookmarkStart w:id="70" w:name="Text86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0"/>
          </w:p>
        </w:tc>
      </w:tr>
      <w:tr w:rsidR="00C82F2E" w14:paraId="53EAD2C2" w14:textId="77777777" w:rsidTr="00C82F2E">
        <w:tc>
          <w:tcPr>
            <w:tcW w:w="4675" w:type="dxa"/>
          </w:tcPr>
          <w:p w14:paraId="1A5885BD" w14:textId="77777777" w:rsidR="00C82F2E" w:rsidRDefault="00AB3561" w:rsidP="006422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1"/>
                  <w:enabled/>
                  <w:calcOnExit w:val="0"/>
                  <w:textInput/>
                </w:ffData>
              </w:fldChar>
            </w:r>
            <w:bookmarkStart w:id="71" w:name="Text86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4675" w:type="dxa"/>
          </w:tcPr>
          <w:p w14:paraId="510F52DD" w14:textId="77777777" w:rsidR="00C82F2E" w:rsidRDefault="00AB3561" w:rsidP="006422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7"/>
                  <w:enabled/>
                  <w:calcOnExit w:val="0"/>
                  <w:textInput/>
                </w:ffData>
              </w:fldChar>
            </w:r>
            <w:bookmarkStart w:id="72" w:name="Text86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2"/>
          </w:p>
        </w:tc>
      </w:tr>
      <w:tr w:rsidR="00C82F2E" w14:paraId="3DF99351" w14:textId="77777777" w:rsidTr="00C82F2E">
        <w:tc>
          <w:tcPr>
            <w:tcW w:w="4675" w:type="dxa"/>
          </w:tcPr>
          <w:p w14:paraId="72A43A95" w14:textId="77777777" w:rsidR="00C82F2E" w:rsidRDefault="00AB3561" w:rsidP="006422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2"/>
                  <w:enabled/>
                  <w:calcOnExit w:val="0"/>
                  <w:textInput/>
                </w:ffData>
              </w:fldChar>
            </w:r>
            <w:bookmarkStart w:id="73" w:name="Text86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4675" w:type="dxa"/>
          </w:tcPr>
          <w:p w14:paraId="21686BBA" w14:textId="77777777" w:rsidR="00C82F2E" w:rsidRDefault="00AB3561" w:rsidP="006422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8"/>
                  <w:enabled/>
                  <w:calcOnExit w:val="0"/>
                  <w:textInput/>
                </w:ffData>
              </w:fldChar>
            </w:r>
            <w:bookmarkStart w:id="74" w:name="Text86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4"/>
          </w:p>
        </w:tc>
      </w:tr>
      <w:tr w:rsidR="00C82F2E" w14:paraId="3564EFDD" w14:textId="77777777" w:rsidTr="00C82F2E">
        <w:tc>
          <w:tcPr>
            <w:tcW w:w="4675" w:type="dxa"/>
          </w:tcPr>
          <w:p w14:paraId="2A954E9D" w14:textId="77777777" w:rsidR="00C82F2E" w:rsidRDefault="00AB3561" w:rsidP="006422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3"/>
                  <w:enabled/>
                  <w:calcOnExit w:val="0"/>
                  <w:textInput/>
                </w:ffData>
              </w:fldChar>
            </w:r>
            <w:bookmarkStart w:id="75" w:name="Text86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4675" w:type="dxa"/>
          </w:tcPr>
          <w:p w14:paraId="3CF59BC0" w14:textId="77777777" w:rsidR="00C82F2E" w:rsidRDefault="00AB3561" w:rsidP="006422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9"/>
                  <w:enabled/>
                  <w:calcOnExit w:val="0"/>
                  <w:textInput/>
                </w:ffData>
              </w:fldChar>
            </w:r>
            <w:bookmarkStart w:id="76" w:name="Text86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6"/>
          </w:p>
        </w:tc>
      </w:tr>
    </w:tbl>
    <w:p w14:paraId="7C52C653" w14:textId="77777777" w:rsidR="00C0442E" w:rsidRDefault="00C0442E" w:rsidP="006422FB">
      <w:pPr>
        <w:rPr>
          <w:rFonts w:ascii="Arial" w:hAnsi="Arial" w:cs="Arial"/>
          <w:sz w:val="22"/>
          <w:szCs w:val="22"/>
        </w:rPr>
      </w:pPr>
    </w:p>
    <w:p w14:paraId="0E8F6494" w14:textId="77777777" w:rsidR="009926AC" w:rsidRDefault="004C0CEB" w:rsidP="004C0CEB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 Sums Insured (TSI) of all listed equipment</w:t>
      </w:r>
      <w:r w:rsidR="006F69FC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F69FC" w14:paraId="0ACDE5FE" w14:textId="77777777" w:rsidTr="006F69FC">
        <w:tc>
          <w:tcPr>
            <w:tcW w:w="9350" w:type="dxa"/>
          </w:tcPr>
          <w:p w14:paraId="2E123026" w14:textId="77777777" w:rsidR="006F69FC" w:rsidRDefault="006F69FC" w:rsidP="006F69F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CAD $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0"/>
                  <w:enabled/>
                  <w:calcOnExit w:val="0"/>
                  <w:textInput/>
                </w:ffData>
              </w:fldChar>
            </w:r>
            <w:bookmarkStart w:id="77" w:name="Text87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7"/>
          </w:p>
        </w:tc>
      </w:tr>
    </w:tbl>
    <w:p w14:paraId="17FCFFFE" w14:textId="77777777" w:rsidR="006F69FC" w:rsidRDefault="006F69FC" w:rsidP="006F69FC">
      <w:pPr>
        <w:pStyle w:val="ListParagraph"/>
        <w:rPr>
          <w:rFonts w:ascii="Arial" w:hAnsi="Arial" w:cs="Arial"/>
          <w:sz w:val="22"/>
          <w:szCs w:val="22"/>
        </w:rPr>
      </w:pPr>
    </w:p>
    <w:p w14:paraId="5FF56805" w14:textId="77777777" w:rsidR="003F50D1" w:rsidRDefault="003F50D1" w:rsidP="006F69FC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Preferred Deductible: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F50D1" w14:paraId="164B01C5" w14:textId="77777777" w:rsidTr="003F50D1">
        <w:tc>
          <w:tcPr>
            <w:tcW w:w="9350" w:type="dxa"/>
          </w:tcPr>
          <w:p w14:paraId="64A48339" w14:textId="77777777" w:rsidR="003F50D1" w:rsidRDefault="003F50D1" w:rsidP="006F69F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CAD $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1"/>
                  <w:enabled/>
                  <w:calcOnExit w:val="0"/>
                  <w:textInput/>
                </w:ffData>
              </w:fldChar>
            </w:r>
            <w:bookmarkStart w:id="78" w:name="Text87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8"/>
          </w:p>
        </w:tc>
      </w:tr>
    </w:tbl>
    <w:p w14:paraId="568F90CC" w14:textId="77777777" w:rsidR="003F50D1" w:rsidRPr="004C0CEB" w:rsidRDefault="003F50D1" w:rsidP="006F69FC">
      <w:pPr>
        <w:pStyle w:val="ListParagraph"/>
        <w:rPr>
          <w:rFonts w:ascii="Arial" w:hAnsi="Arial" w:cs="Arial"/>
          <w:sz w:val="22"/>
          <w:szCs w:val="22"/>
        </w:rPr>
      </w:pPr>
    </w:p>
    <w:p w14:paraId="5CB2BEB8" w14:textId="77777777" w:rsidR="00DB2E93" w:rsidRDefault="00AE25C7" w:rsidP="00AE25C7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 you confirm </w:t>
      </w:r>
      <w:r w:rsidR="00D57EA8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 no one item of equipment has a loan of more than 75% of its current </w:t>
      </w:r>
      <w:r w:rsidR="00D57EA8">
        <w:rPr>
          <w:rFonts w:ascii="Arial" w:hAnsi="Arial" w:cs="Arial"/>
          <w:sz w:val="22"/>
          <w:szCs w:val="22"/>
        </w:rPr>
        <w:t>actual cash value:</w:t>
      </w:r>
    </w:p>
    <w:p w14:paraId="504B862A" w14:textId="77777777" w:rsidR="00A160AA" w:rsidRPr="00A160AA" w:rsidRDefault="00A160AA" w:rsidP="00A160AA">
      <w:pPr>
        <w:pStyle w:val="ListParagraph"/>
        <w:ind w:left="5040"/>
        <w:rPr>
          <w:rFonts w:ascii="Arial" w:hAnsi="Arial" w:cs="Arial"/>
          <w:sz w:val="22"/>
          <w:szCs w:val="22"/>
        </w:rPr>
      </w:pPr>
      <w:r w:rsidRPr="00A160AA">
        <w:rPr>
          <w:rFonts w:ascii="Arial" w:hAnsi="Arial" w:cs="Arial"/>
          <w:sz w:val="22"/>
          <w:szCs w:val="22"/>
        </w:rPr>
        <w:t>YES:</w:t>
      </w:r>
      <w:r w:rsidRPr="00A160AA">
        <w:rPr>
          <w:rFonts w:ascii="Arial" w:hAnsi="Arial" w:cs="Arial"/>
          <w:sz w:val="22"/>
          <w:szCs w:val="22"/>
        </w:rPr>
        <w:tab/>
      </w:r>
      <w:r w:rsidRPr="00A160AA">
        <w:rPr>
          <w:rFonts w:ascii="Arial" w:hAnsi="Arial" w:cs="Arial"/>
          <w:sz w:val="22"/>
          <w:szCs w:val="22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A160AA">
        <w:rPr>
          <w:rFonts w:ascii="Arial" w:hAnsi="Arial" w:cs="Arial"/>
          <w:sz w:val="22"/>
          <w:szCs w:val="22"/>
        </w:rPr>
        <w:instrText xml:space="preserve"> FORMCHECKBOX </w:instrText>
      </w:r>
      <w:r w:rsidRPr="00A160AA">
        <w:rPr>
          <w:rFonts w:ascii="Arial" w:hAnsi="Arial" w:cs="Arial"/>
          <w:sz w:val="22"/>
          <w:szCs w:val="22"/>
        </w:rPr>
      </w:r>
      <w:r w:rsidRPr="00A160AA">
        <w:rPr>
          <w:rFonts w:ascii="Arial" w:hAnsi="Arial" w:cs="Arial"/>
          <w:sz w:val="22"/>
          <w:szCs w:val="22"/>
        </w:rPr>
        <w:fldChar w:fldCharType="separate"/>
      </w:r>
      <w:r w:rsidRPr="00A160AA">
        <w:rPr>
          <w:rFonts w:ascii="Arial" w:hAnsi="Arial" w:cs="Arial"/>
          <w:sz w:val="22"/>
          <w:szCs w:val="22"/>
        </w:rPr>
        <w:fldChar w:fldCharType="end"/>
      </w:r>
      <w:r w:rsidRPr="00A160AA">
        <w:rPr>
          <w:rFonts w:ascii="Arial" w:hAnsi="Arial" w:cs="Arial"/>
          <w:sz w:val="22"/>
          <w:szCs w:val="22"/>
        </w:rPr>
        <w:tab/>
        <w:t xml:space="preserve">NO: </w:t>
      </w:r>
      <w:r w:rsidRPr="00A160AA">
        <w:rPr>
          <w:rFonts w:ascii="Arial" w:hAnsi="Arial" w:cs="Arial"/>
          <w:sz w:val="22"/>
          <w:szCs w:val="22"/>
        </w:rPr>
        <w:tab/>
      </w:r>
      <w:r w:rsidRPr="00A160AA">
        <w:rPr>
          <w:rFonts w:ascii="Arial" w:hAnsi="Arial" w:cs="Arial"/>
          <w:sz w:val="22"/>
          <w:szCs w:val="22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A160AA">
        <w:rPr>
          <w:rFonts w:ascii="Arial" w:hAnsi="Arial" w:cs="Arial"/>
          <w:sz w:val="22"/>
          <w:szCs w:val="22"/>
        </w:rPr>
        <w:instrText xml:space="preserve"> FORMCHECKBOX </w:instrText>
      </w:r>
      <w:r w:rsidRPr="00A160AA">
        <w:rPr>
          <w:rFonts w:ascii="Arial" w:hAnsi="Arial" w:cs="Arial"/>
          <w:sz w:val="22"/>
          <w:szCs w:val="22"/>
        </w:rPr>
      </w:r>
      <w:r w:rsidRPr="00A160AA">
        <w:rPr>
          <w:rFonts w:ascii="Arial" w:hAnsi="Arial" w:cs="Arial"/>
          <w:sz w:val="22"/>
          <w:szCs w:val="22"/>
        </w:rPr>
        <w:fldChar w:fldCharType="separate"/>
      </w:r>
      <w:r w:rsidRPr="00A160AA">
        <w:rPr>
          <w:rFonts w:ascii="Arial" w:hAnsi="Arial" w:cs="Arial"/>
          <w:sz w:val="22"/>
          <w:szCs w:val="22"/>
        </w:rPr>
        <w:fldChar w:fldCharType="end"/>
      </w:r>
    </w:p>
    <w:p w14:paraId="7C66D39E" w14:textId="77777777" w:rsidR="00A160AA" w:rsidRDefault="00A160AA" w:rsidP="00A160AA">
      <w:pPr>
        <w:pStyle w:val="ListParagraph"/>
        <w:rPr>
          <w:rFonts w:ascii="Arial" w:hAnsi="Arial" w:cs="Arial"/>
          <w:sz w:val="22"/>
          <w:szCs w:val="22"/>
        </w:rPr>
      </w:pPr>
    </w:p>
    <w:p w14:paraId="0FD156DA" w14:textId="77777777" w:rsidR="00A160AA" w:rsidRDefault="00A160AA" w:rsidP="00A160AA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Alterna</w:t>
      </w:r>
      <w:r w:rsidR="00F92DDE">
        <w:rPr>
          <w:rFonts w:ascii="Arial" w:hAnsi="Arial" w:cs="Arial"/>
          <w:sz w:val="22"/>
          <w:szCs w:val="22"/>
        </w:rPr>
        <w:t>tively, list the loan amount(s) for any item where the loan exceeds 75% of the current actual cash value</w:t>
      </w:r>
      <w:r w:rsidR="00C31BDE">
        <w:rPr>
          <w:rFonts w:ascii="Arial" w:hAnsi="Arial" w:cs="Arial"/>
          <w:sz w:val="22"/>
          <w:szCs w:val="22"/>
        </w:rPr>
        <w:t>.</w:t>
      </w:r>
    </w:p>
    <w:p w14:paraId="6CFDA5CF" w14:textId="77777777" w:rsidR="00750E57" w:rsidRDefault="00750E57" w:rsidP="00A160AA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464" w:type="dxa"/>
        <w:tblInd w:w="-113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F51552" w14:paraId="5DA9E3B2" w14:textId="77777777" w:rsidTr="00176FAA">
        <w:tc>
          <w:tcPr>
            <w:tcW w:w="4786" w:type="dxa"/>
            <w:shd w:val="clear" w:color="auto" w:fill="E7E6E6" w:themeFill="background2"/>
            <w:vAlign w:val="center"/>
          </w:tcPr>
          <w:p w14:paraId="59CEF461" w14:textId="77777777" w:rsidR="00F51552" w:rsidRDefault="00F51552" w:rsidP="0006531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73820294" w14:textId="77777777" w:rsidR="00F51552" w:rsidRDefault="00F51552" w:rsidP="0006531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Loan Amount</w:t>
            </w:r>
          </w:p>
        </w:tc>
      </w:tr>
      <w:tr w:rsidR="00F51552" w14:paraId="59AF7BAB" w14:textId="77777777" w:rsidTr="00176FAA">
        <w:tc>
          <w:tcPr>
            <w:tcW w:w="4786" w:type="dxa"/>
          </w:tcPr>
          <w:p w14:paraId="59910E49" w14:textId="77777777" w:rsidR="00F51552" w:rsidRDefault="0058783D" w:rsidP="00A160A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2"/>
                  <w:enabled/>
                  <w:calcOnExit w:val="0"/>
                  <w:textInput/>
                </w:ffData>
              </w:fldChar>
            </w:r>
            <w:bookmarkStart w:id="79" w:name="Text87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4678" w:type="dxa"/>
          </w:tcPr>
          <w:p w14:paraId="2CDDF291" w14:textId="77777777" w:rsidR="00F51552" w:rsidRDefault="0058783D" w:rsidP="00A160A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7"/>
                  <w:enabled/>
                  <w:calcOnExit w:val="0"/>
                  <w:textInput/>
                </w:ffData>
              </w:fldChar>
            </w:r>
            <w:bookmarkStart w:id="80" w:name="Text87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0"/>
          </w:p>
        </w:tc>
      </w:tr>
      <w:tr w:rsidR="00F51552" w14:paraId="2AE9EC7A" w14:textId="77777777" w:rsidTr="00176FAA">
        <w:tc>
          <w:tcPr>
            <w:tcW w:w="4786" w:type="dxa"/>
          </w:tcPr>
          <w:p w14:paraId="3C28248A" w14:textId="77777777" w:rsidR="00F51552" w:rsidRDefault="0058783D" w:rsidP="00A160A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3"/>
                  <w:enabled/>
                  <w:calcOnExit w:val="0"/>
                  <w:textInput/>
                </w:ffData>
              </w:fldChar>
            </w:r>
            <w:bookmarkStart w:id="81" w:name="Text87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4678" w:type="dxa"/>
          </w:tcPr>
          <w:p w14:paraId="6B0E9EAB" w14:textId="77777777" w:rsidR="00F51552" w:rsidRDefault="0058783D" w:rsidP="00A160A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8"/>
                  <w:enabled/>
                  <w:calcOnExit w:val="0"/>
                  <w:textInput/>
                </w:ffData>
              </w:fldChar>
            </w:r>
            <w:bookmarkStart w:id="82" w:name="Text87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2"/>
          </w:p>
        </w:tc>
      </w:tr>
      <w:tr w:rsidR="00F51552" w14:paraId="06CDF134" w14:textId="77777777" w:rsidTr="00176FAA">
        <w:tc>
          <w:tcPr>
            <w:tcW w:w="4786" w:type="dxa"/>
          </w:tcPr>
          <w:p w14:paraId="6B21BC97" w14:textId="77777777" w:rsidR="00F51552" w:rsidRDefault="0058783D" w:rsidP="00A160A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4"/>
                  <w:enabled/>
                  <w:calcOnExit w:val="0"/>
                  <w:textInput/>
                </w:ffData>
              </w:fldChar>
            </w:r>
            <w:bookmarkStart w:id="83" w:name="Text87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4678" w:type="dxa"/>
          </w:tcPr>
          <w:p w14:paraId="084CD682" w14:textId="77777777" w:rsidR="00F51552" w:rsidRDefault="0058783D" w:rsidP="00A160A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9"/>
                  <w:enabled/>
                  <w:calcOnExit w:val="0"/>
                  <w:textInput/>
                </w:ffData>
              </w:fldChar>
            </w:r>
            <w:bookmarkStart w:id="84" w:name="Text87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4"/>
          </w:p>
        </w:tc>
      </w:tr>
      <w:tr w:rsidR="00F51552" w14:paraId="275E4749" w14:textId="77777777" w:rsidTr="00176FAA">
        <w:tc>
          <w:tcPr>
            <w:tcW w:w="4786" w:type="dxa"/>
          </w:tcPr>
          <w:p w14:paraId="25AAFF4E" w14:textId="77777777" w:rsidR="00F51552" w:rsidRDefault="0058783D" w:rsidP="00A160A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5"/>
                  <w:enabled/>
                  <w:calcOnExit w:val="0"/>
                  <w:textInput/>
                </w:ffData>
              </w:fldChar>
            </w:r>
            <w:bookmarkStart w:id="85" w:name="Text87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5"/>
          </w:p>
        </w:tc>
        <w:tc>
          <w:tcPr>
            <w:tcW w:w="4678" w:type="dxa"/>
          </w:tcPr>
          <w:p w14:paraId="2C111BA5" w14:textId="77777777" w:rsidR="00F51552" w:rsidRDefault="0058783D" w:rsidP="00A160A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80"/>
                  <w:enabled/>
                  <w:calcOnExit w:val="0"/>
                  <w:textInput/>
                </w:ffData>
              </w:fldChar>
            </w:r>
            <w:bookmarkStart w:id="86" w:name="Text88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6"/>
          </w:p>
        </w:tc>
      </w:tr>
      <w:tr w:rsidR="00F51552" w14:paraId="68A26F17" w14:textId="77777777" w:rsidTr="00176FAA">
        <w:tc>
          <w:tcPr>
            <w:tcW w:w="4786" w:type="dxa"/>
          </w:tcPr>
          <w:p w14:paraId="66E173CA" w14:textId="77777777" w:rsidR="00F51552" w:rsidRDefault="0058783D" w:rsidP="00A160A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6"/>
                  <w:enabled/>
                  <w:calcOnExit w:val="0"/>
                  <w:textInput/>
                </w:ffData>
              </w:fldChar>
            </w:r>
            <w:bookmarkStart w:id="87" w:name="Text87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4678" w:type="dxa"/>
          </w:tcPr>
          <w:p w14:paraId="7223F607" w14:textId="77777777" w:rsidR="00F51552" w:rsidRDefault="0058783D" w:rsidP="00A160A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81"/>
                  <w:enabled/>
                  <w:calcOnExit w:val="0"/>
                  <w:textInput/>
                </w:ffData>
              </w:fldChar>
            </w:r>
            <w:bookmarkStart w:id="88" w:name="Text88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8"/>
          </w:p>
        </w:tc>
      </w:tr>
    </w:tbl>
    <w:p w14:paraId="3A8CABA2" w14:textId="77777777" w:rsidR="00750E57" w:rsidRPr="00AE25C7" w:rsidRDefault="00750E57" w:rsidP="00A160AA">
      <w:pPr>
        <w:pStyle w:val="ListParagraph"/>
        <w:rPr>
          <w:rFonts w:ascii="Arial" w:hAnsi="Arial" w:cs="Arial"/>
          <w:sz w:val="22"/>
          <w:szCs w:val="22"/>
        </w:rPr>
      </w:pPr>
    </w:p>
    <w:p w14:paraId="41A13D5E" w14:textId="77777777" w:rsidR="006422FB" w:rsidRPr="00720C0D" w:rsidRDefault="006422FB" w:rsidP="006422FB">
      <w:pPr>
        <w:rPr>
          <w:rFonts w:ascii="Arial" w:hAnsi="Arial" w:cs="Arial"/>
          <w:sz w:val="16"/>
          <w:szCs w:val="16"/>
        </w:rPr>
      </w:pPr>
    </w:p>
    <w:p w14:paraId="61BC1EFB" w14:textId="77777777" w:rsidR="006422FB" w:rsidRPr="00720C0D" w:rsidRDefault="006422FB" w:rsidP="006422FB">
      <w:pPr>
        <w:rPr>
          <w:rFonts w:ascii="Arial" w:hAnsi="Arial" w:cs="Arial"/>
          <w:sz w:val="16"/>
          <w:szCs w:val="16"/>
        </w:rPr>
      </w:pPr>
      <w:r w:rsidRPr="00720C0D">
        <w:rPr>
          <w:rFonts w:ascii="Arial" w:hAnsi="Arial" w:cs="Arial"/>
          <w:sz w:val="16"/>
          <w:szCs w:val="16"/>
        </w:rPr>
        <w:br w:type="page"/>
      </w:r>
    </w:p>
    <w:p w14:paraId="08FD693D" w14:textId="77777777" w:rsidR="006422FB" w:rsidRPr="00720C0D" w:rsidRDefault="000F0B2A" w:rsidP="006422F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Please complete below the list of all unit</w:t>
      </w:r>
      <w:r w:rsidR="00F93F85">
        <w:rPr>
          <w:rFonts w:ascii="Arial" w:hAnsi="Arial" w:cs="Arial"/>
          <w:b/>
          <w:bCs/>
          <w:sz w:val="20"/>
          <w:szCs w:val="20"/>
        </w:rPr>
        <w:t>s for which you require insurance</w:t>
      </w:r>
      <w:r w:rsidR="006422FB" w:rsidRPr="00720C0D">
        <w:rPr>
          <w:rFonts w:ascii="Arial" w:hAnsi="Arial" w:cs="Arial"/>
          <w:b/>
          <w:bCs/>
          <w:sz w:val="20"/>
          <w:szCs w:val="20"/>
        </w:rPr>
        <w:t>:</w:t>
      </w:r>
    </w:p>
    <w:p w14:paraId="7CBB0BC5" w14:textId="77777777" w:rsidR="006422FB" w:rsidRPr="00720C0D" w:rsidRDefault="006422FB" w:rsidP="006422FB">
      <w:pPr>
        <w:pStyle w:val="ListParagrap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"/>
        <w:gridCol w:w="1345"/>
        <w:gridCol w:w="1215"/>
        <w:gridCol w:w="1215"/>
        <w:gridCol w:w="1285"/>
        <w:gridCol w:w="1296"/>
        <w:gridCol w:w="1227"/>
        <w:gridCol w:w="1050"/>
      </w:tblGrid>
      <w:tr w:rsidR="00EE7740" w:rsidRPr="00720C0D" w14:paraId="7D3D87C0" w14:textId="77777777" w:rsidTr="00EE7740">
        <w:trPr>
          <w:trHeight w:val="454"/>
        </w:trPr>
        <w:tc>
          <w:tcPr>
            <w:tcW w:w="562" w:type="dxa"/>
            <w:shd w:val="clear" w:color="auto" w:fill="E7E6E6" w:themeFill="background2"/>
            <w:vAlign w:val="center"/>
          </w:tcPr>
          <w:p w14:paraId="2EBF70C4" w14:textId="77777777" w:rsidR="001601A6" w:rsidRPr="00720C0D" w:rsidRDefault="001601A6" w:rsidP="00154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  <w:tc>
          <w:tcPr>
            <w:tcW w:w="1436" w:type="dxa"/>
            <w:shd w:val="clear" w:color="auto" w:fill="E7E6E6" w:themeFill="background2"/>
            <w:vAlign w:val="center"/>
          </w:tcPr>
          <w:p w14:paraId="0155CDC6" w14:textId="77777777" w:rsidR="001601A6" w:rsidRPr="00720C0D" w:rsidRDefault="001601A6" w:rsidP="00154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</w:t>
            </w:r>
          </w:p>
        </w:tc>
        <w:tc>
          <w:tcPr>
            <w:tcW w:w="1286" w:type="dxa"/>
            <w:shd w:val="clear" w:color="auto" w:fill="E7E6E6" w:themeFill="background2"/>
            <w:vAlign w:val="center"/>
          </w:tcPr>
          <w:p w14:paraId="53C3CBBE" w14:textId="77777777" w:rsidR="001601A6" w:rsidRPr="00720C0D" w:rsidRDefault="001601A6" w:rsidP="00154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Unit</w:t>
            </w:r>
          </w:p>
        </w:tc>
        <w:tc>
          <w:tcPr>
            <w:tcW w:w="1286" w:type="dxa"/>
            <w:shd w:val="clear" w:color="auto" w:fill="E7E6E6" w:themeFill="background2"/>
            <w:vAlign w:val="center"/>
          </w:tcPr>
          <w:p w14:paraId="196C1550" w14:textId="77777777" w:rsidR="001601A6" w:rsidRPr="00720C0D" w:rsidRDefault="001601A6" w:rsidP="00154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346" w:type="dxa"/>
            <w:shd w:val="clear" w:color="auto" w:fill="E7E6E6" w:themeFill="background2"/>
            <w:vAlign w:val="center"/>
          </w:tcPr>
          <w:p w14:paraId="627A6278" w14:textId="77777777" w:rsidR="001601A6" w:rsidRPr="00720C0D" w:rsidRDefault="001601A6" w:rsidP="00154F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Serial Number</w:t>
            </w:r>
          </w:p>
        </w:tc>
        <w:tc>
          <w:tcPr>
            <w:tcW w:w="1109" w:type="dxa"/>
            <w:shd w:val="clear" w:color="auto" w:fill="E7E6E6" w:themeFill="background2"/>
            <w:vAlign w:val="center"/>
          </w:tcPr>
          <w:p w14:paraId="0C208F95" w14:textId="77777777" w:rsidR="001601A6" w:rsidRDefault="00987351" w:rsidP="00217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Purchase</w:t>
            </w:r>
            <w:r w:rsidR="00F22ECE">
              <w:rPr>
                <w:rFonts w:ascii="Arial" w:hAnsi="Arial" w:cs="Arial"/>
                <w:sz w:val="18"/>
                <w:szCs w:val="18"/>
              </w:rPr>
              <w:t xml:space="preserve"> (dd/mm/yyyy)</w:t>
            </w:r>
          </w:p>
        </w:tc>
        <w:tc>
          <w:tcPr>
            <w:tcW w:w="1227" w:type="dxa"/>
            <w:shd w:val="clear" w:color="auto" w:fill="E7E6E6" w:themeFill="background2"/>
            <w:vAlign w:val="center"/>
          </w:tcPr>
          <w:p w14:paraId="5830EF84" w14:textId="77777777" w:rsidR="001601A6" w:rsidRDefault="00987351" w:rsidP="00217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Security/Fire Prevention Equipment</w:t>
            </w:r>
          </w:p>
        </w:tc>
        <w:tc>
          <w:tcPr>
            <w:tcW w:w="1098" w:type="dxa"/>
            <w:shd w:val="clear" w:color="auto" w:fill="E7E6E6" w:themeFill="background2"/>
            <w:vAlign w:val="center"/>
          </w:tcPr>
          <w:p w14:paraId="6861711E" w14:textId="77777777" w:rsidR="001601A6" w:rsidRDefault="00987351" w:rsidP="00217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Actual Cash Value CAD</w:t>
            </w:r>
          </w:p>
        </w:tc>
      </w:tr>
      <w:tr w:rsidR="00F22ECE" w:rsidRPr="00720C0D" w14:paraId="117343B1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3C8DDA9E" w14:textId="77777777" w:rsidR="001601A6" w:rsidRPr="00720C0D" w:rsidRDefault="00EE7740" w:rsidP="00154F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8"/>
                  <w:enabled/>
                  <w:calcOnExit w:val="0"/>
                  <w:textInput/>
                </w:ffData>
              </w:fldChar>
            </w:r>
            <w:bookmarkStart w:id="89" w:name="Text9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436" w:type="dxa"/>
            <w:vAlign w:val="center"/>
          </w:tcPr>
          <w:p w14:paraId="2908C1A2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90" w:name="Text125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286" w:type="dxa"/>
            <w:vAlign w:val="center"/>
          </w:tcPr>
          <w:p w14:paraId="4FF91C59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1" w:name="Text126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286" w:type="dxa"/>
            <w:vAlign w:val="center"/>
          </w:tcPr>
          <w:p w14:paraId="22C15A86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92" w:name="Text127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1346" w:type="dxa"/>
            <w:vAlign w:val="center"/>
          </w:tcPr>
          <w:p w14:paraId="6EBA9880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93" w:name="Text128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1109" w:type="dxa"/>
            <w:vAlign w:val="center"/>
          </w:tcPr>
          <w:p w14:paraId="07794DD4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2"/>
                  <w:enabled/>
                  <w:calcOnExit w:val="0"/>
                  <w:textInput/>
                </w:ffData>
              </w:fldChar>
            </w:r>
            <w:bookmarkStart w:id="94" w:name="Text88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1227" w:type="dxa"/>
            <w:vAlign w:val="center"/>
          </w:tcPr>
          <w:p w14:paraId="53AB8413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3"/>
                  <w:enabled/>
                  <w:calcOnExit w:val="0"/>
                  <w:textInput/>
                </w:ffData>
              </w:fldChar>
            </w:r>
            <w:bookmarkStart w:id="95" w:name="Text88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1098" w:type="dxa"/>
            <w:vAlign w:val="center"/>
          </w:tcPr>
          <w:p w14:paraId="75F6A05F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4"/>
                  <w:enabled/>
                  <w:calcOnExit w:val="0"/>
                  <w:textInput/>
                </w:ffData>
              </w:fldChar>
            </w:r>
            <w:bookmarkStart w:id="96" w:name="Text88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</w:tr>
      <w:tr w:rsidR="00F22ECE" w:rsidRPr="00720C0D" w14:paraId="53760FC7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0DF8956D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7" w:name="Text129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1436" w:type="dxa"/>
            <w:vAlign w:val="center"/>
          </w:tcPr>
          <w:p w14:paraId="14892BF3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98" w:name="Text130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1286" w:type="dxa"/>
            <w:vAlign w:val="center"/>
          </w:tcPr>
          <w:p w14:paraId="6D67C957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99" w:name="Text131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1286" w:type="dxa"/>
            <w:vAlign w:val="center"/>
          </w:tcPr>
          <w:p w14:paraId="41A3F40F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00" w:name="Text132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1346" w:type="dxa"/>
            <w:vAlign w:val="center"/>
          </w:tcPr>
          <w:p w14:paraId="49D6BB31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01" w:name="Text133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1109" w:type="dxa"/>
            <w:vAlign w:val="center"/>
          </w:tcPr>
          <w:p w14:paraId="4DD8152D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5"/>
                  <w:enabled/>
                  <w:calcOnExit w:val="0"/>
                  <w:textInput/>
                </w:ffData>
              </w:fldChar>
            </w:r>
            <w:bookmarkStart w:id="102" w:name="Text88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1227" w:type="dxa"/>
            <w:vAlign w:val="center"/>
          </w:tcPr>
          <w:p w14:paraId="75B13909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6"/>
                  <w:enabled/>
                  <w:calcOnExit w:val="0"/>
                  <w:textInput/>
                </w:ffData>
              </w:fldChar>
            </w:r>
            <w:bookmarkStart w:id="103" w:name="Text88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1098" w:type="dxa"/>
            <w:vAlign w:val="center"/>
          </w:tcPr>
          <w:p w14:paraId="2AE5F85F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7"/>
                  <w:enabled/>
                  <w:calcOnExit w:val="0"/>
                  <w:textInput/>
                </w:ffData>
              </w:fldChar>
            </w:r>
            <w:bookmarkStart w:id="104" w:name="Text88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</w:tr>
      <w:tr w:rsidR="00F22ECE" w:rsidRPr="00720C0D" w14:paraId="3A8024AE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73483921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05" w:name="Text134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436" w:type="dxa"/>
            <w:vAlign w:val="center"/>
          </w:tcPr>
          <w:p w14:paraId="34C4A026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06" w:name="Text135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286" w:type="dxa"/>
            <w:vAlign w:val="center"/>
          </w:tcPr>
          <w:p w14:paraId="7640A0B4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07" w:name="Text136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1286" w:type="dxa"/>
            <w:vAlign w:val="center"/>
          </w:tcPr>
          <w:p w14:paraId="2861FD7F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08" w:name="Text137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1346" w:type="dxa"/>
            <w:vAlign w:val="center"/>
          </w:tcPr>
          <w:p w14:paraId="5246BE63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09" w:name="Text138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1109" w:type="dxa"/>
            <w:vAlign w:val="center"/>
          </w:tcPr>
          <w:p w14:paraId="7F02C037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8"/>
                  <w:enabled/>
                  <w:calcOnExit w:val="0"/>
                  <w:textInput/>
                </w:ffData>
              </w:fldChar>
            </w:r>
            <w:bookmarkStart w:id="110" w:name="Text88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1227" w:type="dxa"/>
            <w:vAlign w:val="center"/>
          </w:tcPr>
          <w:p w14:paraId="2794FF89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9"/>
                  <w:enabled/>
                  <w:calcOnExit w:val="0"/>
                  <w:textInput/>
                </w:ffData>
              </w:fldChar>
            </w:r>
            <w:bookmarkStart w:id="111" w:name="Text88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1098" w:type="dxa"/>
            <w:vAlign w:val="center"/>
          </w:tcPr>
          <w:p w14:paraId="1A1BE07F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0"/>
                  <w:enabled/>
                  <w:calcOnExit w:val="0"/>
                  <w:textInput/>
                </w:ffData>
              </w:fldChar>
            </w:r>
            <w:bookmarkStart w:id="112" w:name="Text89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</w:p>
        </w:tc>
      </w:tr>
      <w:tr w:rsidR="00F22ECE" w:rsidRPr="00720C0D" w14:paraId="790081A4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610BF80F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13" w:name="Text139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1436" w:type="dxa"/>
            <w:vAlign w:val="center"/>
          </w:tcPr>
          <w:p w14:paraId="233830EA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14" w:name="Text140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1286" w:type="dxa"/>
            <w:vAlign w:val="center"/>
          </w:tcPr>
          <w:p w14:paraId="3DB95634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15" w:name="Text141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1286" w:type="dxa"/>
            <w:vAlign w:val="center"/>
          </w:tcPr>
          <w:p w14:paraId="0A2CD087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6" w:name="Text142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1346" w:type="dxa"/>
            <w:vAlign w:val="center"/>
          </w:tcPr>
          <w:p w14:paraId="74487107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17" w:name="Text143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1109" w:type="dxa"/>
            <w:vAlign w:val="center"/>
          </w:tcPr>
          <w:p w14:paraId="1A251D45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1"/>
                  <w:enabled/>
                  <w:calcOnExit w:val="0"/>
                  <w:textInput/>
                </w:ffData>
              </w:fldChar>
            </w:r>
            <w:bookmarkStart w:id="118" w:name="Text89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1227" w:type="dxa"/>
            <w:vAlign w:val="center"/>
          </w:tcPr>
          <w:p w14:paraId="1CE0A022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2"/>
                  <w:enabled/>
                  <w:calcOnExit w:val="0"/>
                  <w:textInput/>
                </w:ffData>
              </w:fldChar>
            </w:r>
            <w:bookmarkStart w:id="119" w:name="Text89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1098" w:type="dxa"/>
            <w:vAlign w:val="center"/>
          </w:tcPr>
          <w:p w14:paraId="706BF770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3"/>
                  <w:enabled/>
                  <w:calcOnExit w:val="0"/>
                  <w:textInput/>
                </w:ffData>
              </w:fldChar>
            </w:r>
            <w:bookmarkStart w:id="120" w:name="Text89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0"/>
          </w:p>
        </w:tc>
      </w:tr>
      <w:tr w:rsidR="00F22ECE" w:rsidRPr="00720C0D" w14:paraId="1B24C51A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237A5775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21" w:name="Text144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1436" w:type="dxa"/>
            <w:vAlign w:val="center"/>
          </w:tcPr>
          <w:p w14:paraId="2779E61E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2" w:name="Text145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1286" w:type="dxa"/>
            <w:vAlign w:val="center"/>
          </w:tcPr>
          <w:p w14:paraId="0A7DD2BC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23" w:name="Text146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3"/>
          </w:p>
        </w:tc>
        <w:tc>
          <w:tcPr>
            <w:tcW w:w="1286" w:type="dxa"/>
            <w:vAlign w:val="center"/>
          </w:tcPr>
          <w:p w14:paraId="180A34DD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24" w:name="Text147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1346" w:type="dxa"/>
            <w:vAlign w:val="center"/>
          </w:tcPr>
          <w:p w14:paraId="5A9ACF76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25" w:name="Text148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1109" w:type="dxa"/>
            <w:vAlign w:val="center"/>
          </w:tcPr>
          <w:p w14:paraId="0015BF28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4"/>
                  <w:enabled/>
                  <w:calcOnExit w:val="0"/>
                  <w:textInput/>
                </w:ffData>
              </w:fldChar>
            </w:r>
            <w:bookmarkStart w:id="126" w:name="Text89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1227" w:type="dxa"/>
            <w:vAlign w:val="center"/>
          </w:tcPr>
          <w:p w14:paraId="5D531A7A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5"/>
                  <w:enabled/>
                  <w:calcOnExit w:val="0"/>
                  <w:textInput/>
                </w:ffData>
              </w:fldChar>
            </w:r>
            <w:bookmarkStart w:id="127" w:name="Text89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7"/>
          </w:p>
        </w:tc>
        <w:tc>
          <w:tcPr>
            <w:tcW w:w="1098" w:type="dxa"/>
            <w:vAlign w:val="center"/>
          </w:tcPr>
          <w:p w14:paraId="582B95F5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6"/>
                  <w:enabled/>
                  <w:calcOnExit w:val="0"/>
                  <w:textInput/>
                </w:ffData>
              </w:fldChar>
            </w:r>
            <w:bookmarkStart w:id="128" w:name="Text89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8"/>
          </w:p>
        </w:tc>
      </w:tr>
      <w:tr w:rsidR="00F22ECE" w:rsidRPr="00720C0D" w14:paraId="4CBB31A2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6CAA3BE7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129" w:name="Text304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9"/>
          </w:p>
        </w:tc>
        <w:tc>
          <w:tcPr>
            <w:tcW w:w="1436" w:type="dxa"/>
            <w:vAlign w:val="center"/>
          </w:tcPr>
          <w:p w14:paraId="59C8F55E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130" w:name="Text305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1286" w:type="dxa"/>
            <w:vAlign w:val="center"/>
          </w:tcPr>
          <w:p w14:paraId="0D79F915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131" w:name="Text306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1286" w:type="dxa"/>
            <w:vAlign w:val="center"/>
          </w:tcPr>
          <w:p w14:paraId="1B555D9E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132" w:name="Text307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2"/>
          </w:p>
        </w:tc>
        <w:tc>
          <w:tcPr>
            <w:tcW w:w="1346" w:type="dxa"/>
            <w:vAlign w:val="center"/>
          </w:tcPr>
          <w:p w14:paraId="34F538B6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133" w:name="Text308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3"/>
          </w:p>
        </w:tc>
        <w:tc>
          <w:tcPr>
            <w:tcW w:w="1109" w:type="dxa"/>
            <w:vAlign w:val="center"/>
          </w:tcPr>
          <w:p w14:paraId="3E8D6E71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7"/>
                  <w:enabled/>
                  <w:calcOnExit w:val="0"/>
                  <w:textInput/>
                </w:ffData>
              </w:fldChar>
            </w:r>
            <w:bookmarkStart w:id="134" w:name="Text89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4"/>
          </w:p>
        </w:tc>
        <w:tc>
          <w:tcPr>
            <w:tcW w:w="1227" w:type="dxa"/>
            <w:vAlign w:val="center"/>
          </w:tcPr>
          <w:p w14:paraId="52D2B419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8"/>
                  <w:enabled/>
                  <w:calcOnExit w:val="0"/>
                  <w:textInput/>
                </w:ffData>
              </w:fldChar>
            </w:r>
            <w:bookmarkStart w:id="135" w:name="Text89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5"/>
          </w:p>
        </w:tc>
        <w:tc>
          <w:tcPr>
            <w:tcW w:w="1098" w:type="dxa"/>
            <w:vAlign w:val="center"/>
          </w:tcPr>
          <w:p w14:paraId="7854151F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9"/>
                  <w:enabled/>
                  <w:calcOnExit w:val="0"/>
                  <w:textInput/>
                </w:ffData>
              </w:fldChar>
            </w:r>
            <w:bookmarkStart w:id="136" w:name="Text89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6"/>
          </w:p>
        </w:tc>
      </w:tr>
      <w:tr w:rsidR="00F22ECE" w:rsidRPr="00720C0D" w14:paraId="151CEB37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446BF8EE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137" w:name="Text309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7"/>
          </w:p>
        </w:tc>
        <w:tc>
          <w:tcPr>
            <w:tcW w:w="1436" w:type="dxa"/>
            <w:vAlign w:val="center"/>
          </w:tcPr>
          <w:p w14:paraId="7D399D92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138" w:name="Text310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8"/>
          </w:p>
        </w:tc>
        <w:tc>
          <w:tcPr>
            <w:tcW w:w="1286" w:type="dxa"/>
            <w:vAlign w:val="center"/>
          </w:tcPr>
          <w:p w14:paraId="265EE573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139" w:name="Text311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9"/>
          </w:p>
        </w:tc>
        <w:tc>
          <w:tcPr>
            <w:tcW w:w="1286" w:type="dxa"/>
            <w:vAlign w:val="center"/>
          </w:tcPr>
          <w:p w14:paraId="2195268D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140" w:name="Text316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0"/>
          </w:p>
        </w:tc>
        <w:tc>
          <w:tcPr>
            <w:tcW w:w="1346" w:type="dxa"/>
            <w:vAlign w:val="center"/>
          </w:tcPr>
          <w:p w14:paraId="71F4A46B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141" w:name="Text317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1"/>
          </w:p>
        </w:tc>
        <w:tc>
          <w:tcPr>
            <w:tcW w:w="1109" w:type="dxa"/>
            <w:vAlign w:val="center"/>
          </w:tcPr>
          <w:p w14:paraId="51549BB9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0"/>
                  <w:enabled/>
                  <w:calcOnExit w:val="0"/>
                  <w:textInput/>
                </w:ffData>
              </w:fldChar>
            </w:r>
            <w:bookmarkStart w:id="142" w:name="Text90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2"/>
          </w:p>
        </w:tc>
        <w:tc>
          <w:tcPr>
            <w:tcW w:w="1227" w:type="dxa"/>
            <w:vAlign w:val="center"/>
          </w:tcPr>
          <w:p w14:paraId="35E6F5FA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1"/>
                  <w:enabled/>
                  <w:calcOnExit w:val="0"/>
                  <w:textInput/>
                </w:ffData>
              </w:fldChar>
            </w:r>
            <w:bookmarkStart w:id="143" w:name="Text90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3"/>
          </w:p>
        </w:tc>
        <w:tc>
          <w:tcPr>
            <w:tcW w:w="1098" w:type="dxa"/>
            <w:vAlign w:val="center"/>
          </w:tcPr>
          <w:p w14:paraId="787755A1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2"/>
                  <w:enabled/>
                  <w:calcOnExit w:val="0"/>
                  <w:textInput/>
                </w:ffData>
              </w:fldChar>
            </w:r>
            <w:bookmarkStart w:id="144" w:name="Text90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4"/>
          </w:p>
        </w:tc>
      </w:tr>
      <w:tr w:rsidR="00F22ECE" w:rsidRPr="00720C0D" w14:paraId="7B00415E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11785BD9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145" w:name="Text312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5"/>
          </w:p>
        </w:tc>
        <w:tc>
          <w:tcPr>
            <w:tcW w:w="1436" w:type="dxa"/>
            <w:vAlign w:val="center"/>
          </w:tcPr>
          <w:p w14:paraId="51685684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146" w:name="Text313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6"/>
          </w:p>
        </w:tc>
        <w:tc>
          <w:tcPr>
            <w:tcW w:w="1286" w:type="dxa"/>
            <w:vAlign w:val="center"/>
          </w:tcPr>
          <w:p w14:paraId="2ACBF91F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147" w:name="Text314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7"/>
          </w:p>
        </w:tc>
        <w:tc>
          <w:tcPr>
            <w:tcW w:w="1286" w:type="dxa"/>
            <w:vAlign w:val="center"/>
          </w:tcPr>
          <w:p w14:paraId="6E20D4B4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148" w:name="Text315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8"/>
          </w:p>
        </w:tc>
        <w:tc>
          <w:tcPr>
            <w:tcW w:w="1346" w:type="dxa"/>
            <w:vAlign w:val="center"/>
          </w:tcPr>
          <w:p w14:paraId="7C8CF14D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149" w:name="Text318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9"/>
          </w:p>
        </w:tc>
        <w:tc>
          <w:tcPr>
            <w:tcW w:w="1109" w:type="dxa"/>
            <w:vAlign w:val="center"/>
          </w:tcPr>
          <w:p w14:paraId="4612172D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3"/>
                  <w:enabled/>
                  <w:calcOnExit w:val="0"/>
                  <w:textInput/>
                </w:ffData>
              </w:fldChar>
            </w:r>
            <w:bookmarkStart w:id="150" w:name="Text90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0"/>
          </w:p>
        </w:tc>
        <w:tc>
          <w:tcPr>
            <w:tcW w:w="1227" w:type="dxa"/>
            <w:vAlign w:val="center"/>
          </w:tcPr>
          <w:p w14:paraId="3F0FEB18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4"/>
                  <w:enabled/>
                  <w:calcOnExit w:val="0"/>
                  <w:textInput/>
                </w:ffData>
              </w:fldChar>
            </w:r>
            <w:bookmarkStart w:id="151" w:name="Text90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1"/>
          </w:p>
        </w:tc>
        <w:tc>
          <w:tcPr>
            <w:tcW w:w="1098" w:type="dxa"/>
            <w:vAlign w:val="center"/>
          </w:tcPr>
          <w:p w14:paraId="60BAD813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5"/>
                  <w:enabled/>
                  <w:calcOnExit w:val="0"/>
                  <w:textInput/>
                </w:ffData>
              </w:fldChar>
            </w:r>
            <w:bookmarkStart w:id="152" w:name="Text90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2"/>
          </w:p>
        </w:tc>
      </w:tr>
      <w:tr w:rsidR="00F22ECE" w:rsidRPr="00720C0D" w14:paraId="56893B06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53D8A5A3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153" w:name="Text319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3"/>
          </w:p>
        </w:tc>
        <w:tc>
          <w:tcPr>
            <w:tcW w:w="1436" w:type="dxa"/>
            <w:vAlign w:val="center"/>
          </w:tcPr>
          <w:p w14:paraId="39574D09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154" w:name="Text320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4"/>
          </w:p>
        </w:tc>
        <w:tc>
          <w:tcPr>
            <w:tcW w:w="1286" w:type="dxa"/>
            <w:vAlign w:val="center"/>
          </w:tcPr>
          <w:p w14:paraId="65331E8B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155" w:name="Text321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5"/>
          </w:p>
        </w:tc>
        <w:tc>
          <w:tcPr>
            <w:tcW w:w="1286" w:type="dxa"/>
            <w:vAlign w:val="center"/>
          </w:tcPr>
          <w:p w14:paraId="7527B740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156" w:name="Text322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6"/>
          </w:p>
        </w:tc>
        <w:tc>
          <w:tcPr>
            <w:tcW w:w="1346" w:type="dxa"/>
            <w:vAlign w:val="center"/>
          </w:tcPr>
          <w:p w14:paraId="0FADFCA7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157" w:name="Text323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7"/>
          </w:p>
        </w:tc>
        <w:tc>
          <w:tcPr>
            <w:tcW w:w="1109" w:type="dxa"/>
            <w:vAlign w:val="center"/>
          </w:tcPr>
          <w:p w14:paraId="20C24373" w14:textId="77777777" w:rsidR="001601A6" w:rsidRPr="00720C0D" w:rsidRDefault="00217652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6"/>
                  <w:enabled/>
                  <w:calcOnExit w:val="0"/>
                  <w:textInput/>
                </w:ffData>
              </w:fldChar>
            </w:r>
            <w:bookmarkStart w:id="158" w:name="Text90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8"/>
          </w:p>
        </w:tc>
        <w:tc>
          <w:tcPr>
            <w:tcW w:w="1227" w:type="dxa"/>
            <w:vAlign w:val="center"/>
          </w:tcPr>
          <w:p w14:paraId="57A24FC5" w14:textId="77777777" w:rsidR="001601A6" w:rsidRPr="00720C0D" w:rsidRDefault="00BE037D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7"/>
                  <w:enabled/>
                  <w:calcOnExit w:val="0"/>
                  <w:textInput/>
                </w:ffData>
              </w:fldChar>
            </w:r>
            <w:bookmarkStart w:id="159" w:name="Text90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9"/>
          </w:p>
        </w:tc>
        <w:tc>
          <w:tcPr>
            <w:tcW w:w="1098" w:type="dxa"/>
            <w:vAlign w:val="center"/>
          </w:tcPr>
          <w:p w14:paraId="08DB0CDD" w14:textId="77777777" w:rsidR="001601A6" w:rsidRPr="00720C0D" w:rsidRDefault="00BE037D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8"/>
                  <w:enabled/>
                  <w:calcOnExit w:val="0"/>
                  <w:textInput/>
                </w:ffData>
              </w:fldChar>
            </w:r>
            <w:bookmarkStart w:id="160" w:name="Text90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0"/>
          </w:p>
        </w:tc>
      </w:tr>
      <w:tr w:rsidR="00F22ECE" w:rsidRPr="00720C0D" w14:paraId="652B253D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69AA2C9E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161" w:name="Text324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1"/>
          </w:p>
        </w:tc>
        <w:tc>
          <w:tcPr>
            <w:tcW w:w="1436" w:type="dxa"/>
            <w:vAlign w:val="center"/>
          </w:tcPr>
          <w:p w14:paraId="407EA8A1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162" w:name="Text325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2"/>
          </w:p>
        </w:tc>
        <w:tc>
          <w:tcPr>
            <w:tcW w:w="1286" w:type="dxa"/>
            <w:vAlign w:val="center"/>
          </w:tcPr>
          <w:p w14:paraId="5617EC4C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163" w:name="Text326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3"/>
          </w:p>
        </w:tc>
        <w:tc>
          <w:tcPr>
            <w:tcW w:w="1286" w:type="dxa"/>
            <w:vAlign w:val="center"/>
          </w:tcPr>
          <w:p w14:paraId="6ED10835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164" w:name="Text327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4"/>
          </w:p>
        </w:tc>
        <w:tc>
          <w:tcPr>
            <w:tcW w:w="1346" w:type="dxa"/>
            <w:vAlign w:val="center"/>
          </w:tcPr>
          <w:p w14:paraId="6434C8F8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165" w:name="Text328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5"/>
          </w:p>
        </w:tc>
        <w:tc>
          <w:tcPr>
            <w:tcW w:w="1109" w:type="dxa"/>
            <w:vAlign w:val="center"/>
          </w:tcPr>
          <w:p w14:paraId="580ECBB4" w14:textId="77777777" w:rsidR="001601A6" w:rsidRPr="00720C0D" w:rsidRDefault="00BE037D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9"/>
                  <w:enabled/>
                  <w:calcOnExit w:val="0"/>
                  <w:textInput/>
                </w:ffData>
              </w:fldChar>
            </w:r>
            <w:bookmarkStart w:id="166" w:name="Text90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6"/>
          </w:p>
        </w:tc>
        <w:tc>
          <w:tcPr>
            <w:tcW w:w="1227" w:type="dxa"/>
            <w:vAlign w:val="center"/>
          </w:tcPr>
          <w:p w14:paraId="4AA98AA9" w14:textId="77777777" w:rsidR="001601A6" w:rsidRPr="00720C0D" w:rsidRDefault="00BE037D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0"/>
                  <w:enabled/>
                  <w:calcOnExit w:val="0"/>
                  <w:textInput/>
                </w:ffData>
              </w:fldChar>
            </w:r>
            <w:bookmarkStart w:id="167" w:name="Text9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7"/>
          </w:p>
        </w:tc>
        <w:tc>
          <w:tcPr>
            <w:tcW w:w="1098" w:type="dxa"/>
            <w:vAlign w:val="center"/>
          </w:tcPr>
          <w:p w14:paraId="6539602A" w14:textId="77777777" w:rsidR="001601A6" w:rsidRPr="00720C0D" w:rsidRDefault="00BE037D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1"/>
                  <w:enabled/>
                  <w:calcOnExit w:val="0"/>
                  <w:textInput/>
                </w:ffData>
              </w:fldChar>
            </w:r>
            <w:bookmarkStart w:id="168" w:name="Text9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8"/>
          </w:p>
        </w:tc>
      </w:tr>
      <w:tr w:rsidR="00F22ECE" w:rsidRPr="00720C0D" w14:paraId="524F51D5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43408A46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169" w:name="Text329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9"/>
          </w:p>
        </w:tc>
        <w:tc>
          <w:tcPr>
            <w:tcW w:w="1436" w:type="dxa"/>
            <w:vAlign w:val="center"/>
          </w:tcPr>
          <w:p w14:paraId="1E05759A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170" w:name="Text330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0"/>
          </w:p>
        </w:tc>
        <w:tc>
          <w:tcPr>
            <w:tcW w:w="1286" w:type="dxa"/>
            <w:vAlign w:val="center"/>
          </w:tcPr>
          <w:p w14:paraId="527D4413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171" w:name="Text331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1"/>
          </w:p>
        </w:tc>
        <w:tc>
          <w:tcPr>
            <w:tcW w:w="1286" w:type="dxa"/>
            <w:vAlign w:val="center"/>
          </w:tcPr>
          <w:p w14:paraId="2AA97069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172" w:name="Text332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2"/>
          </w:p>
        </w:tc>
        <w:tc>
          <w:tcPr>
            <w:tcW w:w="1346" w:type="dxa"/>
            <w:vAlign w:val="center"/>
          </w:tcPr>
          <w:p w14:paraId="414A2803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bookmarkStart w:id="173" w:name="Text333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3"/>
          </w:p>
        </w:tc>
        <w:tc>
          <w:tcPr>
            <w:tcW w:w="1109" w:type="dxa"/>
            <w:vAlign w:val="center"/>
          </w:tcPr>
          <w:p w14:paraId="54EDD9F3" w14:textId="77777777" w:rsidR="001601A6" w:rsidRPr="00720C0D" w:rsidRDefault="00BE037D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2"/>
                  <w:enabled/>
                  <w:calcOnExit w:val="0"/>
                  <w:textInput/>
                </w:ffData>
              </w:fldChar>
            </w:r>
            <w:bookmarkStart w:id="174" w:name="Text9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4"/>
          </w:p>
        </w:tc>
        <w:tc>
          <w:tcPr>
            <w:tcW w:w="1227" w:type="dxa"/>
            <w:vAlign w:val="center"/>
          </w:tcPr>
          <w:p w14:paraId="43CF1778" w14:textId="77777777" w:rsidR="001601A6" w:rsidRPr="00720C0D" w:rsidRDefault="00BE037D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3"/>
                  <w:enabled/>
                  <w:calcOnExit w:val="0"/>
                  <w:textInput/>
                </w:ffData>
              </w:fldChar>
            </w:r>
            <w:bookmarkStart w:id="175" w:name="Text9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5"/>
          </w:p>
        </w:tc>
        <w:tc>
          <w:tcPr>
            <w:tcW w:w="1098" w:type="dxa"/>
            <w:vAlign w:val="center"/>
          </w:tcPr>
          <w:p w14:paraId="7AC4286A" w14:textId="77777777" w:rsidR="001601A6" w:rsidRPr="00720C0D" w:rsidRDefault="00BE037D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4"/>
                  <w:enabled/>
                  <w:calcOnExit w:val="0"/>
                  <w:textInput/>
                </w:ffData>
              </w:fldChar>
            </w:r>
            <w:bookmarkStart w:id="176" w:name="Text9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6"/>
          </w:p>
        </w:tc>
      </w:tr>
      <w:tr w:rsidR="00F22ECE" w:rsidRPr="00720C0D" w14:paraId="452F87B5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480344CD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bookmarkStart w:id="177" w:name="Text334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7"/>
          </w:p>
        </w:tc>
        <w:tc>
          <w:tcPr>
            <w:tcW w:w="1436" w:type="dxa"/>
            <w:vAlign w:val="center"/>
          </w:tcPr>
          <w:p w14:paraId="40733FF1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bookmarkStart w:id="178" w:name="Text335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8"/>
          </w:p>
        </w:tc>
        <w:tc>
          <w:tcPr>
            <w:tcW w:w="1286" w:type="dxa"/>
            <w:vAlign w:val="center"/>
          </w:tcPr>
          <w:p w14:paraId="2068E7BB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bookmarkStart w:id="179" w:name="Text336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9"/>
          </w:p>
        </w:tc>
        <w:tc>
          <w:tcPr>
            <w:tcW w:w="1286" w:type="dxa"/>
            <w:vAlign w:val="center"/>
          </w:tcPr>
          <w:p w14:paraId="738EA8FA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bookmarkStart w:id="180" w:name="Text337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0"/>
          </w:p>
        </w:tc>
        <w:tc>
          <w:tcPr>
            <w:tcW w:w="1346" w:type="dxa"/>
            <w:vAlign w:val="center"/>
          </w:tcPr>
          <w:p w14:paraId="42F579ED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bookmarkStart w:id="181" w:name="Text338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1"/>
          </w:p>
        </w:tc>
        <w:tc>
          <w:tcPr>
            <w:tcW w:w="1109" w:type="dxa"/>
            <w:vAlign w:val="center"/>
          </w:tcPr>
          <w:p w14:paraId="5E5363B8" w14:textId="77777777" w:rsidR="001601A6" w:rsidRPr="00720C0D" w:rsidRDefault="00BE037D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5"/>
                  <w:enabled/>
                  <w:calcOnExit w:val="0"/>
                  <w:textInput/>
                </w:ffData>
              </w:fldChar>
            </w:r>
            <w:bookmarkStart w:id="182" w:name="Text9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2"/>
          </w:p>
        </w:tc>
        <w:tc>
          <w:tcPr>
            <w:tcW w:w="1227" w:type="dxa"/>
            <w:vAlign w:val="center"/>
          </w:tcPr>
          <w:p w14:paraId="402575E4" w14:textId="77777777" w:rsidR="001601A6" w:rsidRPr="00720C0D" w:rsidRDefault="00BE037D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6"/>
                  <w:enabled/>
                  <w:calcOnExit w:val="0"/>
                  <w:textInput/>
                </w:ffData>
              </w:fldChar>
            </w:r>
            <w:bookmarkStart w:id="183" w:name="Text9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3"/>
          </w:p>
        </w:tc>
        <w:tc>
          <w:tcPr>
            <w:tcW w:w="1098" w:type="dxa"/>
            <w:vAlign w:val="center"/>
          </w:tcPr>
          <w:p w14:paraId="782882D1" w14:textId="77777777" w:rsidR="001601A6" w:rsidRPr="00720C0D" w:rsidRDefault="00BE037D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7"/>
                  <w:enabled/>
                  <w:calcOnExit w:val="0"/>
                  <w:textInput/>
                </w:ffData>
              </w:fldChar>
            </w:r>
            <w:bookmarkStart w:id="184" w:name="Text9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4"/>
          </w:p>
        </w:tc>
      </w:tr>
      <w:tr w:rsidR="00F22ECE" w:rsidRPr="00720C0D" w14:paraId="650C38BD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4B76074A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185" w:name="Text339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5"/>
          </w:p>
        </w:tc>
        <w:tc>
          <w:tcPr>
            <w:tcW w:w="1436" w:type="dxa"/>
            <w:vAlign w:val="center"/>
          </w:tcPr>
          <w:p w14:paraId="0A02883D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bookmarkStart w:id="186" w:name="Text340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6"/>
          </w:p>
        </w:tc>
        <w:tc>
          <w:tcPr>
            <w:tcW w:w="1286" w:type="dxa"/>
            <w:vAlign w:val="center"/>
          </w:tcPr>
          <w:p w14:paraId="1E314449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187" w:name="Text341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7"/>
          </w:p>
        </w:tc>
        <w:tc>
          <w:tcPr>
            <w:tcW w:w="1286" w:type="dxa"/>
            <w:vAlign w:val="center"/>
          </w:tcPr>
          <w:p w14:paraId="631559DE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188" w:name="Text342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8"/>
          </w:p>
        </w:tc>
        <w:tc>
          <w:tcPr>
            <w:tcW w:w="1346" w:type="dxa"/>
            <w:vAlign w:val="center"/>
          </w:tcPr>
          <w:p w14:paraId="45258013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189" w:name="Text343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9"/>
          </w:p>
        </w:tc>
        <w:tc>
          <w:tcPr>
            <w:tcW w:w="1109" w:type="dxa"/>
            <w:vAlign w:val="center"/>
          </w:tcPr>
          <w:p w14:paraId="4AAF3E5B" w14:textId="77777777" w:rsidR="001601A6" w:rsidRPr="00720C0D" w:rsidRDefault="00BE037D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8"/>
                  <w:enabled/>
                  <w:calcOnExit w:val="0"/>
                  <w:textInput/>
                </w:ffData>
              </w:fldChar>
            </w:r>
            <w:bookmarkStart w:id="190" w:name="Text9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0"/>
          </w:p>
        </w:tc>
        <w:tc>
          <w:tcPr>
            <w:tcW w:w="1227" w:type="dxa"/>
            <w:vAlign w:val="center"/>
          </w:tcPr>
          <w:p w14:paraId="3FF800A6" w14:textId="77777777" w:rsidR="001601A6" w:rsidRPr="00720C0D" w:rsidRDefault="00BE037D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9"/>
                  <w:enabled/>
                  <w:calcOnExit w:val="0"/>
                  <w:textInput/>
                </w:ffData>
              </w:fldChar>
            </w:r>
            <w:bookmarkStart w:id="191" w:name="Text9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1"/>
          </w:p>
        </w:tc>
        <w:tc>
          <w:tcPr>
            <w:tcW w:w="1098" w:type="dxa"/>
            <w:vAlign w:val="center"/>
          </w:tcPr>
          <w:p w14:paraId="283DC71C" w14:textId="77777777" w:rsidR="001601A6" w:rsidRPr="00720C0D" w:rsidRDefault="00BE037D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0"/>
                  <w:enabled/>
                  <w:calcOnExit w:val="0"/>
                  <w:textInput/>
                </w:ffData>
              </w:fldChar>
            </w:r>
            <w:bookmarkStart w:id="192" w:name="Text9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2"/>
          </w:p>
        </w:tc>
      </w:tr>
      <w:tr w:rsidR="00F22ECE" w:rsidRPr="00720C0D" w14:paraId="6C50E926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20E99403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193" w:name="Text344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3"/>
          </w:p>
        </w:tc>
        <w:tc>
          <w:tcPr>
            <w:tcW w:w="1436" w:type="dxa"/>
            <w:vAlign w:val="center"/>
          </w:tcPr>
          <w:p w14:paraId="3BDFF967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194" w:name="Text345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4"/>
          </w:p>
        </w:tc>
        <w:tc>
          <w:tcPr>
            <w:tcW w:w="1286" w:type="dxa"/>
            <w:vAlign w:val="center"/>
          </w:tcPr>
          <w:p w14:paraId="1A6FB4BE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195" w:name="Text348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5"/>
          </w:p>
        </w:tc>
        <w:tc>
          <w:tcPr>
            <w:tcW w:w="1286" w:type="dxa"/>
            <w:vAlign w:val="center"/>
          </w:tcPr>
          <w:p w14:paraId="4A75AC13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196" w:name="Text349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6"/>
          </w:p>
        </w:tc>
        <w:tc>
          <w:tcPr>
            <w:tcW w:w="1346" w:type="dxa"/>
            <w:vAlign w:val="center"/>
          </w:tcPr>
          <w:p w14:paraId="1F572095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197" w:name="Text350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7"/>
          </w:p>
        </w:tc>
        <w:tc>
          <w:tcPr>
            <w:tcW w:w="1109" w:type="dxa"/>
            <w:vAlign w:val="center"/>
          </w:tcPr>
          <w:p w14:paraId="6C89B923" w14:textId="77777777" w:rsidR="001601A6" w:rsidRPr="00720C0D" w:rsidRDefault="00BE037D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1"/>
                  <w:enabled/>
                  <w:calcOnExit w:val="0"/>
                  <w:textInput/>
                </w:ffData>
              </w:fldChar>
            </w:r>
            <w:bookmarkStart w:id="198" w:name="Text9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8"/>
          </w:p>
        </w:tc>
        <w:tc>
          <w:tcPr>
            <w:tcW w:w="1227" w:type="dxa"/>
            <w:vAlign w:val="center"/>
          </w:tcPr>
          <w:p w14:paraId="7A9058B7" w14:textId="77777777" w:rsidR="001601A6" w:rsidRPr="00720C0D" w:rsidRDefault="00BE037D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2"/>
                  <w:enabled/>
                  <w:calcOnExit w:val="0"/>
                  <w:textInput/>
                </w:ffData>
              </w:fldChar>
            </w:r>
            <w:bookmarkStart w:id="199" w:name="Text9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9"/>
          </w:p>
        </w:tc>
        <w:tc>
          <w:tcPr>
            <w:tcW w:w="1098" w:type="dxa"/>
            <w:vAlign w:val="center"/>
          </w:tcPr>
          <w:p w14:paraId="0EA85EFE" w14:textId="77777777" w:rsidR="001601A6" w:rsidRPr="00720C0D" w:rsidRDefault="00BE037D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3"/>
                  <w:enabled/>
                  <w:calcOnExit w:val="0"/>
                  <w:textInput/>
                </w:ffData>
              </w:fldChar>
            </w:r>
            <w:bookmarkStart w:id="200" w:name="Text9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0"/>
          </w:p>
        </w:tc>
      </w:tr>
      <w:tr w:rsidR="00F22ECE" w:rsidRPr="00720C0D" w14:paraId="2A002DA0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770D3D74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201" w:name="Text346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1"/>
          </w:p>
        </w:tc>
        <w:tc>
          <w:tcPr>
            <w:tcW w:w="1436" w:type="dxa"/>
            <w:vAlign w:val="center"/>
          </w:tcPr>
          <w:p w14:paraId="51FB85A6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202" w:name="Text351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2"/>
          </w:p>
        </w:tc>
        <w:tc>
          <w:tcPr>
            <w:tcW w:w="1286" w:type="dxa"/>
            <w:vAlign w:val="center"/>
          </w:tcPr>
          <w:p w14:paraId="39430A8C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bookmarkStart w:id="203" w:name="Text352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3"/>
          </w:p>
        </w:tc>
        <w:tc>
          <w:tcPr>
            <w:tcW w:w="1286" w:type="dxa"/>
            <w:vAlign w:val="center"/>
          </w:tcPr>
          <w:p w14:paraId="5BF85D25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bookmarkStart w:id="204" w:name="Text353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4"/>
          </w:p>
        </w:tc>
        <w:tc>
          <w:tcPr>
            <w:tcW w:w="1346" w:type="dxa"/>
            <w:vAlign w:val="center"/>
          </w:tcPr>
          <w:p w14:paraId="621A4ECC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bookmarkStart w:id="205" w:name="Text354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5"/>
          </w:p>
        </w:tc>
        <w:tc>
          <w:tcPr>
            <w:tcW w:w="1109" w:type="dxa"/>
            <w:vAlign w:val="center"/>
          </w:tcPr>
          <w:p w14:paraId="264DD9B4" w14:textId="77777777" w:rsidR="001601A6" w:rsidRPr="00720C0D" w:rsidRDefault="00BE037D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4"/>
                  <w:enabled/>
                  <w:calcOnExit w:val="0"/>
                  <w:textInput/>
                </w:ffData>
              </w:fldChar>
            </w:r>
            <w:bookmarkStart w:id="206" w:name="Text9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6"/>
          </w:p>
        </w:tc>
        <w:tc>
          <w:tcPr>
            <w:tcW w:w="1227" w:type="dxa"/>
            <w:vAlign w:val="center"/>
          </w:tcPr>
          <w:p w14:paraId="13A58FF5" w14:textId="77777777" w:rsidR="001601A6" w:rsidRPr="00720C0D" w:rsidRDefault="00BE037D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5"/>
                  <w:enabled/>
                  <w:calcOnExit w:val="0"/>
                  <w:textInput/>
                </w:ffData>
              </w:fldChar>
            </w:r>
            <w:bookmarkStart w:id="207" w:name="Text9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7"/>
          </w:p>
        </w:tc>
        <w:tc>
          <w:tcPr>
            <w:tcW w:w="1098" w:type="dxa"/>
            <w:vAlign w:val="center"/>
          </w:tcPr>
          <w:p w14:paraId="51905B02" w14:textId="77777777" w:rsidR="001601A6" w:rsidRPr="00720C0D" w:rsidRDefault="00BE037D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6"/>
                  <w:enabled/>
                  <w:calcOnExit w:val="0"/>
                  <w:textInput/>
                </w:ffData>
              </w:fldChar>
            </w:r>
            <w:bookmarkStart w:id="208" w:name="Text9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8"/>
          </w:p>
        </w:tc>
      </w:tr>
      <w:tr w:rsidR="00F22ECE" w:rsidRPr="00720C0D" w14:paraId="39FEEA15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63E31B0E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209" w:name="Text347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9"/>
          </w:p>
        </w:tc>
        <w:tc>
          <w:tcPr>
            <w:tcW w:w="1436" w:type="dxa"/>
            <w:vAlign w:val="center"/>
          </w:tcPr>
          <w:p w14:paraId="1A91D050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bookmarkStart w:id="210" w:name="Text355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0"/>
          </w:p>
        </w:tc>
        <w:tc>
          <w:tcPr>
            <w:tcW w:w="1286" w:type="dxa"/>
            <w:vAlign w:val="center"/>
          </w:tcPr>
          <w:p w14:paraId="66F159F0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211" w:name="Text356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1"/>
          </w:p>
        </w:tc>
        <w:tc>
          <w:tcPr>
            <w:tcW w:w="1286" w:type="dxa"/>
            <w:vAlign w:val="center"/>
          </w:tcPr>
          <w:p w14:paraId="541433F6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bookmarkStart w:id="212" w:name="Text357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2"/>
          </w:p>
        </w:tc>
        <w:tc>
          <w:tcPr>
            <w:tcW w:w="1346" w:type="dxa"/>
            <w:vAlign w:val="center"/>
          </w:tcPr>
          <w:p w14:paraId="261A5429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bookmarkStart w:id="213" w:name="Text358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3"/>
          </w:p>
        </w:tc>
        <w:tc>
          <w:tcPr>
            <w:tcW w:w="1109" w:type="dxa"/>
            <w:vAlign w:val="center"/>
          </w:tcPr>
          <w:p w14:paraId="5B1B8308" w14:textId="77777777" w:rsidR="001601A6" w:rsidRPr="00720C0D" w:rsidRDefault="007C5C3F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7"/>
                  <w:enabled/>
                  <w:calcOnExit w:val="0"/>
                  <w:textInput/>
                </w:ffData>
              </w:fldChar>
            </w:r>
            <w:bookmarkStart w:id="214" w:name="Text9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4"/>
          </w:p>
        </w:tc>
        <w:tc>
          <w:tcPr>
            <w:tcW w:w="1227" w:type="dxa"/>
            <w:vAlign w:val="center"/>
          </w:tcPr>
          <w:p w14:paraId="497EB773" w14:textId="77777777" w:rsidR="001601A6" w:rsidRPr="00720C0D" w:rsidRDefault="007C5C3F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8"/>
                  <w:enabled/>
                  <w:calcOnExit w:val="0"/>
                  <w:textInput/>
                </w:ffData>
              </w:fldChar>
            </w:r>
            <w:bookmarkStart w:id="215" w:name="Text9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5"/>
          </w:p>
        </w:tc>
        <w:tc>
          <w:tcPr>
            <w:tcW w:w="1098" w:type="dxa"/>
            <w:vAlign w:val="center"/>
          </w:tcPr>
          <w:p w14:paraId="1D50A60C" w14:textId="77777777" w:rsidR="001601A6" w:rsidRPr="00720C0D" w:rsidRDefault="007C5C3F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9"/>
                  <w:enabled/>
                  <w:calcOnExit w:val="0"/>
                  <w:textInput/>
                </w:ffData>
              </w:fldChar>
            </w:r>
            <w:bookmarkStart w:id="216" w:name="Text9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6"/>
          </w:p>
        </w:tc>
      </w:tr>
      <w:tr w:rsidR="00F22ECE" w:rsidRPr="00720C0D" w14:paraId="7A6E55AC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03670BAA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bookmarkStart w:id="217" w:name="Text359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7"/>
          </w:p>
        </w:tc>
        <w:tc>
          <w:tcPr>
            <w:tcW w:w="1436" w:type="dxa"/>
            <w:vAlign w:val="center"/>
          </w:tcPr>
          <w:p w14:paraId="233718AE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bookmarkStart w:id="218" w:name="Text360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8"/>
          </w:p>
        </w:tc>
        <w:tc>
          <w:tcPr>
            <w:tcW w:w="1286" w:type="dxa"/>
            <w:vAlign w:val="center"/>
          </w:tcPr>
          <w:p w14:paraId="13BA8D3A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219" w:name="Text361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9"/>
          </w:p>
        </w:tc>
        <w:tc>
          <w:tcPr>
            <w:tcW w:w="1286" w:type="dxa"/>
            <w:vAlign w:val="center"/>
          </w:tcPr>
          <w:p w14:paraId="76C89E84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220" w:name="Text362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0"/>
          </w:p>
        </w:tc>
        <w:tc>
          <w:tcPr>
            <w:tcW w:w="1346" w:type="dxa"/>
            <w:vAlign w:val="center"/>
          </w:tcPr>
          <w:p w14:paraId="097633DB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bookmarkStart w:id="221" w:name="Text363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1"/>
          </w:p>
        </w:tc>
        <w:tc>
          <w:tcPr>
            <w:tcW w:w="1109" w:type="dxa"/>
            <w:vAlign w:val="center"/>
          </w:tcPr>
          <w:p w14:paraId="16AFFC74" w14:textId="77777777" w:rsidR="001601A6" w:rsidRPr="00720C0D" w:rsidRDefault="007C5C3F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0"/>
                  <w:enabled/>
                  <w:calcOnExit w:val="0"/>
                  <w:textInput/>
                </w:ffData>
              </w:fldChar>
            </w:r>
            <w:bookmarkStart w:id="222" w:name="Text9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2"/>
          </w:p>
        </w:tc>
        <w:tc>
          <w:tcPr>
            <w:tcW w:w="1227" w:type="dxa"/>
            <w:vAlign w:val="center"/>
          </w:tcPr>
          <w:p w14:paraId="7874A1D7" w14:textId="77777777" w:rsidR="001601A6" w:rsidRPr="00720C0D" w:rsidRDefault="007C5C3F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2"/>
                  <w:enabled/>
                  <w:calcOnExit w:val="0"/>
                  <w:textInput/>
                </w:ffData>
              </w:fldChar>
            </w:r>
            <w:bookmarkStart w:id="223" w:name="Text9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3"/>
          </w:p>
        </w:tc>
        <w:tc>
          <w:tcPr>
            <w:tcW w:w="1098" w:type="dxa"/>
            <w:vAlign w:val="center"/>
          </w:tcPr>
          <w:p w14:paraId="2D719BAF" w14:textId="77777777" w:rsidR="001601A6" w:rsidRPr="00720C0D" w:rsidRDefault="007C5C3F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3"/>
                  <w:enabled/>
                  <w:calcOnExit w:val="0"/>
                  <w:textInput/>
                </w:ffData>
              </w:fldChar>
            </w:r>
            <w:bookmarkStart w:id="224" w:name="Text9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4"/>
          </w:p>
        </w:tc>
      </w:tr>
      <w:tr w:rsidR="00F22ECE" w:rsidRPr="00720C0D" w14:paraId="4FA049C5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75D9A429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225" w:name="Text364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5"/>
          </w:p>
        </w:tc>
        <w:tc>
          <w:tcPr>
            <w:tcW w:w="1436" w:type="dxa"/>
            <w:vAlign w:val="center"/>
          </w:tcPr>
          <w:p w14:paraId="397BC2B0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226" w:name="Text365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6"/>
          </w:p>
        </w:tc>
        <w:tc>
          <w:tcPr>
            <w:tcW w:w="1286" w:type="dxa"/>
            <w:vAlign w:val="center"/>
          </w:tcPr>
          <w:p w14:paraId="5BE8B546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bookmarkStart w:id="227" w:name="Text366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7"/>
          </w:p>
        </w:tc>
        <w:tc>
          <w:tcPr>
            <w:tcW w:w="1286" w:type="dxa"/>
            <w:vAlign w:val="center"/>
          </w:tcPr>
          <w:p w14:paraId="097F2862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bookmarkStart w:id="228" w:name="Text367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8"/>
          </w:p>
        </w:tc>
        <w:tc>
          <w:tcPr>
            <w:tcW w:w="1346" w:type="dxa"/>
            <w:vAlign w:val="center"/>
          </w:tcPr>
          <w:p w14:paraId="6E3CE4EE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bookmarkStart w:id="229" w:name="Text368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9"/>
          </w:p>
        </w:tc>
        <w:tc>
          <w:tcPr>
            <w:tcW w:w="1109" w:type="dxa"/>
            <w:vAlign w:val="center"/>
          </w:tcPr>
          <w:p w14:paraId="31277A8B" w14:textId="77777777" w:rsidR="001601A6" w:rsidRPr="00720C0D" w:rsidRDefault="007C5C3F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1"/>
                  <w:enabled/>
                  <w:calcOnExit w:val="0"/>
                  <w:textInput/>
                </w:ffData>
              </w:fldChar>
            </w:r>
            <w:bookmarkStart w:id="230" w:name="Text9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0"/>
          </w:p>
        </w:tc>
        <w:tc>
          <w:tcPr>
            <w:tcW w:w="1227" w:type="dxa"/>
            <w:vAlign w:val="center"/>
          </w:tcPr>
          <w:p w14:paraId="5294F88B" w14:textId="77777777" w:rsidR="001601A6" w:rsidRPr="00720C0D" w:rsidRDefault="007C5C3F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4"/>
                  <w:enabled/>
                  <w:calcOnExit w:val="0"/>
                  <w:textInput/>
                </w:ffData>
              </w:fldChar>
            </w:r>
            <w:bookmarkStart w:id="231" w:name="Text9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1"/>
          </w:p>
        </w:tc>
        <w:tc>
          <w:tcPr>
            <w:tcW w:w="1098" w:type="dxa"/>
            <w:vAlign w:val="center"/>
          </w:tcPr>
          <w:p w14:paraId="380FC25D" w14:textId="77777777" w:rsidR="001601A6" w:rsidRPr="00720C0D" w:rsidRDefault="007C5C3F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5"/>
                  <w:enabled/>
                  <w:calcOnExit w:val="0"/>
                  <w:textInput/>
                </w:ffData>
              </w:fldChar>
            </w:r>
            <w:bookmarkStart w:id="232" w:name="Text9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2"/>
          </w:p>
        </w:tc>
      </w:tr>
      <w:tr w:rsidR="00F22ECE" w:rsidRPr="00720C0D" w14:paraId="1304E712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533AD831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233" w:name="Text369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3"/>
          </w:p>
        </w:tc>
        <w:tc>
          <w:tcPr>
            <w:tcW w:w="1436" w:type="dxa"/>
            <w:vAlign w:val="center"/>
          </w:tcPr>
          <w:p w14:paraId="1384B089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234" w:name="Text370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4"/>
          </w:p>
        </w:tc>
        <w:tc>
          <w:tcPr>
            <w:tcW w:w="1286" w:type="dxa"/>
            <w:vAlign w:val="center"/>
          </w:tcPr>
          <w:p w14:paraId="64753E5A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bookmarkStart w:id="235" w:name="Text371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5"/>
          </w:p>
        </w:tc>
        <w:tc>
          <w:tcPr>
            <w:tcW w:w="1286" w:type="dxa"/>
            <w:vAlign w:val="center"/>
          </w:tcPr>
          <w:p w14:paraId="00E5E096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bookmarkStart w:id="236" w:name="Text372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6"/>
          </w:p>
        </w:tc>
        <w:tc>
          <w:tcPr>
            <w:tcW w:w="1346" w:type="dxa"/>
            <w:vAlign w:val="center"/>
          </w:tcPr>
          <w:p w14:paraId="0DE57E76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bookmarkStart w:id="237" w:name="Text373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7"/>
          </w:p>
        </w:tc>
        <w:tc>
          <w:tcPr>
            <w:tcW w:w="1109" w:type="dxa"/>
            <w:vAlign w:val="center"/>
          </w:tcPr>
          <w:p w14:paraId="38312F8A" w14:textId="77777777" w:rsidR="001601A6" w:rsidRPr="00720C0D" w:rsidRDefault="00EE7740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6"/>
                  <w:enabled/>
                  <w:calcOnExit w:val="0"/>
                  <w:textInput/>
                </w:ffData>
              </w:fldChar>
            </w:r>
            <w:bookmarkStart w:id="238" w:name="Text9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8"/>
          </w:p>
        </w:tc>
        <w:tc>
          <w:tcPr>
            <w:tcW w:w="1227" w:type="dxa"/>
            <w:vAlign w:val="center"/>
          </w:tcPr>
          <w:p w14:paraId="51F988BA" w14:textId="77777777" w:rsidR="001601A6" w:rsidRPr="00720C0D" w:rsidRDefault="00EE7740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7"/>
                  <w:enabled/>
                  <w:calcOnExit w:val="0"/>
                  <w:textInput/>
                </w:ffData>
              </w:fldChar>
            </w:r>
            <w:bookmarkStart w:id="239" w:name="Text9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9"/>
          </w:p>
        </w:tc>
        <w:tc>
          <w:tcPr>
            <w:tcW w:w="1098" w:type="dxa"/>
            <w:vAlign w:val="center"/>
          </w:tcPr>
          <w:p w14:paraId="6CFF2394" w14:textId="77777777" w:rsidR="001601A6" w:rsidRPr="00720C0D" w:rsidRDefault="00EE7740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8"/>
                  <w:enabled/>
                  <w:calcOnExit w:val="0"/>
                  <w:textInput/>
                </w:ffData>
              </w:fldChar>
            </w:r>
            <w:bookmarkStart w:id="240" w:name="Text9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0"/>
          </w:p>
        </w:tc>
      </w:tr>
      <w:tr w:rsidR="00F22ECE" w:rsidRPr="00720C0D" w14:paraId="2C84A4E1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3E214C38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241" w:name="Text374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1"/>
          </w:p>
        </w:tc>
        <w:tc>
          <w:tcPr>
            <w:tcW w:w="1436" w:type="dxa"/>
            <w:vAlign w:val="center"/>
          </w:tcPr>
          <w:p w14:paraId="1E75E067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bookmarkStart w:id="242" w:name="Text375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2"/>
          </w:p>
        </w:tc>
        <w:tc>
          <w:tcPr>
            <w:tcW w:w="1286" w:type="dxa"/>
            <w:vAlign w:val="center"/>
          </w:tcPr>
          <w:p w14:paraId="2B2EA403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bookmarkStart w:id="243" w:name="Text378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3"/>
          </w:p>
        </w:tc>
        <w:tc>
          <w:tcPr>
            <w:tcW w:w="1286" w:type="dxa"/>
            <w:vAlign w:val="center"/>
          </w:tcPr>
          <w:p w14:paraId="3756E3B4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bookmarkStart w:id="244" w:name="Text379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4"/>
          </w:p>
        </w:tc>
        <w:tc>
          <w:tcPr>
            <w:tcW w:w="1346" w:type="dxa"/>
            <w:vAlign w:val="center"/>
          </w:tcPr>
          <w:p w14:paraId="1B6A375A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bookmarkStart w:id="245" w:name="Text380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5"/>
          </w:p>
        </w:tc>
        <w:tc>
          <w:tcPr>
            <w:tcW w:w="1109" w:type="dxa"/>
            <w:vAlign w:val="center"/>
          </w:tcPr>
          <w:p w14:paraId="54DA2BB2" w14:textId="77777777" w:rsidR="001601A6" w:rsidRPr="00720C0D" w:rsidRDefault="00EE7740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9"/>
                  <w:enabled/>
                  <w:calcOnExit w:val="0"/>
                  <w:textInput/>
                </w:ffData>
              </w:fldChar>
            </w:r>
            <w:bookmarkStart w:id="246" w:name="Text9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6"/>
          </w:p>
        </w:tc>
        <w:tc>
          <w:tcPr>
            <w:tcW w:w="1227" w:type="dxa"/>
            <w:vAlign w:val="center"/>
          </w:tcPr>
          <w:p w14:paraId="50CB27C0" w14:textId="77777777" w:rsidR="001601A6" w:rsidRPr="00720C0D" w:rsidRDefault="00EE7740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0"/>
                  <w:enabled/>
                  <w:calcOnExit w:val="0"/>
                  <w:textInput/>
                </w:ffData>
              </w:fldChar>
            </w:r>
            <w:bookmarkStart w:id="247" w:name="Text9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7"/>
          </w:p>
        </w:tc>
        <w:tc>
          <w:tcPr>
            <w:tcW w:w="1098" w:type="dxa"/>
            <w:vAlign w:val="center"/>
          </w:tcPr>
          <w:p w14:paraId="1CC0D3A8" w14:textId="77777777" w:rsidR="001601A6" w:rsidRPr="00720C0D" w:rsidRDefault="00EE7740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1"/>
                  <w:enabled/>
                  <w:calcOnExit w:val="0"/>
                  <w:textInput/>
                </w:ffData>
              </w:fldChar>
            </w:r>
            <w:bookmarkStart w:id="248" w:name="Text9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8"/>
          </w:p>
        </w:tc>
      </w:tr>
      <w:tr w:rsidR="00F22ECE" w:rsidRPr="00720C0D" w14:paraId="650589AA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77B62533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bookmarkStart w:id="249" w:name="Text376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9"/>
          </w:p>
        </w:tc>
        <w:tc>
          <w:tcPr>
            <w:tcW w:w="1436" w:type="dxa"/>
            <w:vAlign w:val="center"/>
          </w:tcPr>
          <w:p w14:paraId="21BE1116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250" w:name="Text377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0"/>
          </w:p>
        </w:tc>
        <w:tc>
          <w:tcPr>
            <w:tcW w:w="1286" w:type="dxa"/>
            <w:vAlign w:val="center"/>
          </w:tcPr>
          <w:p w14:paraId="13A240B4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bookmarkStart w:id="251" w:name="Text381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1"/>
          </w:p>
        </w:tc>
        <w:tc>
          <w:tcPr>
            <w:tcW w:w="1286" w:type="dxa"/>
            <w:vAlign w:val="center"/>
          </w:tcPr>
          <w:p w14:paraId="5298E659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bookmarkStart w:id="252" w:name="Text382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2"/>
          </w:p>
        </w:tc>
        <w:tc>
          <w:tcPr>
            <w:tcW w:w="1346" w:type="dxa"/>
            <w:vAlign w:val="center"/>
          </w:tcPr>
          <w:p w14:paraId="4EC9BD92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bookmarkStart w:id="253" w:name="Text383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3"/>
          </w:p>
        </w:tc>
        <w:tc>
          <w:tcPr>
            <w:tcW w:w="1109" w:type="dxa"/>
            <w:vAlign w:val="center"/>
          </w:tcPr>
          <w:p w14:paraId="2C7A70B1" w14:textId="77777777" w:rsidR="001601A6" w:rsidRPr="00720C0D" w:rsidRDefault="00EE7740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2"/>
                  <w:enabled/>
                  <w:calcOnExit w:val="0"/>
                  <w:textInput/>
                </w:ffData>
              </w:fldChar>
            </w:r>
            <w:bookmarkStart w:id="254" w:name="Text9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4"/>
          </w:p>
        </w:tc>
        <w:tc>
          <w:tcPr>
            <w:tcW w:w="1227" w:type="dxa"/>
            <w:vAlign w:val="center"/>
          </w:tcPr>
          <w:p w14:paraId="70420A4B" w14:textId="77777777" w:rsidR="001601A6" w:rsidRPr="00720C0D" w:rsidRDefault="00EE7740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3"/>
                  <w:enabled/>
                  <w:calcOnExit w:val="0"/>
                  <w:textInput/>
                </w:ffData>
              </w:fldChar>
            </w:r>
            <w:bookmarkStart w:id="255" w:name="Text9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5"/>
          </w:p>
        </w:tc>
        <w:tc>
          <w:tcPr>
            <w:tcW w:w="1098" w:type="dxa"/>
            <w:vAlign w:val="center"/>
          </w:tcPr>
          <w:p w14:paraId="3091D0D7" w14:textId="77777777" w:rsidR="001601A6" w:rsidRPr="00720C0D" w:rsidRDefault="00EE7740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4"/>
                  <w:enabled/>
                  <w:calcOnExit w:val="0"/>
                  <w:textInput/>
                </w:ffData>
              </w:fldChar>
            </w:r>
            <w:bookmarkStart w:id="256" w:name="Text9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6"/>
          </w:p>
        </w:tc>
      </w:tr>
      <w:tr w:rsidR="00F22ECE" w:rsidRPr="00720C0D" w14:paraId="44BD4DCF" w14:textId="77777777" w:rsidTr="00EE7740">
        <w:trPr>
          <w:trHeight w:val="454"/>
        </w:trPr>
        <w:tc>
          <w:tcPr>
            <w:tcW w:w="562" w:type="dxa"/>
            <w:vAlign w:val="center"/>
          </w:tcPr>
          <w:p w14:paraId="207F3C7D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bookmarkStart w:id="257" w:name="Text384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7"/>
          </w:p>
        </w:tc>
        <w:tc>
          <w:tcPr>
            <w:tcW w:w="1436" w:type="dxa"/>
            <w:vAlign w:val="center"/>
          </w:tcPr>
          <w:p w14:paraId="4C40594E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bookmarkStart w:id="258" w:name="Text385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8"/>
          </w:p>
        </w:tc>
        <w:tc>
          <w:tcPr>
            <w:tcW w:w="1286" w:type="dxa"/>
            <w:vAlign w:val="center"/>
          </w:tcPr>
          <w:p w14:paraId="5BAEF3A1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bookmarkStart w:id="259" w:name="Text386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9"/>
          </w:p>
        </w:tc>
        <w:tc>
          <w:tcPr>
            <w:tcW w:w="1286" w:type="dxa"/>
            <w:vAlign w:val="center"/>
          </w:tcPr>
          <w:p w14:paraId="61C54FB6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bookmarkStart w:id="260" w:name="Text387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0"/>
          </w:p>
        </w:tc>
        <w:tc>
          <w:tcPr>
            <w:tcW w:w="1346" w:type="dxa"/>
            <w:vAlign w:val="center"/>
          </w:tcPr>
          <w:p w14:paraId="698FEC5B" w14:textId="77777777" w:rsidR="001601A6" w:rsidRPr="00720C0D" w:rsidRDefault="001601A6" w:rsidP="00154F7D">
            <w:pPr>
              <w:rPr>
                <w:rFonts w:ascii="Arial" w:hAnsi="Arial" w:cs="Arial"/>
                <w:sz w:val="18"/>
                <w:szCs w:val="18"/>
              </w:rPr>
            </w:pPr>
            <w:r w:rsidRPr="00720C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bookmarkStart w:id="261" w:name="Text388"/>
            <w:r w:rsidRPr="00720C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C0D">
              <w:rPr>
                <w:rFonts w:ascii="Arial" w:hAnsi="Arial" w:cs="Arial"/>
                <w:sz w:val="18"/>
                <w:szCs w:val="18"/>
              </w:rPr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C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1"/>
          </w:p>
        </w:tc>
        <w:tc>
          <w:tcPr>
            <w:tcW w:w="1109" w:type="dxa"/>
            <w:vAlign w:val="center"/>
          </w:tcPr>
          <w:p w14:paraId="516B46D5" w14:textId="77777777" w:rsidR="001601A6" w:rsidRPr="00720C0D" w:rsidRDefault="00EE7740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5"/>
                  <w:enabled/>
                  <w:calcOnExit w:val="0"/>
                  <w:textInput/>
                </w:ffData>
              </w:fldChar>
            </w:r>
            <w:bookmarkStart w:id="262" w:name="Text9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2"/>
          </w:p>
        </w:tc>
        <w:tc>
          <w:tcPr>
            <w:tcW w:w="1227" w:type="dxa"/>
            <w:vAlign w:val="center"/>
          </w:tcPr>
          <w:p w14:paraId="1B89492D" w14:textId="77777777" w:rsidR="001601A6" w:rsidRPr="00720C0D" w:rsidRDefault="00EE7740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6"/>
                  <w:enabled/>
                  <w:calcOnExit w:val="0"/>
                  <w:textInput/>
                </w:ffData>
              </w:fldChar>
            </w:r>
            <w:bookmarkStart w:id="263" w:name="Text9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3"/>
          </w:p>
        </w:tc>
        <w:tc>
          <w:tcPr>
            <w:tcW w:w="1098" w:type="dxa"/>
            <w:vAlign w:val="center"/>
          </w:tcPr>
          <w:p w14:paraId="7CC8F71F" w14:textId="77777777" w:rsidR="001601A6" w:rsidRPr="00720C0D" w:rsidRDefault="00EE7740" w:rsidP="00217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7"/>
                  <w:enabled/>
                  <w:calcOnExit w:val="0"/>
                  <w:textInput/>
                </w:ffData>
              </w:fldChar>
            </w:r>
            <w:bookmarkStart w:id="264" w:name="Text9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4"/>
          </w:p>
        </w:tc>
      </w:tr>
    </w:tbl>
    <w:p w14:paraId="2D5EC741" w14:textId="77777777" w:rsidR="006422FB" w:rsidRPr="00720C0D" w:rsidRDefault="006422FB" w:rsidP="006422FB">
      <w:pPr>
        <w:rPr>
          <w:rFonts w:ascii="Arial" w:hAnsi="Arial" w:cs="Arial"/>
          <w:sz w:val="16"/>
          <w:szCs w:val="16"/>
        </w:rPr>
      </w:pPr>
    </w:p>
    <w:p w14:paraId="280EE647" w14:textId="77777777" w:rsidR="006422FB" w:rsidRPr="00720C0D" w:rsidRDefault="006422FB" w:rsidP="006422FB">
      <w:pPr>
        <w:rPr>
          <w:rFonts w:ascii="Arial" w:hAnsi="Arial" w:cs="Arial"/>
          <w:sz w:val="16"/>
          <w:szCs w:val="16"/>
        </w:rPr>
      </w:pPr>
      <w:r w:rsidRPr="00720C0D">
        <w:rPr>
          <w:rFonts w:ascii="Arial" w:hAnsi="Arial" w:cs="Arial"/>
          <w:sz w:val="16"/>
          <w:szCs w:val="16"/>
        </w:rPr>
        <w:br w:type="page"/>
      </w:r>
    </w:p>
    <w:p w14:paraId="5EA4E737" w14:textId="77777777" w:rsidR="006422FB" w:rsidRPr="00720C0D" w:rsidRDefault="006422FB" w:rsidP="006422FB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6422FB" w:rsidRPr="00720C0D" w14:paraId="0C22C34C" w14:textId="77777777" w:rsidTr="00154F7D">
        <w:tc>
          <w:tcPr>
            <w:tcW w:w="9350" w:type="dxa"/>
            <w:shd w:val="clear" w:color="auto" w:fill="D9E2F3" w:themeFill="accent1" w:themeFillTint="33"/>
          </w:tcPr>
          <w:p w14:paraId="7747165F" w14:textId="77777777" w:rsidR="006422FB" w:rsidRPr="00720C0D" w:rsidRDefault="006422FB" w:rsidP="00154F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0C0D">
              <w:rPr>
                <w:rFonts w:ascii="Arial" w:hAnsi="Arial" w:cs="Arial"/>
                <w:b/>
                <w:bCs/>
                <w:sz w:val="22"/>
                <w:szCs w:val="22"/>
              </w:rPr>
              <w:t>NEW VENTURE</w:t>
            </w:r>
          </w:p>
          <w:p w14:paraId="7D324234" w14:textId="77777777" w:rsidR="006422FB" w:rsidRPr="00720C0D" w:rsidRDefault="006422FB" w:rsidP="00154F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0C0D">
              <w:rPr>
                <w:rFonts w:ascii="Arial" w:hAnsi="Arial" w:cs="Arial"/>
                <w:b/>
                <w:bCs/>
                <w:sz w:val="22"/>
                <w:szCs w:val="22"/>
              </w:rPr>
              <w:t>(to be completed only if a new venture)</w:t>
            </w:r>
          </w:p>
        </w:tc>
      </w:tr>
    </w:tbl>
    <w:p w14:paraId="2CAAFE92" w14:textId="77777777" w:rsidR="006422FB" w:rsidRPr="00720C0D" w:rsidRDefault="006422FB" w:rsidP="006422F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36F4F737" w14:textId="77777777" w:rsidR="009E14E0" w:rsidRDefault="006422FB" w:rsidP="006422FB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 xml:space="preserve">Effective date of new </w:t>
      </w:r>
      <w:proofErr w:type="gramStart"/>
      <w:r w:rsidRPr="00720C0D">
        <w:rPr>
          <w:rFonts w:ascii="Arial" w:hAnsi="Arial" w:cs="Arial"/>
          <w:sz w:val="22"/>
          <w:szCs w:val="22"/>
        </w:rPr>
        <w:t>venture?:</w:t>
      </w:r>
      <w:proofErr w:type="gramEnd"/>
      <w:r w:rsidRPr="00720C0D">
        <w:rPr>
          <w:rFonts w:ascii="Arial" w:hAnsi="Arial" w:cs="Arial"/>
          <w:sz w:val="22"/>
          <w:szCs w:val="22"/>
        </w:rPr>
        <w:t xml:space="preserve"> </w:t>
      </w:r>
      <w:r w:rsidR="009E14E0">
        <w:rPr>
          <w:rFonts w:ascii="Arial" w:hAnsi="Arial" w:cs="Arial"/>
          <w:sz w:val="22"/>
          <w:szCs w:val="22"/>
        </w:rPr>
        <w:t>(dd/mm/yyyy)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53F69" w14:paraId="593BFEA3" w14:textId="77777777" w:rsidTr="00C53F69">
        <w:tc>
          <w:tcPr>
            <w:tcW w:w="9350" w:type="dxa"/>
          </w:tcPr>
          <w:p w14:paraId="6EBCBA17" w14:textId="77777777" w:rsidR="00C53F69" w:rsidRDefault="00C53F69" w:rsidP="009E14E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49"/>
                  <w:enabled/>
                  <w:calcOnExit w:val="0"/>
                  <w:textInput/>
                </w:ffData>
              </w:fldChar>
            </w:r>
            <w:bookmarkStart w:id="265" w:name="Text9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5"/>
          </w:p>
        </w:tc>
      </w:tr>
    </w:tbl>
    <w:p w14:paraId="6DA49DD6" w14:textId="77777777" w:rsidR="006422FB" w:rsidRPr="00720C0D" w:rsidRDefault="006422FB" w:rsidP="009E14E0">
      <w:pPr>
        <w:pStyle w:val="ListParagraph"/>
        <w:rPr>
          <w:rFonts w:ascii="Arial" w:hAnsi="Arial" w:cs="Arial"/>
          <w:sz w:val="22"/>
          <w:szCs w:val="22"/>
        </w:rPr>
      </w:pPr>
    </w:p>
    <w:p w14:paraId="5F4806CA" w14:textId="77777777" w:rsidR="006422FB" w:rsidRPr="00720C0D" w:rsidRDefault="006422FB" w:rsidP="006422FB">
      <w:pPr>
        <w:rPr>
          <w:rFonts w:ascii="Arial" w:hAnsi="Arial" w:cs="Arial"/>
          <w:sz w:val="16"/>
          <w:szCs w:val="16"/>
        </w:rPr>
      </w:pPr>
    </w:p>
    <w:p w14:paraId="69394A86" w14:textId="77777777" w:rsidR="006422FB" w:rsidRDefault="00D13A86" w:rsidP="006422FB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your experience with similar </w:t>
      </w:r>
      <w:proofErr w:type="gramStart"/>
      <w:r>
        <w:rPr>
          <w:rFonts w:ascii="Arial" w:hAnsi="Arial" w:cs="Arial"/>
          <w:sz w:val="22"/>
          <w:szCs w:val="22"/>
        </w:rPr>
        <w:t>equipment</w:t>
      </w:r>
      <w:r w:rsidR="006422FB" w:rsidRPr="00720C0D">
        <w:rPr>
          <w:rFonts w:ascii="Arial" w:hAnsi="Arial" w:cs="Arial"/>
          <w:sz w:val="22"/>
          <w:szCs w:val="22"/>
        </w:rPr>
        <w:t>?: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D13A86" w14:paraId="7A755F90" w14:textId="77777777" w:rsidTr="00D13A86">
        <w:tc>
          <w:tcPr>
            <w:tcW w:w="9350" w:type="dxa"/>
          </w:tcPr>
          <w:p w14:paraId="55ECDA09" w14:textId="77777777" w:rsidR="00D13A86" w:rsidRDefault="00D13A86" w:rsidP="00D13A8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50"/>
                  <w:enabled/>
                  <w:calcOnExit w:val="0"/>
                  <w:textInput/>
                </w:ffData>
              </w:fldChar>
            </w:r>
            <w:bookmarkStart w:id="266" w:name="Text9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6"/>
          </w:p>
        </w:tc>
      </w:tr>
    </w:tbl>
    <w:p w14:paraId="03DFFE6B" w14:textId="77777777" w:rsidR="00D13A86" w:rsidRPr="00720C0D" w:rsidRDefault="00D13A86" w:rsidP="00D13A86">
      <w:pPr>
        <w:pStyle w:val="ListParagraph"/>
        <w:rPr>
          <w:rFonts w:ascii="Arial" w:hAnsi="Arial" w:cs="Arial"/>
          <w:sz w:val="22"/>
          <w:szCs w:val="22"/>
        </w:rPr>
      </w:pPr>
    </w:p>
    <w:p w14:paraId="432FFFF3" w14:textId="77777777" w:rsidR="006422FB" w:rsidRPr="00720C0D" w:rsidRDefault="006422FB" w:rsidP="006422FB">
      <w:pPr>
        <w:rPr>
          <w:rFonts w:ascii="Arial" w:hAnsi="Arial" w:cs="Arial"/>
          <w:sz w:val="16"/>
          <w:szCs w:val="16"/>
        </w:rPr>
      </w:pPr>
    </w:p>
    <w:p w14:paraId="237AE625" w14:textId="77777777" w:rsidR="006422FB" w:rsidRDefault="006422FB" w:rsidP="006422FB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 xml:space="preserve">Who did you previously </w:t>
      </w:r>
      <w:r w:rsidR="009A2864">
        <w:rPr>
          <w:rFonts w:ascii="Arial" w:hAnsi="Arial" w:cs="Arial"/>
          <w:sz w:val="22"/>
          <w:szCs w:val="22"/>
        </w:rPr>
        <w:t>work</w:t>
      </w:r>
      <w:r w:rsidRPr="00720C0D">
        <w:rPr>
          <w:rFonts w:ascii="Arial" w:hAnsi="Arial" w:cs="Arial"/>
          <w:sz w:val="22"/>
          <w:szCs w:val="22"/>
        </w:rPr>
        <w:t xml:space="preserve"> for?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A2864" w14:paraId="59C3C8D9" w14:textId="77777777" w:rsidTr="009A2864">
        <w:tc>
          <w:tcPr>
            <w:tcW w:w="9350" w:type="dxa"/>
          </w:tcPr>
          <w:p w14:paraId="3CDBDD41" w14:textId="77777777" w:rsidR="009A2864" w:rsidRDefault="009A2864" w:rsidP="009A286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52"/>
                  <w:enabled/>
                  <w:calcOnExit w:val="0"/>
                  <w:textInput/>
                </w:ffData>
              </w:fldChar>
            </w:r>
            <w:bookmarkStart w:id="267" w:name="Text95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7"/>
          </w:p>
        </w:tc>
      </w:tr>
    </w:tbl>
    <w:p w14:paraId="46FD1C8D" w14:textId="77777777" w:rsidR="009A2864" w:rsidRDefault="009A2864" w:rsidP="009A2864">
      <w:pPr>
        <w:pStyle w:val="ListParagraph"/>
        <w:rPr>
          <w:rFonts w:ascii="Arial" w:hAnsi="Arial" w:cs="Arial"/>
          <w:sz w:val="22"/>
          <w:szCs w:val="22"/>
        </w:rPr>
      </w:pPr>
    </w:p>
    <w:p w14:paraId="773D2064" w14:textId="77777777" w:rsidR="006422FB" w:rsidRDefault="006422FB" w:rsidP="006422FB">
      <w:pPr>
        <w:ind w:left="720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 xml:space="preserve">For how </w:t>
      </w:r>
      <w:proofErr w:type="gramStart"/>
      <w:r w:rsidRPr="00720C0D">
        <w:rPr>
          <w:rFonts w:ascii="Arial" w:hAnsi="Arial" w:cs="Arial"/>
          <w:sz w:val="22"/>
          <w:szCs w:val="22"/>
        </w:rPr>
        <w:t>long?: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9A2864" w14:paraId="3924383E" w14:textId="77777777" w:rsidTr="009A2864">
        <w:tc>
          <w:tcPr>
            <w:tcW w:w="9350" w:type="dxa"/>
          </w:tcPr>
          <w:p w14:paraId="7F108DFE" w14:textId="77777777" w:rsidR="009A2864" w:rsidRDefault="009A2864" w:rsidP="006422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51"/>
                  <w:enabled/>
                  <w:calcOnExit w:val="0"/>
                  <w:textInput/>
                </w:ffData>
              </w:fldChar>
            </w:r>
            <w:bookmarkStart w:id="268" w:name="Text95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8"/>
          </w:p>
        </w:tc>
      </w:tr>
    </w:tbl>
    <w:p w14:paraId="3D8E7CD0" w14:textId="77777777" w:rsidR="009A2864" w:rsidRPr="00720C0D" w:rsidRDefault="009A2864" w:rsidP="006422FB">
      <w:pPr>
        <w:ind w:left="720"/>
        <w:rPr>
          <w:rFonts w:ascii="Arial" w:hAnsi="Arial" w:cs="Arial"/>
          <w:sz w:val="22"/>
          <w:szCs w:val="22"/>
        </w:rPr>
      </w:pPr>
    </w:p>
    <w:p w14:paraId="1E570CAF" w14:textId="77777777" w:rsidR="006422FB" w:rsidRPr="00720C0D" w:rsidRDefault="006422FB" w:rsidP="006422FB">
      <w:pPr>
        <w:rPr>
          <w:rFonts w:ascii="Arial" w:hAnsi="Arial" w:cs="Arial"/>
          <w:sz w:val="16"/>
          <w:szCs w:val="16"/>
        </w:rPr>
      </w:pPr>
    </w:p>
    <w:p w14:paraId="0C8E563E" w14:textId="77777777" w:rsidR="006422FB" w:rsidRDefault="003B0EF5" w:rsidP="006422FB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area did you work </w:t>
      </w:r>
      <w:proofErr w:type="gramStart"/>
      <w:r>
        <w:rPr>
          <w:rFonts w:ascii="Arial" w:hAnsi="Arial" w:cs="Arial"/>
          <w:sz w:val="22"/>
          <w:szCs w:val="22"/>
        </w:rPr>
        <w:t>in</w:t>
      </w:r>
      <w:r w:rsidR="006422FB" w:rsidRPr="00720C0D">
        <w:rPr>
          <w:rFonts w:ascii="Arial" w:hAnsi="Arial" w:cs="Arial"/>
          <w:sz w:val="22"/>
          <w:szCs w:val="22"/>
        </w:rPr>
        <w:t>?: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B0EF5" w14:paraId="4F964DD6" w14:textId="77777777" w:rsidTr="003B0EF5">
        <w:tc>
          <w:tcPr>
            <w:tcW w:w="9350" w:type="dxa"/>
          </w:tcPr>
          <w:p w14:paraId="4B8F32A2" w14:textId="77777777" w:rsidR="003B0EF5" w:rsidRDefault="003B0EF5" w:rsidP="003B0EF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53"/>
                  <w:enabled/>
                  <w:calcOnExit w:val="0"/>
                  <w:textInput/>
                </w:ffData>
              </w:fldChar>
            </w:r>
            <w:bookmarkStart w:id="269" w:name="Text95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9"/>
          </w:p>
        </w:tc>
      </w:tr>
    </w:tbl>
    <w:p w14:paraId="5434F48A" w14:textId="77777777" w:rsidR="003B0EF5" w:rsidRPr="00720C0D" w:rsidRDefault="003B0EF5" w:rsidP="003B0EF5">
      <w:pPr>
        <w:pStyle w:val="ListParagraph"/>
        <w:rPr>
          <w:rFonts w:ascii="Arial" w:hAnsi="Arial" w:cs="Arial"/>
          <w:sz w:val="22"/>
          <w:szCs w:val="22"/>
        </w:rPr>
      </w:pPr>
    </w:p>
    <w:p w14:paraId="0E963E42" w14:textId="77777777" w:rsidR="006422FB" w:rsidRPr="00720C0D" w:rsidRDefault="006422FB" w:rsidP="006422FB">
      <w:pPr>
        <w:rPr>
          <w:rFonts w:ascii="Arial" w:hAnsi="Arial" w:cs="Arial"/>
          <w:sz w:val="16"/>
          <w:szCs w:val="16"/>
        </w:rPr>
      </w:pPr>
    </w:p>
    <w:p w14:paraId="34DF2193" w14:textId="77777777" w:rsidR="006422FB" w:rsidRDefault="009A159C" w:rsidP="006422FB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equipment did you operate</w:t>
      </w:r>
      <w:r w:rsidR="006422FB" w:rsidRPr="00720C0D">
        <w:rPr>
          <w:rFonts w:ascii="Arial" w:hAnsi="Arial" w:cs="Arial"/>
          <w:sz w:val="22"/>
          <w:szCs w:val="22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031B8" w14:paraId="006E10F1" w14:textId="77777777" w:rsidTr="006031B8">
        <w:tc>
          <w:tcPr>
            <w:tcW w:w="9350" w:type="dxa"/>
          </w:tcPr>
          <w:p w14:paraId="6F17D5B2" w14:textId="77777777" w:rsidR="006031B8" w:rsidRDefault="006031B8" w:rsidP="006031B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54"/>
                  <w:enabled/>
                  <w:calcOnExit w:val="0"/>
                  <w:textInput/>
                </w:ffData>
              </w:fldChar>
            </w:r>
            <w:bookmarkStart w:id="270" w:name="Text95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0"/>
          </w:p>
        </w:tc>
      </w:tr>
    </w:tbl>
    <w:p w14:paraId="198CAA05" w14:textId="77777777" w:rsidR="006031B8" w:rsidRPr="00720C0D" w:rsidRDefault="006031B8" w:rsidP="006031B8">
      <w:pPr>
        <w:pStyle w:val="ListParagraph"/>
        <w:rPr>
          <w:rFonts w:ascii="Arial" w:hAnsi="Arial" w:cs="Arial"/>
          <w:sz w:val="22"/>
          <w:szCs w:val="22"/>
        </w:rPr>
      </w:pPr>
    </w:p>
    <w:p w14:paraId="44634BB2" w14:textId="77777777" w:rsidR="006422FB" w:rsidRPr="00720C0D" w:rsidRDefault="006422FB" w:rsidP="006422FB">
      <w:pPr>
        <w:pStyle w:val="ListParagraph"/>
        <w:rPr>
          <w:rFonts w:ascii="Arial" w:hAnsi="Arial" w:cs="Arial"/>
          <w:sz w:val="16"/>
          <w:szCs w:val="16"/>
        </w:rPr>
      </w:pPr>
    </w:p>
    <w:p w14:paraId="305BD4C1" w14:textId="77777777" w:rsidR="006422FB" w:rsidRDefault="006422FB" w:rsidP="006422FB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 xml:space="preserve">How many accidents or losses were you involved in during the past five (5) </w:t>
      </w:r>
      <w:proofErr w:type="gramStart"/>
      <w:r w:rsidRPr="00720C0D">
        <w:rPr>
          <w:rFonts w:ascii="Arial" w:hAnsi="Arial" w:cs="Arial"/>
          <w:sz w:val="22"/>
          <w:szCs w:val="22"/>
        </w:rPr>
        <w:t>years?: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6031B8" w14:paraId="17EC78D9" w14:textId="77777777" w:rsidTr="006031B8">
        <w:tc>
          <w:tcPr>
            <w:tcW w:w="9350" w:type="dxa"/>
          </w:tcPr>
          <w:p w14:paraId="4DFDAD41" w14:textId="77777777" w:rsidR="006031B8" w:rsidRDefault="006031B8" w:rsidP="006031B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55"/>
                  <w:enabled/>
                  <w:calcOnExit w:val="0"/>
                  <w:textInput/>
                </w:ffData>
              </w:fldChar>
            </w:r>
            <w:bookmarkStart w:id="271" w:name="Text95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1"/>
          </w:p>
        </w:tc>
      </w:tr>
    </w:tbl>
    <w:p w14:paraId="65E4D553" w14:textId="77777777" w:rsidR="006031B8" w:rsidRPr="00720C0D" w:rsidRDefault="006031B8" w:rsidP="006031B8">
      <w:pPr>
        <w:pStyle w:val="ListParagraph"/>
        <w:rPr>
          <w:rFonts w:ascii="Arial" w:hAnsi="Arial" w:cs="Arial"/>
          <w:sz w:val="22"/>
          <w:szCs w:val="22"/>
        </w:rPr>
      </w:pPr>
    </w:p>
    <w:p w14:paraId="16D8CFB6" w14:textId="77777777" w:rsidR="006422FB" w:rsidRDefault="006422FB" w:rsidP="006422FB">
      <w:pPr>
        <w:ind w:left="720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Describe the circumstances of the accidents or losses: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7484F" w14:paraId="587902BA" w14:textId="77777777" w:rsidTr="00A7484F">
        <w:tc>
          <w:tcPr>
            <w:tcW w:w="9350" w:type="dxa"/>
          </w:tcPr>
          <w:p w14:paraId="16A52494" w14:textId="77777777" w:rsidR="00A7484F" w:rsidRDefault="00A7484F" w:rsidP="006422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56"/>
                  <w:enabled/>
                  <w:calcOnExit w:val="0"/>
                  <w:textInput/>
                </w:ffData>
              </w:fldChar>
            </w:r>
            <w:bookmarkStart w:id="272" w:name="Text95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2"/>
          </w:p>
        </w:tc>
      </w:tr>
    </w:tbl>
    <w:p w14:paraId="356A85EB" w14:textId="77777777" w:rsidR="00A7484F" w:rsidRPr="00720C0D" w:rsidRDefault="00A7484F" w:rsidP="006422FB">
      <w:pPr>
        <w:ind w:left="720"/>
        <w:rPr>
          <w:rFonts w:ascii="Arial" w:hAnsi="Arial" w:cs="Arial"/>
          <w:sz w:val="22"/>
          <w:szCs w:val="22"/>
        </w:rPr>
      </w:pPr>
    </w:p>
    <w:p w14:paraId="52A054DF" w14:textId="77777777" w:rsidR="006422FB" w:rsidRPr="00720C0D" w:rsidRDefault="006422FB" w:rsidP="006422FB">
      <w:pPr>
        <w:rPr>
          <w:rFonts w:ascii="Arial" w:hAnsi="Arial" w:cs="Arial"/>
          <w:sz w:val="16"/>
          <w:szCs w:val="16"/>
        </w:rPr>
      </w:pPr>
    </w:p>
    <w:p w14:paraId="6BE4DA4F" w14:textId="77777777" w:rsidR="006422FB" w:rsidRDefault="00774414" w:rsidP="006422FB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whom do you have a logging </w:t>
      </w:r>
      <w:proofErr w:type="gramStart"/>
      <w:r>
        <w:rPr>
          <w:rFonts w:ascii="Arial" w:hAnsi="Arial" w:cs="Arial"/>
          <w:sz w:val="22"/>
          <w:szCs w:val="22"/>
        </w:rPr>
        <w:t>contract</w:t>
      </w:r>
      <w:r w:rsidR="006422FB" w:rsidRPr="00720C0D">
        <w:rPr>
          <w:rFonts w:ascii="Arial" w:hAnsi="Arial" w:cs="Arial"/>
          <w:sz w:val="22"/>
          <w:szCs w:val="22"/>
        </w:rPr>
        <w:t>?: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774414" w14:paraId="6F7B92A2" w14:textId="77777777" w:rsidTr="00774414">
        <w:tc>
          <w:tcPr>
            <w:tcW w:w="9350" w:type="dxa"/>
          </w:tcPr>
          <w:p w14:paraId="4597E6BC" w14:textId="77777777" w:rsidR="00774414" w:rsidRDefault="00774414" w:rsidP="00774414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57"/>
                  <w:enabled/>
                  <w:calcOnExit w:val="0"/>
                  <w:textInput/>
                </w:ffData>
              </w:fldChar>
            </w:r>
            <w:bookmarkStart w:id="273" w:name="Text95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3"/>
          </w:p>
        </w:tc>
      </w:tr>
    </w:tbl>
    <w:p w14:paraId="72B556F8" w14:textId="77777777" w:rsidR="00774414" w:rsidRPr="00720C0D" w:rsidRDefault="00774414" w:rsidP="00774414">
      <w:pPr>
        <w:pStyle w:val="ListParagraph"/>
        <w:rPr>
          <w:rFonts w:ascii="Arial" w:hAnsi="Arial" w:cs="Arial"/>
          <w:sz w:val="22"/>
          <w:szCs w:val="22"/>
        </w:rPr>
      </w:pPr>
    </w:p>
    <w:p w14:paraId="31D66DB1" w14:textId="77777777" w:rsidR="006422FB" w:rsidRPr="00720C0D" w:rsidRDefault="006422FB" w:rsidP="006422FB">
      <w:pPr>
        <w:rPr>
          <w:rFonts w:ascii="Arial" w:hAnsi="Arial" w:cs="Arial"/>
          <w:sz w:val="16"/>
          <w:szCs w:val="16"/>
        </w:rPr>
      </w:pPr>
    </w:p>
    <w:p w14:paraId="0A3AF40C" w14:textId="77777777" w:rsidR="006422FB" w:rsidRDefault="006422FB" w:rsidP="006422FB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Who is financing the new venture: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C77473" w14:paraId="33399D93" w14:textId="77777777" w:rsidTr="00C77473">
        <w:tc>
          <w:tcPr>
            <w:tcW w:w="9350" w:type="dxa"/>
          </w:tcPr>
          <w:p w14:paraId="12B1348C" w14:textId="77777777" w:rsidR="00C77473" w:rsidRDefault="00C77473" w:rsidP="00C7747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58"/>
                  <w:enabled/>
                  <w:calcOnExit w:val="0"/>
                  <w:textInput/>
                </w:ffData>
              </w:fldChar>
            </w:r>
            <w:bookmarkStart w:id="274" w:name="Text95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4"/>
          </w:p>
        </w:tc>
      </w:tr>
    </w:tbl>
    <w:p w14:paraId="445EEB84" w14:textId="77777777" w:rsidR="00C77473" w:rsidRPr="00720C0D" w:rsidRDefault="00C77473" w:rsidP="00C77473">
      <w:pPr>
        <w:pStyle w:val="ListParagraph"/>
        <w:rPr>
          <w:rFonts w:ascii="Arial" w:hAnsi="Arial" w:cs="Arial"/>
          <w:sz w:val="22"/>
          <w:szCs w:val="22"/>
        </w:rPr>
      </w:pPr>
    </w:p>
    <w:p w14:paraId="087DFC00" w14:textId="77777777" w:rsidR="006422FB" w:rsidRPr="00720C0D" w:rsidRDefault="006422FB" w:rsidP="006422FB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 xml:space="preserve">Do you expect to increase the number of your </w:t>
      </w:r>
      <w:r w:rsidR="00105BE3">
        <w:rPr>
          <w:rFonts w:ascii="Arial" w:hAnsi="Arial" w:cs="Arial"/>
          <w:sz w:val="22"/>
          <w:szCs w:val="22"/>
        </w:rPr>
        <w:t>units</w:t>
      </w:r>
      <w:r w:rsidRPr="00720C0D">
        <w:rPr>
          <w:rFonts w:ascii="Arial" w:hAnsi="Arial" w:cs="Arial"/>
          <w:sz w:val="22"/>
          <w:szCs w:val="22"/>
        </w:rPr>
        <w:t xml:space="preserve"> within one (1) </w:t>
      </w:r>
      <w:proofErr w:type="gramStart"/>
      <w:r w:rsidRPr="00720C0D">
        <w:rPr>
          <w:rFonts w:ascii="Arial" w:hAnsi="Arial" w:cs="Arial"/>
          <w:sz w:val="22"/>
          <w:szCs w:val="22"/>
        </w:rPr>
        <w:t>year?:</w:t>
      </w:r>
      <w:proofErr w:type="gramEnd"/>
    </w:p>
    <w:p w14:paraId="643945B1" w14:textId="77777777" w:rsidR="006422FB" w:rsidRPr="00720C0D" w:rsidRDefault="006422FB" w:rsidP="006422FB">
      <w:pPr>
        <w:ind w:left="5760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YES: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  <w:r w:rsidRPr="00720C0D">
        <w:rPr>
          <w:rFonts w:ascii="Arial" w:hAnsi="Arial" w:cs="Arial"/>
          <w:sz w:val="22"/>
          <w:szCs w:val="22"/>
        </w:rPr>
        <w:tab/>
        <w:t xml:space="preserve">NO: </w:t>
      </w:r>
      <w:r w:rsidRPr="00720C0D">
        <w:rPr>
          <w:rFonts w:ascii="Arial" w:hAnsi="Arial" w:cs="Arial"/>
          <w:sz w:val="22"/>
          <w:szCs w:val="22"/>
        </w:rPr>
        <w:tab/>
      </w:r>
      <w:r w:rsidRPr="00720C0D">
        <w:rPr>
          <w:rFonts w:ascii="Arial" w:hAnsi="Arial" w:cs="Arial"/>
          <w:sz w:val="22"/>
          <w:szCs w:val="22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720C0D">
        <w:rPr>
          <w:rFonts w:ascii="Arial" w:hAnsi="Arial" w:cs="Arial"/>
          <w:sz w:val="22"/>
          <w:szCs w:val="22"/>
        </w:rPr>
        <w:instrText xml:space="preserve"> FORMCHECKBOX </w:instrText>
      </w:r>
      <w:r w:rsidRPr="00720C0D">
        <w:rPr>
          <w:rFonts w:ascii="Arial" w:hAnsi="Arial" w:cs="Arial"/>
          <w:sz w:val="22"/>
          <w:szCs w:val="22"/>
        </w:rPr>
      </w:r>
      <w:r w:rsidRPr="00720C0D">
        <w:rPr>
          <w:rFonts w:ascii="Arial" w:hAnsi="Arial" w:cs="Arial"/>
          <w:sz w:val="22"/>
          <w:szCs w:val="22"/>
        </w:rPr>
        <w:fldChar w:fldCharType="separate"/>
      </w:r>
      <w:r w:rsidRPr="00720C0D">
        <w:rPr>
          <w:rFonts w:ascii="Arial" w:hAnsi="Arial" w:cs="Arial"/>
          <w:sz w:val="22"/>
          <w:szCs w:val="22"/>
        </w:rPr>
        <w:fldChar w:fldCharType="end"/>
      </w:r>
    </w:p>
    <w:p w14:paraId="04339243" w14:textId="77777777" w:rsidR="006422FB" w:rsidRDefault="006422FB" w:rsidP="006422FB">
      <w:pPr>
        <w:ind w:left="720"/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If yes, how many?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8E5499" w14:paraId="202EC9D1" w14:textId="77777777" w:rsidTr="008E5499">
        <w:tc>
          <w:tcPr>
            <w:tcW w:w="9350" w:type="dxa"/>
          </w:tcPr>
          <w:p w14:paraId="497ECA96" w14:textId="77777777" w:rsidR="008E5499" w:rsidRDefault="008E5499" w:rsidP="006422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59"/>
                  <w:enabled/>
                  <w:calcOnExit w:val="0"/>
                  <w:textInput/>
                </w:ffData>
              </w:fldChar>
            </w:r>
            <w:bookmarkStart w:id="275" w:name="Text95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5"/>
          </w:p>
        </w:tc>
      </w:tr>
    </w:tbl>
    <w:p w14:paraId="3E010AED" w14:textId="77777777" w:rsidR="008E5499" w:rsidRPr="00720C0D" w:rsidRDefault="008E5499" w:rsidP="006422FB">
      <w:pPr>
        <w:ind w:left="720"/>
        <w:rPr>
          <w:rFonts w:ascii="Arial" w:hAnsi="Arial" w:cs="Arial"/>
          <w:sz w:val="22"/>
          <w:szCs w:val="22"/>
        </w:rPr>
      </w:pPr>
    </w:p>
    <w:p w14:paraId="490D022F" w14:textId="77777777" w:rsidR="006422FB" w:rsidRPr="00720C0D" w:rsidRDefault="006422FB" w:rsidP="006422FB">
      <w:pPr>
        <w:rPr>
          <w:rFonts w:ascii="Arial" w:hAnsi="Arial" w:cs="Arial"/>
          <w:sz w:val="16"/>
          <w:szCs w:val="16"/>
        </w:rPr>
      </w:pPr>
    </w:p>
    <w:p w14:paraId="1319A7FC" w14:textId="77777777" w:rsidR="006422FB" w:rsidRPr="00720C0D" w:rsidRDefault="006422FB" w:rsidP="006422FB">
      <w:pPr>
        <w:rPr>
          <w:rFonts w:ascii="Arial" w:hAnsi="Arial" w:cs="Arial"/>
        </w:rPr>
      </w:pPr>
      <w:r w:rsidRPr="00720C0D">
        <w:rPr>
          <w:rFonts w:ascii="Arial" w:hAnsi="Arial" w:cs="Arial"/>
        </w:rPr>
        <w:br w:type="page"/>
      </w:r>
    </w:p>
    <w:p w14:paraId="5A4E1908" w14:textId="77777777" w:rsidR="006422FB" w:rsidRPr="00720C0D" w:rsidRDefault="006422FB" w:rsidP="006422FB">
      <w:pPr>
        <w:rPr>
          <w:rFonts w:ascii="Arial" w:hAnsi="Arial" w:cs="Arial"/>
          <w:sz w:val="22"/>
          <w:szCs w:val="22"/>
        </w:rPr>
      </w:pPr>
    </w:p>
    <w:p w14:paraId="01232160" w14:textId="77777777" w:rsidR="006422FB" w:rsidRPr="00720C0D" w:rsidRDefault="006422FB" w:rsidP="006422F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22FB" w:rsidRPr="00720C0D" w14:paraId="6B74FD62" w14:textId="77777777" w:rsidTr="00154F7D">
        <w:tc>
          <w:tcPr>
            <w:tcW w:w="9350" w:type="dxa"/>
            <w:shd w:val="clear" w:color="auto" w:fill="D9E2F3" w:themeFill="accent1" w:themeFillTint="33"/>
          </w:tcPr>
          <w:p w14:paraId="3BC40EB5" w14:textId="77777777" w:rsidR="006422FB" w:rsidRPr="00720C0D" w:rsidRDefault="006422FB" w:rsidP="00154F7D">
            <w:pPr>
              <w:pStyle w:val="ListParagraph"/>
              <w:jc w:val="center"/>
              <w:rPr>
                <w:rFonts w:ascii="Arial" w:hAnsi="Arial" w:cs="Arial"/>
                <w:b/>
                <w:bCs/>
              </w:rPr>
            </w:pPr>
            <w:r w:rsidRPr="00720C0D">
              <w:rPr>
                <w:rFonts w:ascii="Arial" w:hAnsi="Arial" w:cs="Arial"/>
                <w:b/>
                <w:bCs/>
              </w:rPr>
              <w:t>DECLARATIONS AND SIGNATURE</w:t>
            </w:r>
          </w:p>
        </w:tc>
      </w:tr>
    </w:tbl>
    <w:p w14:paraId="022996C9" w14:textId="77777777" w:rsidR="006422FB" w:rsidRPr="00720C0D" w:rsidRDefault="006422FB" w:rsidP="006422FB">
      <w:pPr>
        <w:rPr>
          <w:rFonts w:ascii="Arial" w:hAnsi="Arial" w:cs="Arial"/>
        </w:rPr>
      </w:pPr>
    </w:p>
    <w:p w14:paraId="108A4C01" w14:textId="77777777" w:rsidR="006422FB" w:rsidRPr="00720C0D" w:rsidRDefault="006422FB" w:rsidP="006422FB">
      <w:p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I/we hereby declare that the statements and particulars given on this form are true to the best of my/our knowledge and belief and that I/we have not suppressed, withheld or modified any material facts. I/we agree that should a policy be issued, this form shall be the basis of the contract, and that any changes in the pattern of my/our trade or trade practices shall be advised to the Underwriters who may, at their discretion, vary the terms and conditions of the contract.</w:t>
      </w:r>
    </w:p>
    <w:p w14:paraId="24927193" w14:textId="77777777" w:rsidR="006422FB" w:rsidRPr="00720C0D" w:rsidRDefault="006422FB" w:rsidP="006422FB">
      <w:pPr>
        <w:rPr>
          <w:rFonts w:ascii="Arial" w:hAnsi="Arial" w:cs="Arial"/>
          <w:sz w:val="22"/>
          <w:szCs w:val="22"/>
        </w:rPr>
      </w:pPr>
    </w:p>
    <w:p w14:paraId="211BC927" w14:textId="77777777" w:rsidR="006422FB" w:rsidRPr="00720C0D" w:rsidRDefault="006422FB" w:rsidP="006422FB">
      <w:pPr>
        <w:rPr>
          <w:rFonts w:ascii="Arial" w:hAnsi="Arial" w:cs="Arial"/>
          <w:sz w:val="22"/>
          <w:szCs w:val="22"/>
        </w:rPr>
      </w:pPr>
    </w:p>
    <w:p w14:paraId="4200B236" w14:textId="77777777" w:rsidR="006422FB" w:rsidRPr="00720C0D" w:rsidRDefault="006422FB" w:rsidP="006422F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492A" w14:paraId="32643E71" w14:textId="77777777" w:rsidTr="0079604E">
        <w:trPr>
          <w:trHeight w:val="907"/>
        </w:trPr>
        <w:tc>
          <w:tcPr>
            <w:tcW w:w="9350" w:type="dxa"/>
            <w:vAlign w:val="center"/>
          </w:tcPr>
          <w:p w14:paraId="2FC1A1AD" w14:textId="77777777" w:rsidR="0005492A" w:rsidRDefault="0005492A" w:rsidP="00796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60"/>
                  <w:enabled/>
                  <w:calcOnExit w:val="0"/>
                  <w:textInput/>
                </w:ffData>
              </w:fldChar>
            </w:r>
            <w:bookmarkStart w:id="276" w:name="Text96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6"/>
          </w:p>
        </w:tc>
      </w:tr>
    </w:tbl>
    <w:p w14:paraId="4ABC51A9" w14:textId="77777777" w:rsidR="006422FB" w:rsidRPr="00720C0D" w:rsidRDefault="006422FB" w:rsidP="006422FB">
      <w:p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Date (dd/mm/yyyy)</w:t>
      </w:r>
    </w:p>
    <w:p w14:paraId="3595ADB7" w14:textId="77777777" w:rsidR="006422FB" w:rsidRPr="00720C0D" w:rsidRDefault="006422FB" w:rsidP="006422FB">
      <w:pPr>
        <w:rPr>
          <w:rFonts w:ascii="Arial" w:hAnsi="Arial" w:cs="Arial"/>
          <w:sz w:val="22"/>
          <w:szCs w:val="22"/>
        </w:rPr>
      </w:pPr>
    </w:p>
    <w:p w14:paraId="4A361FD8" w14:textId="77777777" w:rsidR="006422FB" w:rsidRPr="00720C0D" w:rsidRDefault="006422FB" w:rsidP="006422F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125E" w14:paraId="0B8D937F" w14:textId="77777777" w:rsidTr="00F00144">
        <w:trPr>
          <w:trHeight w:val="907"/>
        </w:trPr>
        <w:tc>
          <w:tcPr>
            <w:tcW w:w="9350" w:type="dxa"/>
            <w:vAlign w:val="center"/>
          </w:tcPr>
          <w:p w14:paraId="19707D8F" w14:textId="77777777" w:rsidR="0027125E" w:rsidRDefault="0027125E" w:rsidP="00F0014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961"/>
                  <w:enabled/>
                  <w:calcOnExit w:val="0"/>
                  <w:textInput/>
                </w:ffData>
              </w:fldChar>
            </w:r>
            <w:bookmarkStart w:id="277" w:name="Text961"/>
            <w:r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277"/>
          </w:p>
        </w:tc>
      </w:tr>
    </w:tbl>
    <w:p w14:paraId="5160199F" w14:textId="77777777" w:rsidR="006422FB" w:rsidRPr="00720C0D" w:rsidRDefault="006422FB" w:rsidP="006422FB">
      <w:pPr>
        <w:rPr>
          <w:rFonts w:ascii="Arial" w:hAnsi="Arial" w:cs="Arial"/>
          <w:sz w:val="22"/>
          <w:szCs w:val="22"/>
        </w:rPr>
      </w:pPr>
      <w:r w:rsidRPr="00720C0D">
        <w:rPr>
          <w:rFonts w:ascii="Arial" w:hAnsi="Arial" w:cs="Arial"/>
          <w:sz w:val="22"/>
          <w:szCs w:val="22"/>
        </w:rPr>
        <w:t>Signature of Insured</w:t>
      </w:r>
    </w:p>
    <w:p w14:paraId="6EC3C239" w14:textId="77777777" w:rsidR="006422FB" w:rsidRPr="00720C0D" w:rsidRDefault="006422FB" w:rsidP="006422FB">
      <w:pPr>
        <w:rPr>
          <w:rFonts w:ascii="Arial" w:hAnsi="Arial" w:cs="Arial"/>
          <w:sz w:val="22"/>
          <w:szCs w:val="22"/>
        </w:rPr>
      </w:pPr>
    </w:p>
    <w:p w14:paraId="66FF0043" w14:textId="77777777" w:rsidR="006422FB" w:rsidRPr="00720C0D" w:rsidRDefault="006422FB" w:rsidP="006422F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125E" w14:paraId="7C7BA776" w14:textId="77777777" w:rsidTr="00F00144">
        <w:trPr>
          <w:trHeight w:val="907"/>
        </w:trPr>
        <w:tc>
          <w:tcPr>
            <w:tcW w:w="9350" w:type="dxa"/>
            <w:vAlign w:val="center"/>
          </w:tcPr>
          <w:p w14:paraId="5FB9F868" w14:textId="77777777" w:rsidR="0027125E" w:rsidRDefault="0079604E" w:rsidP="00F00144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962"/>
                  <w:enabled/>
                  <w:calcOnExit w:val="0"/>
                  <w:textInput/>
                </w:ffData>
              </w:fldChar>
            </w:r>
            <w:bookmarkStart w:id="278" w:name="Text962"/>
            <w:r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278"/>
          </w:p>
        </w:tc>
      </w:tr>
    </w:tbl>
    <w:p w14:paraId="2ED45979" w14:textId="77777777" w:rsidR="006422FB" w:rsidRPr="00720C0D" w:rsidRDefault="006422FB" w:rsidP="006422FB">
      <w:pPr>
        <w:rPr>
          <w:rFonts w:ascii="Arial" w:hAnsi="Arial" w:cs="Arial"/>
        </w:rPr>
      </w:pPr>
      <w:r w:rsidRPr="00720C0D">
        <w:rPr>
          <w:rFonts w:ascii="Arial" w:hAnsi="Arial" w:cs="Arial"/>
        </w:rPr>
        <w:t>Title/Position</w:t>
      </w:r>
    </w:p>
    <w:p w14:paraId="23793753" w14:textId="77777777" w:rsidR="006422FB" w:rsidRPr="00720C0D" w:rsidRDefault="006422FB" w:rsidP="006422FB">
      <w:pPr>
        <w:rPr>
          <w:rFonts w:ascii="Arial" w:hAnsi="Arial" w:cs="Arial"/>
        </w:rPr>
      </w:pPr>
    </w:p>
    <w:p w14:paraId="7C4C1FC0" w14:textId="77777777" w:rsidR="006422FB" w:rsidRPr="00720C0D" w:rsidRDefault="006422FB" w:rsidP="006422FB">
      <w:pPr>
        <w:rPr>
          <w:rFonts w:ascii="Arial" w:hAnsi="Arial" w:cs="Arial"/>
        </w:rPr>
      </w:pPr>
    </w:p>
    <w:p w14:paraId="0F6AF639" w14:textId="77777777" w:rsidR="006422FB" w:rsidRPr="00720C0D" w:rsidRDefault="006422FB" w:rsidP="006422FB">
      <w:pPr>
        <w:rPr>
          <w:rFonts w:ascii="Arial" w:hAnsi="Arial" w:cs="Arial"/>
        </w:rPr>
      </w:pPr>
    </w:p>
    <w:sectPr w:rsidR="006422FB" w:rsidRPr="00720C0D" w:rsidSect="005D020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3C45D" w14:textId="77777777" w:rsidR="004442DB" w:rsidRDefault="004442DB" w:rsidP="00F65594">
      <w:r>
        <w:separator/>
      </w:r>
    </w:p>
  </w:endnote>
  <w:endnote w:type="continuationSeparator" w:id="0">
    <w:p w14:paraId="19148959" w14:textId="77777777" w:rsidR="004442DB" w:rsidRDefault="004442DB" w:rsidP="00F6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844214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C012B2" w14:textId="77777777" w:rsidR="00E512F1" w:rsidRDefault="00B82CBD" w:rsidP="006F30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89A00C5" w14:textId="77777777" w:rsidR="00E512F1" w:rsidRDefault="00E512F1" w:rsidP="008E13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6E21E" w14:textId="77777777" w:rsidR="00E512F1" w:rsidRDefault="00B82CBD" w:rsidP="00283B7C">
    <w:pPr>
      <w:pStyle w:val="Footer"/>
      <w:rPr>
        <w:color w:val="4472C4" w:themeColor="accent1"/>
      </w:rPr>
    </w:pPr>
    <w:r>
      <w:rPr>
        <w:color w:val="4472C4" w:themeColor="accent1"/>
      </w:rPr>
      <w:t>______________________________________________________________________________</w:t>
    </w:r>
  </w:p>
  <w:p w14:paraId="0FCD8B8B" w14:textId="77777777" w:rsidR="00E512F1" w:rsidRPr="008A288C" w:rsidRDefault="00B82CBD" w:rsidP="00283B7C">
    <w:pPr>
      <w:pStyle w:val="Foo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ab/>
    </w:r>
    <w:r>
      <w:rPr>
        <w:color w:val="4472C4" w:themeColor="accent1"/>
      </w:rPr>
      <w:tab/>
    </w:r>
    <w:r w:rsidRPr="008A288C">
      <w:rPr>
        <w:color w:val="4472C4" w:themeColor="accent1"/>
      </w:rPr>
      <w:t>PMRP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22AC0" w14:textId="77777777" w:rsidR="00E512F1" w:rsidRPr="00C55825" w:rsidRDefault="00B82CBD" w:rsidP="00A2787C">
    <w:pPr>
      <w:jc w:val="both"/>
      <w:rPr>
        <w:color w:val="4472C4" w:themeColor="accent1"/>
      </w:rPr>
    </w:pPr>
    <w:r w:rsidRPr="00C55825">
      <w:rPr>
        <w:color w:val="4472C4" w:themeColor="accent1"/>
      </w:rPr>
      <w:t>______________________________________________________________________________</w:t>
    </w:r>
  </w:p>
  <w:p w14:paraId="10EEC5A5" w14:textId="77777777" w:rsidR="00E512F1" w:rsidRPr="00C55825" w:rsidRDefault="00B82CBD" w:rsidP="003B1AF2">
    <w:pPr>
      <w:pStyle w:val="Footer"/>
      <w:rPr>
        <w:color w:val="4472C4" w:themeColor="accent1"/>
      </w:rPr>
    </w:pPr>
    <w:r w:rsidRPr="00C55825">
      <w:rPr>
        <w:color w:val="4472C4" w:themeColor="accent1"/>
      </w:rPr>
      <w:t xml:space="preserve">Page </w:t>
    </w:r>
    <w:r w:rsidRPr="00C55825">
      <w:rPr>
        <w:color w:val="4472C4" w:themeColor="accent1"/>
      </w:rPr>
      <w:fldChar w:fldCharType="begin"/>
    </w:r>
    <w:r w:rsidRPr="00C55825">
      <w:rPr>
        <w:color w:val="4472C4" w:themeColor="accent1"/>
      </w:rPr>
      <w:instrText xml:space="preserve"> PAGE  \* Arabic  \* MERGEFORMAT </w:instrText>
    </w:r>
    <w:r w:rsidRPr="00C55825">
      <w:rPr>
        <w:color w:val="4472C4" w:themeColor="accent1"/>
      </w:rPr>
      <w:fldChar w:fldCharType="separate"/>
    </w:r>
    <w:r w:rsidRPr="00C55825">
      <w:rPr>
        <w:noProof/>
        <w:color w:val="4472C4" w:themeColor="accent1"/>
      </w:rPr>
      <w:t>2</w:t>
    </w:r>
    <w:r w:rsidRPr="00C55825">
      <w:rPr>
        <w:color w:val="4472C4" w:themeColor="accent1"/>
      </w:rPr>
      <w:fldChar w:fldCharType="end"/>
    </w:r>
    <w:r w:rsidRPr="00C55825">
      <w:rPr>
        <w:color w:val="4472C4" w:themeColor="accent1"/>
      </w:rPr>
      <w:t xml:space="preserve"> of </w:t>
    </w:r>
    <w:r w:rsidRPr="00C55825">
      <w:rPr>
        <w:color w:val="4472C4" w:themeColor="accent1"/>
      </w:rPr>
      <w:fldChar w:fldCharType="begin"/>
    </w:r>
    <w:r w:rsidRPr="00C55825">
      <w:rPr>
        <w:color w:val="4472C4" w:themeColor="accent1"/>
      </w:rPr>
      <w:instrText xml:space="preserve"> NUMPAGES  \* Arabic  \* MERGEFORMAT </w:instrText>
    </w:r>
    <w:r w:rsidRPr="00C55825">
      <w:rPr>
        <w:color w:val="4472C4" w:themeColor="accent1"/>
      </w:rPr>
      <w:fldChar w:fldCharType="separate"/>
    </w:r>
    <w:r w:rsidRPr="00C55825">
      <w:rPr>
        <w:noProof/>
        <w:color w:val="4472C4" w:themeColor="accent1"/>
      </w:rPr>
      <w:t>2</w:t>
    </w:r>
    <w:r w:rsidRPr="00C55825">
      <w:rPr>
        <w:color w:val="4472C4" w:themeColor="accent1"/>
      </w:rPr>
      <w:fldChar w:fldCharType="end"/>
    </w:r>
    <w:r w:rsidRPr="00C55825">
      <w:rPr>
        <w:color w:val="4472C4" w:themeColor="accent1"/>
      </w:rPr>
      <w:tab/>
    </w:r>
    <w:r w:rsidRPr="00C55825">
      <w:rPr>
        <w:color w:val="4472C4" w:themeColor="accent1"/>
      </w:rPr>
      <w:tab/>
      <w:t>PMRP 2023</w:t>
    </w:r>
  </w:p>
  <w:p w14:paraId="3320FFC5" w14:textId="77777777" w:rsidR="00E512F1" w:rsidRPr="00C55825" w:rsidRDefault="00E512F1">
    <w:pPr>
      <w:rPr>
        <w:color w:val="ED7D31" w:themeColor="accen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62FA8" w14:textId="77777777" w:rsidR="004442DB" w:rsidRDefault="004442DB" w:rsidP="00F65594">
      <w:r>
        <w:separator/>
      </w:r>
    </w:p>
  </w:footnote>
  <w:footnote w:type="continuationSeparator" w:id="0">
    <w:p w14:paraId="4A0AC7DB" w14:textId="77777777" w:rsidR="004442DB" w:rsidRDefault="004442DB" w:rsidP="00F6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073DA" w14:textId="77777777" w:rsidR="00E512F1" w:rsidRDefault="00E512F1" w:rsidP="008D254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CD5D2" w14:textId="067B0921" w:rsidR="00E512F1" w:rsidRDefault="002052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56BC6" wp14:editId="7C411338">
              <wp:simplePos x="0" y="0"/>
              <wp:positionH relativeFrom="margin">
                <wp:posOffset>2228850</wp:posOffset>
              </wp:positionH>
              <wp:positionV relativeFrom="paragraph">
                <wp:posOffset>11430</wp:posOffset>
              </wp:positionV>
              <wp:extent cx="2095500" cy="1016000"/>
              <wp:effectExtent l="0" t="0" r="19050" b="1270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101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3A4A937" w14:textId="77777777" w:rsidR="00E512F1" w:rsidRPr="00092A7B" w:rsidRDefault="00B82CBD" w:rsidP="00A208D9">
                          <w:pPr>
                            <w:pStyle w:val="Head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92A7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Suite 201, 9366-49 Street NW</w:t>
                          </w:r>
                        </w:p>
                        <w:p w14:paraId="0EFC9579" w14:textId="77777777" w:rsidR="00E512F1" w:rsidRPr="00092A7B" w:rsidRDefault="00B82CBD" w:rsidP="00A208D9">
                          <w:pPr>
                            <w:pStyle w:val="Head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92A7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Edmonton, Alberta</w:t>
                          </w:r>
                        </w:p>
                        <w:p w14:paraId="0AFF0B6B" w14:textId="77777777" w:rsidR="00E512F1" w:rsidRDefault="00B82CBD" w:rsidP="00A208D9">
                          <w:pPr>
                            <w:pStyle w:val="Head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92A7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T6B 2L7</w:t>
                          </w:r>
                        </w:p>
                        <w:p w14:paraId="7565ADC8" w14:textId="77777777" w:rsidR="00682DC5" w:rsidRDefault="00682DC5" w:rsidP="00A208D9">
                          <w:pPr>
                            <w:pStyle w:val="Head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8C8CE69" w14:textId="77777777" w:rsidR="00F65594" w:rsidRDefault="007B7873" w:rsidP="00A208D9">
                          <w:pPr>
                            <w:pStyle w:val="Head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Toll Free</w:t>
                          </w:r>
                          <w:r w:rsidR="00CD431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1-877-388-4142</w:t>
                          </w:r>
                        </w:p>
                        <w:p w14:paraId="2AA37C9F" w14:textId="77777777" w:rsidR="007B7873" w:rsidRDefault="007B7873" w:rsidP="00A208D9">
                          <w:pPr>
                            <w:pStyle w:val="Head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Local</w:t>
                          </w:r>
                          <w:r w:rsidR="00CD431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587-666-4142</w:t>
                          </w:r>
                        </w:p>
                        <w:p w14:paraId="5CF09782" w14:textId="77777777" w:rsidR="007B7873" w:rsidRPr="00092A7B" w:rsidRDefault="007B7873" w:rsidP="00A208D9">
                          <w:pPr>
                            <w:pStyle w:val="Head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Email: quotes@pmr</w:t>
                          </w:r>
                          <w:r w:rsidR="00682DC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-insurance.com</w:t>
                          </w:r>
                        </w:p>
                        <w:p w14:paraId="14F13577" w14:textId="77777777" w:rsidR="00E512F1" w:rsidRPr="00200368" w:rsidRDefault="00E512F1">
                          <w:pPr>
                            <w:rPr>
                              <w:rFonts w:ascii="Constantia" w:hAnsi="Constant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956BC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175.5pt;margin-top:.9pt;width:165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" fillcolor="white [3201]" strokeweight=".5pt">
              <v:textbox>
                <w:txbxContent>
                  <w:p w14:paraId="73A4A937" w14:textId="77777777" w:rsidR="00E512F1" w:rsidRPr="00092A7B" w:rsidRDefault="00B82CBD" w:rsidP="00A208D9">
                    <w:pPr>
                      <w:pStyle w:val="Head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92A7B">
                      <w:rPr>
                        <w:rFonts w:ascii="Arial" w:hAnsi="Arial" w:cs="Arial"/>
                        <w:sz w:val="18"/>
                        <w:szCs w:val="18"/>
                      </w:rPr>
                      <w:t>Suite 201, 9366-49 Street NW</w:t>
                    </w:r>
                  </w:p>
                  <w:p w14:paraId="0EFC9579" w14:textId="77777777" w:rsidR="00E512F1" w:rsidRPr="00092A7B" w:rsidRDefault="00B82CBD" w:rsidP="00A208D9">
                    <w:pPr>
                      <w:pStyle w:val="Head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92A7B">
                      <w:rPr>
                        <w:rFonts w:ascii="Arial" w:hAnsi="Arial" w:cs="Arial"/>
                        <w:sz w:val="18"/>
                        <w:szCs w:val="18"/>
                      </w:rPr>
                      <w:t>Edmonton, Alberta</w:t>
                    </w:r>
                  </w:p>
                  <w:p w14:paraId="0AFF0B6B" w14:textId="77777777" w:rsidR="00E512F1" w:rsidRDefault="00B82CBD" w:rsidP="00A208D9">
                    <w:pPr>
                      <w:pStyle w:val="Head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92A7B">
                      <w:rPr>
                        <w:rFonts w:ascii="Arial" w:hAnsi="Arial" w:cs="Arial"/>
                        <w:sz w:val="18"/>
                        <w:szCs w:val="18"/>
                      </w:rPr>
                      <w:t>T6B 2L7</w:t>
                    </w:r>
                  </w:p>
                  <w:p w14:paraId="7565ADC8" w14:textId="77777777" w:rsidR="00682DC5" w:rsidRDefault="00682DC5" w:rsidP="00A208D9">
                    <w:pPr>
                      <w:pStyle w:val="Head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8C8CE69" w14:textId="77777777" w:rsidR="00F65594" w:rsidRDefault="007B7873" w:rsidP="00A208D9">
                    <w:pPr>
                      <w:pStyle w:val="Head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Toll Free</w:t>
                    </w:r>
                    <w:r w:rsidR="00CD4314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1-877-388-4142</w:t>
                    </w:r>
                  </w:p>
                  <w:p w14:paraId="2AA37C9F" w14:textId="77777777" w:rsidR="007B7873" w:rsidRDefault="007B7873" w:rsidP="00A208D9">
                    <w:pPr>
                      <w:pStyle w:val="Head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Local</w:t>
                    </w:r>
                    <w:r w:rsidR="00CD4314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587-666-4142</w:t>
                    </w:r>
                  </w:p>
                  <w:p w14:paraId="5CF09782" w14:textId="77777777" w:rsidR="007B7873" w:rsidRPr="00092A7B" w:rsidRDefault="007B7873" w:rsidP="00A208D9">
                    <w:pPr>
                      <w:pStyle w:val="Head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Email: quotes@pmr</w:t>
                    </w:r>
                    <w:r w:rsidR="00682DC5">
                      <w:rPr>
                        <w:rFonts w:ascii="Arial" w:hAnsi="Arial" w:cs="Arial"/>
                        <w:sz w:val="18"/>
                        <w:szCs w:val="18"/>
                      </w:rPr>
                      <w:t>-insurance.com</w:t>
                    </w:r>
                  </w:p>
                  <w:p w14:paraId="14F13577" w14:textId="77777777" w:rsidR="00E512F1" w:rsidRPr="00200368" w:rsidRDefault="00E512F1">
                    <w:pPr>
                      <w:rPr>
                        <w:rFonts w:ascii="Constantia" w:hAnsi="Constant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7712F5B" wp14:editId="364FEBA5">
          <wp:simplePos x="0" y="0"/>
          <wp:positionH relativeFrom="column">
            <wp:posOffset>5038725</wp:posOffset>
          </wp:positionH>
          <wp:positionV relativeFrom="paragraph">
            <wp:posOffset>144780</wp:posOffset>
          </wp:positionV>
          <wp:extent cx="819785" cy="838200"/>
          <wp:effectExtent l="0" t="0" r="0" b="0"/>
          <wp:wrapNone/>
          <wp:docPr id="1520472331" name="Picture 1" descr="A red circle with a leaf an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472331" name="Picture 1" descr="A red circle with a leaf and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8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CBD">
      <w:rPr>
        <w:noProof/>
      </w:rPr>
      <w:drawing>
        <wp:inline distT="0" distB="0" distL="0" distR="0" wp14:anchorId="0F8B0CAA" wp14:editId="6484EC19">
          <wp:extent cx="1561980" cy="926889"/>
          <wp:effectExtent l="0" t="0" r="635" b="635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359" cy="92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D3A831" w14:textId="5BC743A5" w:rsidR="00E512F1" w:rsidRPr="00D65216" w:rsidRDefault="00B82CBD">
    <w:pPr>
      <w:pStyle w:val="Header"/>
      <w:rPr>
        <w:color w:val="4472C4" w:themeColor="accent1"/>
      </w:rPr>
    </w:pPr>
    <w:r w:rsidRPr="00D65216">
      <w:rPr>
        <w:color w:val="4472C4" w:themeColor="accent1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207"/>
    <w:multiLevelType w:val="hybridMultilevel"/>
    <w:tmpl w:val="9EF21628"/>
    <w:lvl w:ilvl="0" w:tplc="76A61C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E460B"/>
    <w:multiLevelType w:val="hybridMultilevel"/>
    <w:tmpl w:val="6C7662F0"/>
    <w:lvl w:ilvl="0" w:tplc="7286E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7F1D"/>
    <w:multiLevelType w:val="hybridMultilevel"/>
    <w:tmpl w:val="D4A8E5BA"/>
    <w:lvl w:ilvl="0" w:tplc="389647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3779D"/>
    <w:multiLevelType w:val="hybridMultilevel"/>
    <w:tmpl w:val="98463F1E"/>
    <w:lvl w:ilvl="0" w:tplc="258CE0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36856"/>
    <w:multiLevelType w:val="hybridMultilevel"/>
    <w:tmpl w:val="4BFEE330"/>
    <w:lvl w:ilvl="0" w:tplc="95A434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09642A"/>
    <w:multiLevelType w:val="hybridMultilevel"/>
    <w:tmpl w:val="50DED5A8"/>
    <w:lvl w:ilvl="0" w:tplc="EBEAFF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CC0317"/>
    <w:multiLevelType w:val="hybridMultilevel"/>
    <w:tmpl w:val="7CB249FA"/>
    <w:lvl w:ilvl="0" w:tplc="0F103BDA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227EF"/>
    <w:multiLevelType w:val="hybridMultilevel"/>
    <w:tmpl w:val="688C4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53D28"/>
    <w:multiLevelType w:val="hybridMultilevel"/>
    <w:tmpl w:val="280A5258"/>
    <w:lvl w:ilvl="0" w:tplc="F394FBE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0D7347"/>
    <w:multiLevelType w:val="hybridMultilevel"/>
    <w:tmpl w:val="EDC438C8"/>
    <w:lvl w:ilvl="0" w:tplc="DD129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77BA4"/>
    <w:multiLevelType w:val="hybridMultilevel"/>
    <w:tmpl w:val="F5182A6E"/>
    <w:lvl w:ilvl="0" w:tplc="F27AC1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E56A8B"/>
    <w:multiLevelType w:val="hybridMultilevel"/>
    <w:tmpl w:val="876487F4"/>
    <w:lvl w:ilvl="0" w:tplc="7286E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17602"/>
    <w:multiLevelType w:val="hybridMultilevel"/>
    <w:tmpl w:val="FED0271A"/>
    <w:lvl w:ilvl="0" w:tplc="86BEC3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13D7C"/>
    <w:multiLevelType w:val="hybridMultilevel"/>
    <w:tmpl w:val="6C5ECF64"/>
    <w:lvl w:ilvl="0" w:tplc="7286E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EE4C6A"/>
    <w:multiLevelType w:val="hybridMultilevel"/>
    <w:tmpl w:val="86B41B5C"/>
    <w:lvl w:ilvl="0" w:tplc="12BAB4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E1086"/>
    <w:multiLevelType w:val="hybridMultilevel"/>
    <w:tmpl w:val="5F5A869A"/>
    <w:lvl w:ilvl="0" w:tplc="481485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E6590B"/>
    <w:multiLevelType w:val="hybridMultilevel"/>
    <w:tmpl w:val="6FDEF7C8"/>
    <w:lvl w:ilvl="0" w:tplc="4120E8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940D6"/>
    <w:multiLevelType w:val="hybridMultilevel"/>
    <w:tmpl w:val="A426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A1522"/>
    <w:multiLevelType w:val="hybridMultilevel"/>
    <w:tmpl w:val="280A5258"/>
    <w:lvl w:ilvl="0" w:tplc="FFFFFFFF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4A2615"/>
    <w:multiLevelType w:val="hybridMultilevel"/>
    <w:tmpl w:val="7526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85084"/>
    <w:multiLevelType w:val="hybridMultilevel"/>
    <w:tmpl w:val="C116F1FA"/>
    <w:lvl w:ilvl="0" w:tplc="6728E8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D84CD4"/>
    <w:multiLevelType w:val="hybridMultilevel"/>
    <w:tmpl w:val="9774E182"/>
    <w:lvl w:ilvl="0" w:tplc="F042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6B3A45"/>
    <w:multiLevelType w:val="hybridMultilevel"/>
    <w:tmpl w:val="942CD588"/>
    <w:lvl w:ilvl="0" w:tplc="0062F0F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DA1687"/>
    <w:multiLevelType w:val="hybridMultilevel"/>
    <w:tmpl w:val="F4F033B2"/>
    <w:lvl w:ilvl="0" w:tplc="903A7D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9268B"/>
    <w:multiLevelType w:val="hybridMultilevel"/>
    <w:tmpl w:val="F69E913C"/>
    <w:lvl w:ilvl="0" w:tplc="2098AF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A693B"/>
    <w:multiLevelType w:val="hybridMultilevel"/>
    <w:tmpl w:val="863A0364"/>
    <w:lvl w:ilvl="0" w:tplc="0298C5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F90539"/>
    <w:multiLevelType w:val="hybridMultilevel"/>
    <w:tmpl w:val="1CF68072"/>
    <w:lvl w:ilvl="0" w:tplc="9E7EB3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723EB7"/>
    <w:multiLevelType w:val="hybridMultilevel"/>
    <w:tmpl w:val="88583E2C"/>
    <w:lvl w:ilvl="0" w:tplc="512A1E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2E7E01"/>
    <w:multiLevelType w:val="hybridMultilevel"/>
    <w:tmpl w:val="43349E9E"/>
    <w:lvl w:ilvl="0" w:tplc="C65AEC2E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B23400"/>
    <w:multiLevelType w:val="hybridMultilevel"/>
    <w:tmpl w:val="72F489B8"/>
    <w:lvl w:ilvl="0" w:tplc="038085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5C685D"/>
    <w:multiLevelType w:val="hybridMultilevel"/>
    <w:tmpl w:val="5F34A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8602F"/>
    <w:multiLevelType w:val="hybridMultilevel"/>
    <w:tmpl w:val="71BCB9CC"/>
    <w:lvl w:ilvl="0" w:tplc="FF5C04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E5DB3"/>
    <w:multiLevelType w:val="hybridMultilevel"/>
    <w:tmpl w:val="6F7ED050"/>
    <w:lvl w:ilvl="0" w:tplc="F0DCED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94EC5"/>
    <w:multiLevelType w:val="hybridMultilevel"/>
    <w:tmpl w:val="F46A0778"/>
    <w:lvl w:ilvl="0" w:tplc="94CAA59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8B67CD2"/>
    <w:multiLevelType w:val="hybridMultilevel"/>
    <w:tmpl w:val="AF64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F1415"/>
    <w:multiLevelType w:val="hybridMultilevel"/>
    <w:tmpl w:val="E0026D3E"/>
    <w:lvl w:ilvl="0" w:tplc="1D467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A36FD"/>
    <w:multiLevelType w:val="hybridMultilevel"/>
    <w:tmpl w:val="05DAF32A"/>
    <w:lvl w:ilvl="0" w:tplc="3C2819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4047AA"/>
    <w:multiLevelType w:val="hybridMultilevel"/>
    <w:tmpl w:val="3EB065CE"/>
    <w:lvl w:ilvl="0" w:tplc="849246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25736"/>
    <w:multiLevelType w:val="hybridMultilevel"/>
    <w:tmpl w:val="9F0E8E7E"/>
    <w:lvl w:ilvl="0" w:tplc="D0F02E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914301"/>
    <w:multiLevelType w:val="hybridMultilevel"/>
    <w:tmpl w:val="4F8C3F74"/>
    <w:lvl w:ilvl="0" w:tplc="4A96B8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94667"/>
    <w:multiLevelType w:val="hybridMultilevel"/>
    <w:tmpl w:val="2CB2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F229F"/>
    <w:multiLevelType w:val="hybridMultilevel"/>
    <w:tmpl w:val="12C8FB80"/>
    <w:lvl w:ilvl="0" w:tplc="D56648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A17F3"/>
    <w:multiLevelType w:val="hybridMultilevel"/>
    <w:tmpl w:val="872E8A36"/>
    <w:lvl w:ilvl="0" w:tplc="801C2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238936">
    <w:abstractNumId w:val="35"/>
  </w:num>
  <w:num w:numId="2" w16cid:durableId="954942002">
    <w:abstractNumId w:val="37"/>
  </w:num>
  <w:num w:numId="3" w16cid:durableId="1198085694">
    <w:abstractNumId w:val="36"/>
  </w:num>
  <w:num w:numId="4" w16cid:durableId="1656563885">
    <w:abstractNumId w:val="28"/>
  </w:num>
  <w:num w:numId="5" w16cid:durableId="691762717">
    <w:abstractNumId w:val="5"/>
  </w:num>
  <w:num w:numId="6" w16cid:durableId="366878185">
    <w:abstractNumId w:val="20"/>
  </w:num>
  <w:num w:numId="7" w16cid:durableId="423842588">
    <w:abstractNumId w:val="26"/>
  </w:num>
  <w:num w:numId="8" w16cid:durableId="322660263">
    <w:abstractNumId w:val="9"/>
  </w:num>
  <w:num w:numId="9" w16cid:durableId="792287830">
    <w:abstractNumId w:val="10"/>
  </w:num>
  <w:num w:numId="10" w16cid:durableId="1460489657">
    <w:abstractNumId w:val="25"/>
  </w:num>
  <w:num w:numId="11" w16cid:durableId="1939632296">
    <w:abstractNumId w:val="22"/>
  </w:num>
  <w:num w:numId="12" w16cid:durableId="1057164217">
    <w:abstractNumId w:val="15"/>
  </w:num>
  <w:num w:numId="13" w16cid:durableId="1746997135">
    <w:abstractNumId w:val="34"/>
  </w:num>
  <w:num w:numId="14" w16cid:durableId="487600081">
    <w:abstractNumId w:val="13"/>
  </w:num>
  <w:num w:numId="15" w16cid:durableId="453906812">
    <w:abstractNumId w:val="32"/>
  </w:num>
  <w:num w:numId="16" w16cid:durableId="2039888512">
    <w:abstractNumId w:val="14"/>
  </w:num>
  <w:num w:numId="17" w16cid:durableId="2112773963">
    <w:abstractNumId w:val="39"/>
  </w:num>
  <w:num w:numId="18" w16cid:durableId="467478802">
    <w:abstractNumId w:val="12"/>
  </w:num>
  <w:num w:numId="19" w16cid:durableId="1275745160">
    <w:abstractNumId w:val="23"/>
  </w:num>
  <w:num w:numId="20" w16cid:durableId="1048840064">
    <w:abstractNumId w:val="41"/>
  </w:num>
  <w:num w:numId="21" w16cid:durableId="1593079077">
    <w:abstractNumId w:val="16"/>
  </w:num>
  <w:num w:numId="22" w16cid:durableId="1590655648">
    <w:abstractNumId w:val="31"/>
  </w:num>
  <w:num w:numId="23" w16cid:durableId="830027048">
    <w:abstractNumId w:val="24"/>
  </w:num>
  <w:num w:numId="24" w16cid:durableId="2077120959">
    <w:abstractNumId w:val="11"/>
  </w:num>
  <w:num w:numId="25" w16cid:durableId="869991895">
    <w:abstractNumId w:val="40"/>
  </w:num>
  <w:num w:numId="26" w16cid:durableId="663433766">
    <w:abstractNumId w:val="1"/>
  </w:num>
  <w:num w:numId="27" w16cid:durableId="241137114">
    <w:abstractNumId w:val="2"/>
  </w:num>
  <w:num w:numId="28" w16cid:durableId="1837571393">
    <w:abstractNumId w:val="0"/>
  </w:num>
  <w:num w:numId="29" w16cid:durableId="2141878303">
    <w:abstractNumId w:val="29"/>
  </w:num>
  <w:num w:numId="30" w16cid:durableId="26180826">
    <w:abstractNumId w:val="27"/>
  </w:num>
  <w:num w:numId="31" w16cid:durableId="69274724">
    <w:abstractNumId w:val="6"/>
  </w:num>
  <w:num w:numId="32" w16cid:durableId="310796007">
    <w:abstractNumId w:val="4"/>
  </w:num>
  <w:num w:numId="33" w16cid:durableId="542904800">
    <w:abstractNumId w:val="17"/>
  </w:num>
  <w:num w:numId="34" w16cid:durableId="1965694946">
    <w:abstractNumId w:val="19"/>
  </w:num>
  <w:num w:numId="35" w16cid:durableId="1266423973">
    <w:abstractNumId w:val="7"/>
  </w:num>
  <w:num w:numId="36" w16cid:durableId="515272113">
    <w:abstractNumId w:val="3"/>
  </w:num>
  <w:num w:numId="37" w16cid:durableId="146172870">
    <w:abstractNumId w:val="30"/>
  </w:num>
  <w:num w:numId="38" w16cid:durableId="762843449">
    <w:abstractNumId w:val="38"/>
  </w:num>
  <w:num w:numId="39" w16cid:durableId="1621110112">
    <w:abstractNumId w:val="21"/>
  </w:num>
  <w:num w:numId="40" w16cid:durableId="1205606129">
    <w:abstractNumId w:val="42"/>
  </w:num>
  <w:num w:numId="41" w16cid:durableId="470907810">
    <w:abstractNumId w:val="33"/>
  </w:num>
  <w:num w:numId="42" w16cid:durableId="1313826755">
    <w:abstractNumId w:val="8"/>
  </w:num>
  <w:num w:numId="43" w16cid:durableId="15552351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Ei/WHuB5kG5Al8UTT8g2t+xvizq5Vu/bz3MLmK1SOfymQWmslkh13FH2Vk4ObHmKcPxnWRGO9oZo+rdH+C9Rg==" w:salt="gZg09hbRgjaN3Do44wKg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DB"/>
    <w:rsid w:val="00012733"/>
    <w:rsid w:val="000335AD"/>
    <w:rsid w:val="00034E77"/>
    <w:rsid w:val="0005229E"/>
    <w:rsid w:val="0005492A"/>
    <w:rsid w:val="00063DEB"/>
    <w:rsid w:val="0006531E"/>
    <w:rsid w:val="00081120"/>
    <w:rsid w:val="00093AD6"/>
    <w:rsid w:val="000B1C94"/>
    <w:rsid w:val="000C61F8"/>
    <w:rsid w:val="000E36F0"/>
    <w:rsid w:val="000F0B2A"/>
    <w:rsid w:val="000F1B97"/>
    <w:rsid w:val="00105BE3"/>
    <w:rsid w:val="001242A1"/>
    <w:rsid w:val="00142301"/>
    <w:rsid w:val="001471E0"/>
    <w:rsid w:val="001601A6"/>
    <w:rsid w:val="00167CE8"/>
    <w:rsid w:val="00176FAA"/>
    <w:rsid w:val="001811A6"/>
    <w:rsid w:val="001A2050"/>
    <w:rsid w:val="001C685A"/>
    <w:rsid w:val="001E44E3"/>
    <w:rsid w:val="002052E8"/>
    <w:rsid w:val="00217652"/>
    <w:rsid w:val="00224192"/>
    <w:rsid w:val="00224F82"/>
    <w:rsid w:val="002342D6"/>
    <w:rsid w:val="002345AF"/>
    <w:rsid w:val="00253D5D"/>
    <w:rsid w:val="002640C6"/>
    <w:rsid w:val="0027125E"/>
    <w:rsid w:val="00280515"/>
    <w:rsid w:val="00282961"/>
    <w:rsid w:val="0029582A"/>
    <w:rsid w:val="002B72DD"/>
    <w:rsid w:val="002D69E8"/>
    <w:rsid w:val="0030129E"/>
    <w:rsid w:val="00304926"/>
    <w:rsid w:val="00335891"/>
    <w:rsid w:val="003613F9"/>
    <w:rsid w:val="003938D2"/>
    <w:rsid w:val="003A5004"/>
    <w:rsid w:val="003A5E83"/>
    <w:rsid w:val="003A7986"/>
    <w:rsid w:val="003A7C72"/>
    <w:rsid w:val="003B0EF5"/>
    <w:rsid w:val="003F1FAB"/>
    <w:rsid w:val="003F50D1"/>
    <w:rsid w:val="00410F07"/>
    <w:rsid w:val="00421A9C"/>
    <w:rsid w:val="004442DB"/>
    <w:rsid w:val="00482207"/>
    <w:rsid w:val="004B40A4"/>
    <w:rsid w:val="004C0CEB"/>
    <w:rsid w:val="004D5DB6"/>
    <w:rsid w:val="0058783D"/>
    <w:rsid w:val="005B10B2"/>
    <w:rsid w:val="005C6EAE"/>
    <w:rsid w:val="005E3A83"/>
    <w:rsid w:val="005F07EB"/>
    <w:rsid w:val="005F2147"/>
    <w:rsid w:val="006031B8"/>
    <w:rsid w:val="0061095E"/>
    <w:rsid w:val="00616556"/>
    <w:rsid w:val="006422FB"/>
    <w:rsid w:val="00653AF1"/>
    <w:rsid w:val="00682DC5"/>
    <w:rsid w:val="00695AFA"/>
    <w:rsid w:val="00696C22"/>
    <w:rsid w:val="006B69D6"/>
    <w:rsid w:val="006D5C01"/>
    <w:rsid w:val="006F69FC"/>
    <w:rsid w:val="0070147C"/>
    <w:rsid w:val="00710848"/>
    <w:rsid w:val="0071463A"/>
    <w:rsid w:val="007166F1"/>
    <w:rsid w:val="00720C0D"/>
    <w:rsid w:val="007328F9"/>
    <w:rsid w:val="007407B8"/>
    <w:rsid w:val="00750E57"/>
    <w:rsid w:val="007577D3"/>
    <w:rsid w:val="00762D11"/>
    <w:rsid w:val="007726C5"/>
    <w:rsid w:val="0077381A"/>
    <w:rsid w:val="00774414"/>
    <w:rsid w:val="0079604E"/>
    <w:rsid w:val="007A19F8"/>
    <w:rsid w:val="007A47A3"/>
    <w:rsid w:val="007A7846"/>
    <w:rsid w:val="007B7873"/>
    <w:rsid w:val="007C45EB"/>
    <w:rsid w:val="007C5C3F"/>
    <w:rsid w:val="00814E4D"/>
    <w:rsid w:val="0084452D"/>
    <w:rsid w:val="00850F97"/>
    <w:rsid w:val="008E4FC8"/>
    <w:rsid w:val="008E5499"/>
    <w:rsid w:val="00987351"/>
    <w:rsid w:val="009926AC"/>
    <w:rsid w:val="009A159C"/>
    <w:rsid w:val="009A2864"/>
    <w:rsid w:val="009B10C7"/>
    <w:rsid w:val="009B5F85"/>
    <w:rsid w:val="009C21D3"/>
    <w:rsid w:val="009C2F25"/>
    <w:rsid w:val="009E14E0"/>
    <w:rsid w:val="009F3C64"/>
    <w:rsid w:val="009F7169"/>
    <w:rsid w:val="00A07A07"/>
    <w:rsid w:val="00A160AA"/>
    <w:rsid w:val="00A2616B"/>
    <w:rsid w:val="00A26CDA"/>
    <w:rsid w:val="00A322A6"/>
    <w:rsid w:val="00A331D4"/>
    <w:rsid w:val="00A35385"/>
    <w:rsid w:val="00A47CB1"/>
    <w:rsid w:val="00A7484F"/>
    <w:rsid w:val="00AA3941"/>
    <w:rsid w:val="00AB3561"/>
    <w:rsid w:val="00AB7DC7"/>
    <w:rsid w:val="00AE25C7"/>
    <w:rsid w:val="00AF1A8B"/>
    <w:rsid w:val="00B474E7"/>
    <w:rsid w:val="00B7282A"/>
    <w:rsid w:val="00B72934"/>
    <w:rsid w:val="00B738FA"/>
    <w:rsid w:val="00B82CBD"/>
    <w:rsid w:val="00BA2D90"/>
    <w:rsid w:val="00BD2BD0"/>
    <w:rsid w:val="00BE037D"/>
    <w:rsid w:val="00BE13CF"/>
    <w:rsid w:val="00C0442E"/>
    <w:rsid w:val="00C319DB"/>
    <w:rsid w:val="00C31BDE"/>
    <w:rsid w:val="00C4207B"/>
    <w:rsid w:val="00C46EA0"/>
    <w:rsid w:val="00C53F69"/>
    <w:rsid w:val="00C553BD"/>
    <w:rsid w:val="00C77473"/>
    <w:rsid w:val="00C82F2E"/>
    <w:rsid w:val="00C86228"/>
    <w:rsid w:val="00C9088D"/>
    <w:rsid w:val="00C91C2C"/>
    <w:rsid w:val="00C96BC7"/>
    <w:rsid w:val="00CC6105"/>
    <w:rsid w:val="00CD4314"/>
    <w:rsid w:val="00CE0D2E"/>
    <w:rsid w:val="00D13A86"/>
    <w:rsid w:val="00D478C1"/>
    <w:rsid w:val="00D57EA8"/>
    <w:rsid w:val="00D910BB"/>
    <w:rsid w:val="00D91550"/>
    <w:rsid w:val="00DB2E93"/>
    <w:rsid w:val="00DC64A2"/>
    <w:rsid w:val="00DF2EB8"/>
    <w:rsid w:val="00E14C00"/>
    <w:rsid w:val="00E32A39"/>
    <w:rsid w:val="00E512F1"/>
    <w:rsid w:val="00E9528A"/>
    <w:rsid w:val="00EB27B9"/>
    <w:rsid w:val="00EC2146"/>
    <w:rsid w:val="00EE7740"/>
    <w:rsid w:val="00F00144"/>
    <w:rsid w:val="00F22ECE"/>
    <w:rsid w:val="00F27B65"/>
    <w:rsid w:val="00F51552"/>
    <w:rsid w:val="00F5550D"/>
    <w:rsid w:val="00F65594"/>
    <w:rsid w:val="00F749ED"/>
    <w:rsid w:val="00F853BD"/>
    <w:rsid w:val="00F92DDE"/>
    <w:rsid w:val="00F93F85"/>
    <w:rsid w:val="00F9713E"/>
    <w:rsid w:val="00FC09C0"/>
    <w:rsid w:val="00FE0F14"/>
    <w:rsid w:val="00F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FF625"/>
  <w15:chartTrackingRefBased/>
  <w15:docId w15:val="{EDE45423-F885-42C2-839F-E4F20B4A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2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2FB"/>
  </w:style>
  <w:style w:type="paragraph" w:styleId="Footer">
    <w:name w:val="footer"/>
    <w:basedOn w:val="Normal"/>
    <w:link w:val="FooterChar"/>
    <w:uiPriority w:val="99"/>
    <w:unhideWhenUsed/>
    <w:rsid w:val="00642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2FB"/>
  </w:style>
  <w:style w:type="character" w:styleId="PageNumber">
    <w:name w:val="page number"/>
    <w:basedOn w:val="DefaultParagraphFont"/>
    <w:uiPriority w:val="99"/>
    <w:semiHidden/>
    <w:unhideWhenUsed/>
    <w:rsid w:val="006422FB"/>
  </w:style>
  <w:style w:type="table" w:styleId="TableGrid">
    <w:name w:val="Table Grid"/>
    <w:basedOn w:val="TableNormal"/>
    <w:uiPriority w:val="39"/>
    <w:rsid w:val="00642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2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22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dl\AppData\Local\Microsoft\Olk\Attachments\ooa-c73a6754-b7fb-4561-85dd-36020335b488\44af388a012b1021954ccfe0f99ecee181babafa5f5d175150b7745231712bfa\PMR%20Contractor%20Equipment%20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PMR Contractor Equipment App</Template>
  <TotalTime>6</TotalTime>
  <Pages>8</Pages>
  <Words>1798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Bee</dc:creator>
  <cp:keywords/>
  <dc:description/>
  <cp:lastModifiedBy>Dee Bee</cp:lastModifiedBy>
  <cp:revision>6</cp:revision>
  <cp:lastPrinted>2023-04-17T01:26:00Z</cp:lastPrinted>
  <dcterms:created xsi:type="dcterms:W3CDTF">2025-03-19T02:41:00Z</dcterms:created>
  <dcterms:modified xsi:type="dcterms:W3CDTF">2025-03-19T02:47:00Z</dcterms:modified>
</cp:coreProperties>
</file>